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8152C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8152C">
        <w:rPr>
          <w:rFonts w:ascii="Verdana" w:hAnsi="Verdana" w:cs="Arial"/>
          <w:szCs w:val="24"/>
        </w:rPr>
        <w:t>ESCOLA ____________</w:t>
      </w:r>
      <w:r w:rsidRPr="0008152C">
        <w:rPr>
          <w:rFonts w:ascii="Verdana" w:hAnsi="Verdana" w:cs="Arial"/>
          <w:szCs w:val="24"/>
        </w:rPr>
        <w:t>____________________</w:t>
      </w:r>
      <w:r w:rsidR="00E86F37" w:rsidRPr="0008152C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PROF:________</w:t>
      </w:r>
      <w:r w:rsidR="00204057" w:rsidRPr="0008152C">
        <w:rPr>
          <w:rFonts w:ascii="Verdana" w:hAnsi="Verdana" w:cs="Arial"/>
          <w:szCs w:val="24"/>
        </w:rPr>
        <w:t>__________________________</w:t>
      </w:r>
      <w:r w:rsidRPr="0008152C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NOME:_________________________________</w:t>
      </w:r>
      <w:r w:rsidR="00453DF6" w:rsidRPr="0008152C">
        <w:rPr>
          <w:rFonts w:ascii="Verdana" w:hAnsi="Verdana" w:cs="Arial"/>
          <w:szCs w:val="24"/>
        </w:rPr>
        <w:t>_______________________</w:t>
      </w:r>
    </w:p>
    <w:p w14:paraId="675FF8F6" w14:textId="24F94E14" w:rsidR="00217756" w:rsidRPr="0008152C" w:rsidRDefault="00217756" w:rsidP="00217756">
      <w:pPr>
        <w:spacing w:after="0" w:line="480" w:lineRule="auto"/>
        <w:rPr>
          <w:rFonts w:ascii="Verdana" w:hAnsi="Verdana" w:cs="Arial"/>
          <w:szCs w:val="24"/>
        </w:rPr>
      </w:pPr>
    </w:p>
    <w:p w14:paraId="47546BC5" w14:textId="75C7B554" w:rsidR="0008152C" w:rsidRPr="0008152C" w:rsidRDefault="0008152C" w:rsidP="0008152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8152C">
        <w:rPr>
          <w:rFonts w:ascii="Verdana" w:hAnsi="Verdana" w:cs="Arial"/>
          <w:b/>
          <w:bCs/>
          <w:szCs w:val="24"/>
        </w:rPr>
        <w:t>A Era Napoleônica</w:t>
      </w:r>
    </w:p>
    <w:p w14:paraId="6A528AF0" w14:textId="4FBE449A" w:rsidR="0008152C" w:rsidRPr="0008152C" w:rsidRDefault="0008152C" w:rsidP="0008152C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A Era Napoleônica foi um período da história europeia marcado pelo governo de Napoleão Bonaparte, que se destacou</w:t>
      </w:r>
      <w:r>
        <w:rPr>
          <w:rFonts w:ascii="Verdana" w:hAnsi="Verdana" w:cs="Arial"/>
          <w:szCs w:val="24"/>
        </w:rPr>
        <w:t xml:space="preserve"> </w:t>
      </w:r>
      <w:r w:rsidRPr="0008152C">
        <w:rPr>
          <w:rFonts w:ascii="Verdana" w:hAnsi="Verdana" w:cs="Arial"/>
          <w:szCs w:val="24"/>
        </w:rPr>
        <w:t>como líder da França após a Revolução Francesa. Ele assumiu o poder em 1799 e se tornou imperador em 1804.</w:t>
      </w:r>
    </w:p>
    <w:p w14:paraId="15CA497A" w14:textId="1884466D" w:rsidR="0008152C" w:rsidRPr="0008152C" w:rsidRDefault="0008152C" w:rsidP="0008152C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Napoleão liderou várias campanhas militares, expandindo o território francês e estabelecendo reformas importantes,</w:t>
      </w:r>
      <w:r>
        <w:rPr>
          <w:rFonts w:ascii="Verdana" w:hAnsi="Verdana" w:cs="Arial"/>
          <w:szCs w:val="24"/>
        </w:rPr>
        <w:t xml:space="preserve"> </w:t>
      </w:r>
      <w:r w:rsidRPr="0008152C">
        <w:rPr>
          <w:rFonts w:ascii="Verdana" w:hAnsi="Verdana" w:cs="Arial"/>
          <w:szCs w:val="24"/>
        </w:rPr>
        <w:t>como o Código Napoleônico, que influenciou sistemas jurídicos ao redor do mundo. Ele também tentou unificar a</w:t>
      </w:r>
      <w:r>
        <w:rPr>
          <w:rFonts w:ascii="Verdana" w:hAnsi="Verdana" w:cs="Arial"/>
          <w:szCs w:val="24"/>
        </w:rPr>
        <w:t xml:space="preserve"> </w:t>
      </w:r>
      <w:r w:rsidRPr="0008152C">
        <w:rPr>
          <w:rFonts w:ascii="Verdana" w:hAnsi="Verdana" w:cs="Arial"/>
          <w:szCs w:val="24"/>
        </w:rPr>
        <w:t>Europa sob o domínio francês, mas enfrentou forte resistência de outras nações.</w:t>
      </w:r>
    </w:p>
    <w:p w14:paraId="79F97D2F" w14:textId="6926DB48" w:rsidR="0008152C" w:rsidRPr="0008152C" w:rsidRDefault="0008152C" w:rsidP="0008152C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Em 1815, Napoleão foi derrotado na Batalha de Waterloo e exilado na ilha de Santa Helena, onde morreu. Apesar de</w:t>
      </w:r>
      <w:r>
        <w:rPr>
          <w:rFonts w:ascii="Verdana" w:hAnsi="Verdana" w:cs="Arial"/>
          <w:szCs w:val="24"/>
        </w:rPr>
        <w:t xml:space="preserve"> </w:t>
      </w:r>
      <w:r w:rsidRPr="0008152C">
        <w:rPr>
          <w:rFonts w:ascii="Verdana" w:hAnsi="Verdana" w:cs="Arial"/>
          <w:szCs w:val="24"/>
        </w:rPr>
        <w:t>seu fim, a Era Napoleônica deixou um legado de mudanças políticas e sociais na Europa.</w:t>
      </w:r>
    </w:p>
    <w:p w14:paraId="215C19EE" w14:textId="1E1FD947" w:rsidR="0008152C" w:rsidRPr="0008152C" w:rsidRDefault="0008152C" w:rsidP="0008152C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Estudar esse período nos ajuda a entender como as ambições de Napoleão moldaram a Europa moderna e</w:t>
      </w:r>
      <w:r>
        <w:rPr>
          <w:rFonts w:ascii="Verdana" w:hAnsi="Verdana" w:cs="Arial"/>
          <w:szCs w:val="24"/>
        </w:rPr>
        <w:t xml:space="preserve"> </w:t>
      </w:r>
      <w:r w:rsidRPr="0008152C">
        <w:rPr>
          <w:rFonts w:ascii="Verdana" w:hAnsi="Verdana" w:cs="Arial"/>
          <w:szCs w:val="24"/>
        </w:rPr>
        <w:t>influenciaram o mundo.</w:t>
      </w:r>
    </w:p>
    <w:p w14:paraId="655B7123" w14:textId="77777777" w:rsidR="0008152C" w:rsidRP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001035F8" w14:textId="77777777" w:rsidR="0008152C" w:rsidRDefault="0008152C" w:rsidP="0008152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8152C">
        <w:rPr>
          <w:rFonts w:ascii="Verdana" w:hAnsi="Verdana" w:cs="Arial"/>
          <w:b/>
          <w:bCs/>
          <w:szCs w:val="24"/>
        </w:rPr>
        <w:t>Questões</w:t>
      </w:r>
    </w:p>
    <w:p w14:paraId="22C59743" w14:textId="77777777" w:rsidR="0008152C" w:rsidRPr="0008152C" w:rsidRDefault="0008152C" w:rsidP="0008152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08F30DF0" w14:textId="5AE4B0D1" w:rsidR="0008152C" w:rsidRP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08152C">
        <w:rPr>
          <w:rFonts w:ascii="Verdana" w:hAnsi="Verdana" w:cs="Arial"/>
          <w:szCs w:val="24"/>
        </w:rPr>
        <w:t xml:space="preserve"> Quem foi Napoleão Bonaparte?</w:t>
      </w:r>
    </w:p>
    <w:p w14:paraId="643B0A7E" w14:textId="7E8261AA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32F7C3D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6227916F" w14:textId="07B0C8AB" w:rsidR="0008152C" w:rsidRP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08152C">
        <w:rPr>
          <w:rFonts w:ascii="Verdana" w:hAnsi="Verdana" w:cs="Arial"/>
          <w:szCs w:val="24"/>
        </w:rPr>
        <w:t xml:space="preserve"> Complete: Napoleão foi derrotado na Batalha de</w:t>
      </w:r>
      <w:r>
        <w:rPr>
          <w:rFonts w:ascii="Verdana" w:hAnsi="Verdana" w:cs="Arial"/>
          <w:szCs w:val="24"/>
        </w:rPr>
        <w:t xml:space="preserve"> ______________________</w:t>
      </w:r>
      <w:r w:rsidRPr="0008152C">
        <w:rPr>
          <w:rFonts w:ascii="Verdana" w:hAnsi="Verdana" w:cs="Arial"/>
          <w:szCs w:val="24"/>
        </w:rPr>
        <w:t>.</w:t>
      </w:r>
    </w:p>
    <w:p w14:paraId="7CBB4F15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2E3D007F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0779AC5A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4D882853" w14:textId="7C1215F9" w:rsidR="0008152C" w:rsidRP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08152C">
        <w:rPr>
          <w:rFonts w:ascii="Verdana" w:hAnsi="Verdana" w:cs="Arial"/>
          <w:szCs w:val="24"/>
        </w:rPr>
        <w:t xml:space="preserve"> Desenhe Napoleão em um momento importante, como sua coroação ou uma batalha.</w:t>
      </w:r>
    </w:p>
    <w:p w14:paraId="702DBD7B" w14:textId="65061C89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8862D45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6DEB0D59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6138DF02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15CBF1DE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4D09129F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058DE09F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1E1E615A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4B9526FB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4935C8DA" w14:textId="77777777" w:rsidR="0008152C" w:rsidRP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7009E191" w14:textId="7B299397" w:rsidR="0008152C" w:rsidRP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08152C">
        <w:rPr>
          <w:rFonts w:ascii="Verdana" w:hAnsi="Verdana" w:cs="Arial"/>
          <w:szCs w:val="24"/>
        </w:rPr>
        <w:t xml:space="preserve"> O que foi o Código Napoleônico?</w:t>
      </w:r>
    </w:p>
    <w:p w14:paraId="5C2BA2B7" w14:textId="540140F9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3101185" w14:textId="77777777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</w:p>
    <w:p w14:paraId="3D2D682E" w14:textId="67900939" w:rsid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08152C">
        <w:rPr>
          <w:rFonts w:ascii="Verdana" w:hAnsi="Verdana" w:cs="Arial"/>
          <w:szCs w:val="24"/>
        </w:rPr>
        <w:t xml:space="preserve"> Por que a Era Napoleônica é importante para a história?</w:t>
      </w:r>
    </w:p>
    <w:p w14:paraId="54A82A4B" w14:textId="7A487E0B" w:rsidR="0008152C" w:rsidRPr="0008152C" w:rsidRDefault="0008152C" w:rsidP="0008152C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08152C" w:rsidRPr="0008152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D1E7" w14:textId="77777777" w:rsidR="009F20AB" w:rsidRDefault="009F20AB" w:rsidP="00FE55FB">
      <w:pPr>
        <w:spacing w:after="0" w:line="240" w:lineRule="auto"/>
      </w:pPr>
      <w:r>
        <w:separator/>
      </w:r>
    </w:p>
  </w:endnote>
  <w:endnote w:type="continuationSeparator" w:id="0">
    <w:p w14:paraId="01AF63AA" w14:textId="77777777" w:rsidR="009F20AB" w:rsidRDefault="009F20A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3F3D" w14:textId="77777777" w:rsidR="009F20AB" w:rsidRDefault="009F20AB" w:rsidP="00FE55FB">
      <w:pPr>
        <w:spacing w:after="0" w:line="240" w:lineRule="auto"/>
      </w:pPr>
      <w:r>
        <w:separator/>
      </w:r>
    </w:p>
  </w:footnote>
  <w:footnote w:type="continuationSeparator" w:id="0">
    <w:p w14:paraId="29DB8CCB" w14:textId="77777777" w:rsidR="009F20AB" w:rsidRDefault="009F20A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AB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32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2025-05-28T20:56:00Z</cp:lastPrinted>
  <dcterms:created xsi:type="dcterms:W3CDTF">2025-05-28T20:57:00Z</dcterms:created>
  <dcterms:modified xsi:type="dcterms:W3CDTF">2025-05-28T20:57:00Z</dcterms:modified>
</cp:coreProperties>
</file>