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E3B0A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3B0A">
        <w:rPr>
          <w:rFonts w:ascii="Verdana" w:hAnsi="Verdana" w:cs="Arial"/>
          <w:szCs w:val="24"/>
        </w:rPr>
        <w:t>ESCOLA ____________</w:t>
      </w:r>
      <w:r w:rsidRPr="00BE3B0A">
        <w:rPr>
          <w:rFonts w:ascii="Verdana" w:hAnsi="Verdana" w:cs="Arial"/>
          <w:szCs w:val="24"/>
        </w:rPr>
        <w:t>____________________</w:t>
      </w:r>
      <w:r w:rsidR="00E86F37" w:rsidRPr="00BE3B0A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E3B0A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PROF:________</w:t>
      </w:r>
      <w:r w:rsidR="00204057" w:rsidRPr="00BE3B0A">
        <w:rPr>
          <w:rFonts w:ascii="Verdana" w:hAnsi="Verdana" w:cs="Arial"/>
          <w:szCs w:val="24"/>
        </w:rPr>
        <w:t>__________________________</w:t>
      </w:r>
      <w:r w:rsidRPr="00BE3B0A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NOME:_________________________________</w:t>
      </w:r>
      <w:r w:rsidR="00453DF6" w:rsidRPr="00BE3B0A">
        <w:rPr>
          <w:rFonts w:ascii="Verdana" w:hAnsi="Verdana" w:cs="Arial"/>
          <w:szCs w:val="24"/>
        </w:rPr>
        <w:t>_______________________</w:t>
      </w:r>
    </w:p>
    <w:p w14:paraId="200F90BF" w14:textId="77777777" w:rsidR="00120AC8" w:rsidRDefault="00120AC8" w:rsidP="00120AC8">
      <w:pPr>
        <w:tabs>
          <w:tab w:val="left" w:pos="437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78E0B4F" w14:textId="77777777" w:rsidR="00120AC8" w:rsidRDefault="00120AC8" w:rsidP="00120AC8">
      <w:pPr>
        <w:tabs>
          <w:tab w:val="left" w:pos="437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0CD481A" w14:textId="1030B4A0" w:rsidR="00302F27" w:rsidRPr="00302F27" w:rsidRDefault="00302F27" w:rsidP="00120AC8">
      <w:pPr>
        <w:tabs>
          <w:tab w:val="left" w:pos="437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02F27">
        <w:rPr>
          <w:rFonts w:ascii="Verdana" w:hAnsi="Verdana" w:cs="Arial"/>
          <w:b/>
          <w:bCs/>
          <w:szCs w:val="24"/>
        </w:rPr>
        <w:t>A Ditadura Militar no Brasil</w:t>
      </w:r>
    </w:p>
    <w:p w14:paraId="53843D6F" w14:textId="7DF3DB2D" w:rsidR="00302F27" w:rsidRPr="00302F27" w:rsidRDefault="00302F27" w:rsidP="00302F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A Ditadura Militar no Brasil foi um período de governo autoritário que começou em 1964 e terminou em 1985. Durante</w:t>
      </w:r>
      <w:r>
        <w:rPr>
          <w:rFonts w:ascii="Verdana" w:hAnsi="Verdana" w:cs="Arial"/>
          <w:szCs w:val="24"/>
        </w:rPr>
        <w:t xml:space="preserve"> </w:t>
      </w:r>
      <w:r w:rsidRPr="00302F27">
        <w:rPr>
          <w:rFonts w:ascii="Verdana" w:hAnsi="Verdana" w:cs="Arial"/>
          <w:szCs w:val="24"/>
        </w:rPr>
        <w:t>esse tempo, os presidentes militares governaram sem eleições diretas e restringiram a liberdade de expressão.</w:t>
      </w:r>
    </w:p>
    <w:p w14:paraId="0BEE6F5B" w14:textId="310CB2F4" w:rsidR="00302F27" w:rsidRPr="00302F27" w:rsidRDefault="00302F27" w:rsidP="00302F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O regime censurou jornais, músicas e manifestações artísticas que criticavam o governo. Também perseguiu políticos,</w:t>
      </w:r>
      <w:r>
        <w:rPr>
          <w:rFonts w:ascii="Verdana" w:hAnsi="Verdana" w:cs="Arial"/>
          <w:szCs w:val="24"/>
        </w:rPr>
        <w:t xml:space="preserve"> </w:t>
      </w:r>
      <w:r w:rsidRPr="00302F27">
        <w:rPr>
          <w:rFonts w:ascii="Verdana" w:hAnsi="Verdana" w:cs="Arial"/>
          <w:szCs w:val="24"/>
        </w:rPr>
        <w:t>estudantes e ativistas que se opunham ao regime, utilizando métodos como prisões e tortura.</w:t>
      </w:r>
    </w:p>
    <w:p w14:paraId="1498D331" w14:textId="4939CB93" w:rsidR="00302F27" w:rsidRPr="00302F27" w:rsidRDefault="00302F27" w:rsidP="00302F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Ao mesmo tempo, o governo investiu em grandes obras, como a Transamazônica, e promoveu o crescimento</w:t>
      </w:r>
      <w:r>
        <w:rPr>
          <w:rFonts w:ascii="Verdana" w:hAnsi="Verdana" w:cs="Arial"/>
          <w:szCs w:val="24"/>
        </w:rPr>
        <w:t xml:space="preserve"> </w:t>
      </w:r>
      <w:r w:rsidRPr="00302F27">
        <w:rPr>
          <w:rFonts w:ascii="Verdana" w:hAnsi="Verdana" w:cs="Arial"/>
          <w:szCs w:val="24"/>
        </w:rPr>
        <w:t>econômico, mas à custa de desigualdades sociais e problemas ambientais.</w:t>
      </w:r>
    </w:p>
    <w:p w14:paraId="45EACAEE" w14:textId="77777777" w:rsidR="00302F27" w:rsidRDefault="00302F27" w:rsidP="00302F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Estudar a Ditadura Militar no Brasil nos ajuda a valorizar a democracia e os direitos conquistados após esse período.</w:t>
      </w:r>
    </w:p>
    <w:p w14:paraId="451EDCE6" w14:textId="77777777" w:rsidR="00302F27" w:rsidRPr="00302F27" w:rsidRDefault="00302F27" w:rsidP="00302F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60CEAA9C" w14:textId="77777777" w:rsidR="00302F27" w:rsidRPr="00120AC8" w:rsidRDefault="00302F27" w:rsidP="00302F2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20AC8">
        <w:rPr>
          <w:rFonts w:ascii="Verdana" w:hAnsi="Verdana" w:cs="Arial"/>
          <w:b/>
          <w:bCs/>
          <w:szCs w:val="24"/>
        </w:rPr>
        <w:t>Questões</w:t>
      </w:r>
    </w:p>
    <w:p w14:paraId="1F3007A7" w14:textId="5028F65C" w:rsidR="00302F27" w:rsidRPr="00302F27" w:rsidRDefault="00302F27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302F27">
        <w:rPr>
          <w:rFonts w:ascii="Verdana" w:hAnsi="Verdana" w:cs="Arial"/>
          <w:szCs w:val="24"/>
        </w:rPr>
        <w:t xml:space="preserve"> Quanto tempo durou a Ditadura Militar no Brasil?</w:t>
      </w:r>
    </w:p>
    <w:p w14:paraId="146A8A10" w14:textId="3C4030CF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E304CD6" w14:textId="77777777" w:rsidR="00120AC8" w:rsidRPr="00302F27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BF3410" w14:textId="2D9344CF" w:rsidR="00302F27" w:rsidRPr="00302F27" w:rsidRDefault="00302F27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2</w:t>
      </w:r>
      <w:r w:rsidR="00120AC8">
        <w:rPr>
          <w:rFonts w:ascii="Verdana" w:hAnsi="Verdana" w:cs="Arial"/>
          <w:szCs w:val="24"/>
        </w:rPr>
        <w:t>)</w:t>
      </w:r>
      <w:r w:rsidRPr="00302F27">
        <w:rPr>
          <w:rFonts w:ascii="Verdana" w:hAnsi="Verdana" w:cs="Arial"/>
          <w:szCs w:val="24"/>
        </w:rPr>
        <w:t xml:space="preserve"> Complete: A Ditadura Militar restringiu a liberdade de</w:t>
      </w:r>
      <w:r w:rsidR="00E707B3">
        <w:rPr>
          <w:rFonts w:ascii="Verdana" w:hAnsi="Verdana" w:cs="Arial"/>
          <w:szCs w:val="24"/>
        </w:rPr>
        <w:t xml:space="preserve"> ___________________</w:t>
      </w:r>
      <w:r w:rsidRPr="00302F27">
        <w:rPr>
          <w:rFonts w:ascii="Verdana" w:hAnsi="Verdana" w:cs="Arial"/>
          <w:szCs w:val="24"/>
        </w:rPr>
        <w:t>.</w:t>
      </w:r>
    </w:p>
    <w:p w14:paraId="57C2A85C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2A51F9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DEF86D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32D350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261400" w14:textId="5F6F0884" w:rsidR="00302F27" w:rsidRPr="00302F27" w:rsidRDefault="00302F27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lastRenderedPageBreak/>
        <w:t>3</w:t>
      </w:r>
      <w:r w:rsidR="00120AC8">
        <w:rPr>
          <w:rFonts w:ascii="Verdana" w:hAnsi="Verdana" w:cs="Arial"/>
          <w:szCs w:val="24"/>
        </w:rPr>
        <w:t>)</w:t>
      </w:r>
      <w:r w:rsidRPr="00302F27">
        <w:rPr>
          <w:rFonts w:ascii="Verdana" w:hAnsi="Verdana" w:cs="Arial"/>
          <w:szCs w:val="24"/>
        </w:rPr>
        <w:t xml:space="preserve"> Desenhe uma cena que represente a Ditadura Militar, como protestos ou censura.</w:t>
      </w:r>
    </w:p>
    <w:p w14:paraId="451F99F0" w14:textId="1B90E97E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34F3F22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3A08D7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3FD529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641B77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C5D514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EF70EB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9B9EF9A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59BF3B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BEA355" w14:textId="77777777" w:rsidR="00120AC8" w:rsidRPr="00302F27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231E90" w14:textId="7A40BB79" w:rsidR="00302F27" w:rsidRPr="00302F27" w:rsidRDefault="00302F27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4</w:t>
      </w:r>
      <w:r w:rsidR="00120AC8">
        <w:rPr>
          <w:rFonts w:ascii="Verdana" w:hAnsi="Verdana" w:cs="Arial"/>
          <w:szCs w:val="24"/>
        </w:rPr>
        <w:t>)</w:t>
      </w:r>
      <w:r w:rsidRPr="00302F27">
        <w:rPr>
          <w:rFonts w:ascii="Verdana" w:hAnsi="Verdana" w:cs="Arial"/>
          <w:szCs w:val="24"/>
        </w:rPr>
        <w:t xml:space="preserve"> Cite uma grande obra realizada durante a Ditadura Militar.</w:t>
      </w:r>
    </w:p>
    <w:p w14:paraId="7633E555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F55CCA8" w14:textId="77777777" w:rsidR="00120AC8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4531FA" w14:textId="3FF1EE75" w:rsidR="00302F27" w:rsidRDefault="00302F27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2F27">
        <w:rPr>
          <w:rFonts w:ascii="Verdana" w:hAnsi="Verdana" w:cs="Arial"/>
          <w:szCs w:val="24"/>
        </w:rPr>
        <w:t>5</w:t>
      </w:r>
      <w:r w:rsidR="00120AC8">
        <w:rPr>
          <w:rFonts w:ascii="Verdana" w:hAnsi="Verdana" w:cs="Arial"/>
          <w:szCs w:val="24"/>
        </w:rPr>
        <w:t xml:space="preserve">) </w:t>
      </w:r>
      <w:r w:rsidRPr="00302F27">
        <w:rPr>
          <w:rFonts w:ascii="Verdana" w:hAnsi="Verdana" w:cs="Arial"/>
          <w:szCs w:val="24"/>
        </w:rPr>
        <w:t>Por que é importante estudar a Ditadura Militar no Brasil?</w:t>
      </w:r>
    </w:p>
    <w:p w14:paraId="5FB3DB06" w14:textId="4C7218FA" w:rsidR="00120AC8" w:rsidRPr="00302F27" w:rsidRDefault="00120AC8" w:rsidP="00302F2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120AC8" w:rsidRPr="00302F2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92FF" w14:textId="77777777" w:rsidR="008D56C9" w:rsidRDefault="008D56C9" w:rsidP="00FE55FB">
      <w:pPr>
        <w:spacing w:after="0" w:line="240" w:lineRule="auto"/>
      </w:pPr>
      <w:r>
        <w:separator/>
      </w:r>
    </w:p>
  </w:endnote>
  <w:endnote w:type="continuationSeparator" w:id="0">
    <w:p w14:paraId="0C1A7127" w14:textId="77777777" w:rsidR="008D56C9" w:rsidRDefault="008D56C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70245" w14:textId="77777777" w:rsidR="008D56C9" w:rsidRDefault="008D56C9" w:rsidP="00FE55FB">
      <w:pPr>
        <w:spacing w:after="0" w:line="240" w:lineRule="auto"/>
      </w:pPr>
      <w:r>
        <w:separator/>
      </w:r>
    </w:p>
  </w:footnote>
  <w:footnote w:type="continuationSeparator" w:id="0">
    <w:p w14:paraId="7752AA84" w14:textId="77777777" w:rsidR="008D56C9" w:rsidRDefault="008D56C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AC8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5735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2F27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6911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6C9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137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07B3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2025-05-28T23:23:00Z</cp:lastPrinted>
  <dcterms:created xsi:type="dcterms:W3CDTF">2025-05-28T23:23:00Z</dcterms:created>
  <dcterms:modified xsi:type="dcterms:W3CDTF">2025-05-28T23:23:00Z</dcterms:modified>
</cp:coreProperties>
</file>