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1D0C47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D0C47">
        <w:rPr>
          <w:rFonts w:ascii="Verdana" w:hAnsi="Verdana" w:cs="Arial"/>
          <w:szCs w:val="24"/>
        </w:rPr>
        <w:t>ESCOLA ____________</w:t>
      </w:r>
      <w:r w:rsidRPr="001D0C47">
        <w:rPr>
          <w:rFonts w:ascii="Verdana" w:hAnsi="Verdana" w:cs="Arial"/>
          <w:szCs w:val="24"/>
        </w:rPr>
        <w:t>____________________</w:t>
      </w:r>
      <w:r w:rsidR="00E86F37" w:rsidRPr="001D0C4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1D0C47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szCs w:val="24"/>
        </w:rPr>
        <w:t>PROF:________</w:t>
      </w:r>
      <w:r w:rsidR="00204057" w:rsidRPr="001D0C47">
        <w:rPr>
          <w:rFonts w:ascii="Verdana" w:hAnsi="Verdana" w:cs="Arial"/>
          <w:szCs w:val="24"/>
        </w:rPr>
        <w:t>__________________________</w:t>
      </w:r>
      <w:r w:rsidRPr="001D0C47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1D0C47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szCs w:val="24"/>
        </w:rPr>
        <w:t>NOME:_________________________________</w:t>
      </w:r>
      <w:r w:rsidR="00453DF6" w:rsidRPr="001D0C47">
        <w:rPr>
          <w:rFonts w:ascii="Verdana" w:hAnsi="Verdana" w:cs="Arial"/>
          <w:szCs w:val="24"/>
        </w:rPr>
        <w:t>_______________________</w:t>
      </w:r>
    </w:p>
    <w:p w14:paraId="756B3006" w14:textId="77777777" w:rsidR="00062B02" w:rsidRDefault="00062B02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75940F76" w14:textId="77777777" w:rsidR="001D0C47" w:rsidRP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248C5FF5" w14:textId="7BFBD7EA" w:rsidR="001D0C47" w:rsidRPr="001D0C47" w:rsidRDefault="001D0C47" w:rsidP="001D0C4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D0C47">
        <w:rPr>
          <w:rFonts w:ascii="Verdana" w:hAnsi="Verdana" w:cs="Arial"/>
          <w:b/>
          <w:bCs/>
          <w:szCs w:val="24"/>
        </w:rPr>
        <w:t>A 2ª Guerra Mundial: o Brasil na guerra</w:t>
      </w:r>
    </w:p>
    <w:p w14:paraId="07987451" w14:textId="182DCD33" w:rsidR="001D0C47" w:rsidRPr="001D0C47" w:rsidRDefault="001D0C47" w:rsidP="001D0C47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szCs w:val="24"/>
        </w:rPr>
        <w:t>A 2ª Guerra Mundial aconteceu entre 1939 e 1945 e foi o maior conflito militar da história. O Brasil participou do lado</w:t>
      </w:r>
      <w:r>
        <w:rPr>
          <w:rFonts w:ascii="Verdana" w:hAnsi="Verdana" w:cs="Arial"/>
          <w:szCs w:val="24"/>
        </w:rPr>
        <w:t xml:space="preserve"> </w:t>
      </w:r>
      <w:r w:rsidRPr="001D0C47">
        <w:rPr>
          <w:rFonts w:ascii="Verdana" w:hAnsi="Verdana" w:cs="Arial"/>
          <w:szCs w:val="24"/>
        </w:rPr>
        <w:t>dos Aliados, enviando tropas da Força Expedicionária Brasileira (FEB) para lutar na Europa, principalmente na Itália.</w:t>
      </w:r>
    </w:p>
    <w:p w14:paraId="32282EE9" w14:textId="34AD9219" w:rsidR="001D0C47" w:rsidRPr="001D0C47" w:rsidRDefault="001D0C47" w:rsidP="001D0C47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szCs w:val="24"/>
        </w:rPr>
        <w:t>Os soldados brasileiros enfrentaram condições difíceis, mas tiveram sucesso em batalhas importantes, como a tomada</w:t>
      </w:r>
      <w:r>
        <w:rPr>
          <w:rFonts w:ascii="Verdana" w:hAnsi="Verdana" w:cs="Arial"/>
          <w:szCs w:val="24"/>
        </w:rPr>
        <w:t xml:space="preserve"> </w:t>
      </w:r>
      <w:r w:rsidRPr="001D0C47">
        <w:rPr>
          <w:rFonts w:ascii="Verdana" w:hAnsi="Verdana" w:cs="Arial"/>
          <w:szCs w:val="24"/>
        </w:rPr>
        <w:t>de Monte Castelo. O Brasil também contribuiu com recursos e matérias-primas para os Aliados.</w:t>
      </w:r>
    </w:p>
    <w:p w14:paraId="70643518" w14:textId="54EA7424" w:rsidR="001D0C47" w:rsidRPr="001D0C47" w:rsidRDefault="001D0C47" w:rsidP="001D0C47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szCs w:val="24"/>
        </w:rPr>
        <w:t>A participação do Brasil na guerra fortaleceu sua posição internacional e trouxe mudanças internas, como a</w:t>
      </w:r>
      <w:r>
        <w:rPr>
          <w:rFonts w:ascii="Verdana" w:hAnsi="Verdana" w:cs="Arial"/>
          <w:szCs w:val="24"/>
        </w:rPr>
        <w:t xml:space="preserve"> </w:t>
      </w:r>
      <w:r w:rsidRPr="001D0C47">
        <w:rPr>
          <w:rFonts w:ascii="Verdana" w:hAnsi="Verdana" w:cs="Arial"/>
          <w:szCs w:val="24"/>
        </w:rPr>
        <w:t>modernização das Forças Armadas e o fortalecimento da democracia após o fim do Estado Novo.</w:t>
      </w:r>
    </w:p>
    <w:p w14:paraId="4F55D92C" w14:textId="77777777" w:rsidR="001D0C47" w:rsidRDefault="001D0C47" w:rsidP="001D0C47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szCs w:val="24"/>
        </w:rPr>
        <w:t>Estudar a 2ª Guerra Mundial nos ajuda a entender o papel do Brasil no cenário global e os impactos do conflito no país.</w:t>
      </w:r>
    </w:p>
    <w:p w14:paraId="7530E061" w14:textId="77777777" w:rsidR="001D0C47" w:rsidRPr="001D0C47" w:rsidRDefault="001D0C47" w:rsidP="001D0C47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2B7945C7" w14:textId="77777777" w:rsidR="001D0C47" w:rsidRPr="001D0C47" w:rsidRDefault="001D0C47" w:rsidP="001D0C4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D0C47">
        <w:rPr>
          <w:rFonts w:ascii="Verdana" w:hAnsi="Verdana" w:cs="Arial"/>
          <w:b/>
          <w:bCs/>
          <w:szCs w:val="24"/>
        </w:rPr>
        <w:t>Questões</w:t>
      </w:r>
    </w:p>
    <w:p w14:paraId="6676A022" w14:textId="54ECDE31" w:rsidR="001D0C47" w:rsidRP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1D0C47">
        <w:rPr>
          <w:rFonts w:ascii="Verdana" w:hAnsi="Verdana" w:cs="Arial"/>
          <w:szCs w:val="24"/>
        </w:rPr>
        <w:t xml:space="preserve"> Em qual lado o Brasil lutou na 2ª Guerra Mundial?</w:t>
      </w:r>
    </w:p>
    <w:p w14:paraId="1B5AE1ED" w14:textId="70D02A6B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8573869" w14:textId="77777777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049D12E3" w14:textId="2ADADB17" w:rsidR="001D0C47" w:rsidRP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1D0C47">
        <w:rPr>
          <w:rFonts w:ascii="Verdana" w:hAnsi="Verdana" w:cs="Arial"/>
          <w:szCs w:val="24"/>
        </w:rPr>
        <w:t xml:space="preserve"> Complete: A Força</w:t>
      </w:r>
      <w:r>
        <w:rPr>
          <w:rFonts w:ascii="Verdana" w:hAnsi="Verdana" w:cs="Arial"/>
          <w:szCs w:val="24"/>
        </w:rPr>
        <w:t xml:space="preserve"> ____________________________ </w:t>
      </w:r>
      <w:r w:rsidRPr="001D0C47">
        <w:rPr>
          <w:rFonts w:ascii="Verdana" w:hAnsi="Verdana" w:cs="Arial"/>
          <w:szCs w:val="24"/>
        </w:rPr>
        <w:t>Brasileira lutou na Europa durante a guerra.</w:t>
      </w:r>
    </w:p>
    <w:p w14:paraId="7528280D" w14:textId="77777777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50EFC769" w14:textId="77777777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053FB479" w14:textId="6965D95A" w:rsidR="001D0C47" w:rsidRP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1D0C47">
        <w:rPr>
          <w:rFonts w:ascii="Verdana" w:hAnsi="Verdana" w:cs="Arial"/>
          <w:szCs w:val="24"/>
        </w:rPr>
        <w:t xml:space="preserve"> Desenhe uma cena que represente a participação do Brasil na 2ª Guerra Mundial, como uma batalha ou</w:t>
      </w:r>
      <w:r>
        <w:rPr>
          <w:rFonts w:ascii="Verdana" w:hAnsi="Verdana" w:cs="Arial"/>
          <w:szCs w:val="24"/>
        </w:rPr>
        <w:t xml:space="preserve"> </w:t>
      </w:r>
      <w:r w:rsidRPr="001D0C47">
        <w:rPr>
          <w:rFonts w:ascii="Verdana" w:hAnsi="Verdana" w:cs="Arial"/>
          <w:szCs w:val="24"/>
        </w:rPr>
        <w:t>soldados em ação.</w:t>
      </w:r>
    </w:p>
    <w:p w14:paraId="389F0F50" w14:textId="19C1EDA6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6A82641" w14:textId="77777777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46D08DCB" w14:textId="77777777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2A2D9AF6" w14:textId="77777777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07BD96BF" w14:textId="77777777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103D883D" w14:textId="77777777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54ECEAF0" w14:textId="77777777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6A80E396" w14:textId="77777777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5F464774" w14:textId="77777777" w:rsidR="001D0C47" w:rsidRP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7D9D548F" w14:textId="324F2004" w:rsidR="001D0C47" w:rsidRP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1D0C47">
        <w:rPr>
          <w:rFonts w:ascii="Verdana" w:hAnsi="Verdana" w:cs="Arial"/>
          <w:szCs w:val="24"/>
        </w:rPr>
        <w:t xml:space="preserve"> Qual foi uma batalha importante vencida pelos soldados brasileiros na guerra?</w:t>
      </w:r>
    </w:p>
    <w:p w14:paraId="6DE28844" w14:textId="336E1CF1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DD565D9" w14:textId="77777777" w:rsidR="001D0C47" w:rsidRP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068A92E2" w14:textId="60E9CF10" w:rsid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  <w:r w:rsidRPr="001D0C47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1D0C47">
        <w:rPr>
          <w:rFonts w:ascii="Verdana" w:hAnsi="Verdana" w:cs="Arial"/>
          <w:szCs w:val="24"/>
        </w:rPr>
        <w:t xml:space="preserve"> Por que a participação do Brasil na 2ª Guerra Mundial foi importante?</w:t>
      </w:r>
    </w:p>
    <w:p w14:paraId="3B45790D" w14:textId="3C60C659" w:rsidR="001D0C47" w:rsidRPr="001D0C47" w:rsidRDefault="001D0C47" w:rsidP="001D0C47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1D0C47" w:rsidRPr="001D0C4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D469" w14:textId="77777777" w:rsidR="00E27BDC" w:rsidRDefault="00E27BDC" w:rsidP="00FE55FB">
      <w:pPr>
        <w:spacing w:after="0" w:line="240" w:lineRule="auto"/>
      </w:pPr>
      <w:r>
        <w:separator/>
      </w:r>
    </w:p>
  </w:endnote>
  <w:endnote w:type="continuationSeparator" w:id="0">
    <w:p w14:paraId="7E0239BC" w14:textId="77777777" w:rsidR="00E27BDC" w:rsidRDefault="00E27BD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AEE9" w14:textId="77777777" w:rsidR="00E27BDC" w:rsidRDefault="00E27BDC" w:rsidP="00FE55FB">
      <w:pPr>
        <w:spacing w:after="0" w:line="240" w:lineRule="auto"/>
      </w:pPr>
      <w:r>
        <w:separator/>
      </w:r>
    </w:p>
  </w:footnote>
  <w:footnote w:type="continuationSeparator" w:id="0">
    <w:p w14:paraId="7FBC04C2" w14:textId="77777777" w:rsidR="00E27BDC" w:rsidRDefault="00E27BD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2B02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3411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0C47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07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8B0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4694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BDC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2025-05-28T22:39:00Z</cp:lastPrinted>
  <dcterms:created xsi:type="dcterms:W3CDTF">2025-05-28T22:40:00Z</dcterms:created>
  <dcterms:modified xsi:type="dcterms:W3CDTF">2025-05-28T22:40:00Z</dcterms:modified>
</cp:coreProperties>
</file>