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08152C" w:rsidRDefault="0020405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8152C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08152C">
        <w:rPr>
          <w:rFonts w:ascii="Verdana" w:hAnsi="Verdana" w:cs="Arial"/>
          <w:szCs w:val="24"/>
        </w:rPr>
        <w:t>ESCOLA ____________</w:t>
      </w:r>
      <w:r w:rsidRPr="0008152C">
        <w:rPr>
          <w:rFonts w:ascii="Verdana" w:hAnsi="Verdana" w:cs="Arial"/>
          <w:szCs w:val="24"/>
        </w:rPr>
        <w:t>____________________</w:t>
      </w:r>
      <w:r w:rsidR="00E86F37" w:rsidRPr="0008152C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08152C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8152C">
        <w:rPr>
          <w:rFonts w:ascii="Verdana" w:hAnsi="Verdana" w:cs="Arial"/>
          <w:szCs w:val="24"/>
        </w:rPr>
        <w:t>PROF:________</w:t>
      </w:r>
      <w:r w:rsidR="00204057" w:rsidRPr="0008152C">
        <w:rPr>
          <w:rFonts w:ascii="Verdana" w:hAnsi="Verdana" w:cs="Arial"/>
          <w:szCs w:val="24"/>
        </w:rPr>
        <w:t>__________________________</w:t>
      </w:r>
      <w:r w:rsidRPr="0008152C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08152C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8152C">
        <w:rPr>
          <w:rFonts w:ascii="Verdana" w:hAnsi="Verdana" w:cs="Arial"/>
          <w:szCs w:val="24"/>
        </w:rPr>
        <w:t>NOME:_________________________________</w:t>
      </w:r>
      <w:r w:rsidR="00453DF6" w:rsidRPr="0008152C">
        <w:rPr>
          <w:rFonts w:ascii="Verdana" w:hAnsi="Verdana" w:cs="Arial"/>
          <w:szCs w:val="24"/>
        </w:rPr>
        <w:t>_______________________</w:t>
      </w:r>
    </w:p>
    <w:p w14:paraId="32C2E760" w14:textId="17379A41" w:rsidR="00AB342F" w:rsidRDefault="00AB342F" w:rsidP="00AB342F">
      <w:pPr>
        <w:spacing w:after="0" w:line="480" w:lineRule="auto"/>
        <w:rPr>
          <w:rFonts w:ascii="Verdana" w:hAnsi="Verdana" w:cs="Arial"/>
          <w:b/>
          <w:bCs/>
          <w:szCs w:val="24"/>
        </w:rPr>
      </w:pPr>
    </w:p>
    <w:p w14:paraId="708C4DA3" w14:textId="77777777" w:rsidR="0020307F" w:rsidRDefault="0020307F" w:rsidP="00AB342F">
      <w:pPr>
        <w:spacing w:after="0" w:line="480" w:lineRule="auto"/>
        <w:rPr>
          <w:rFonts w:ascii="Verdana" w:hAnsi="Verdana" w:cs="Arial"/>
          <w:b/>
          <w:bCs/>
          <w:szCs w:val="24"/>
        </w:rPr>
      </w:pPr>
    </w:p>
    <w:p w14:paraId="1FEB4E07" w14:textId="58DD3F29" w:rsidR="00CF4694" w:rsidRPr="002E28B0" w:rsidRDefault="00CF4694" w:rsidP="002E28B0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2E28B0">
        <w:rPr>
          <w:rFonts w:ascii="Verdana" w:hAnsi="Verdana" w:cs="Arial"/>
          <w:b/>
          <w:bCs/>
          <w:szCs w:val="24"/>
        </w:rPr>
        <w:t>A 1ª Guerra Mundial: causas e consequências</w:t>
      </w:r>
    </w:p>
    <w:p w14:paraId="29DE1CB0" w14:textId="6DDBF167" w:rsidR="00CF4694" w:rsidRPr="00CF4694" w:rsidRDefault="00CF4694" w:rsidP="002E28B0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CF4694">
        <w:rPr>
          <w:rFonts w:ascii="Verdana" w:hAnsi="Verdana" w:cs="Arial"/>
          <w:szCs w:val="24"/>
        </w:rPr>
        <w:t>A 1ª Guerra Mundial aconteceu entre 1914 e 1918 e foi causada por uma combinação de fatores, como o nacionalismo,</w:t>
      </w:r>
      <w:r w:rsidR="002E28B0">
        <w:rPr>
          <w:rFonts w:ascii="Verdana" w:hAnsi="Verdana" w:cs="Arial"/>
          <w:szCs w:val="24"/>
        </w:rPr>
        <w:t xml:space="preserve"> </w:t>
      </w:r>
      <w:r w:rsidRPr="00CF4694">
        <w:rPr>
          <w:rFonts w:ascii="Verdana" w:hAnsi="Verdana" w:cs="Arial"/>
          <w:szCs w:val="24"/>
        </w:rPr>
        <w:t>alianças militares e disputas territoriais. O assassinato do arquiduque Francisco Ferdinando, herdeiro do Império</w:t>
      </w:r>
      <w:r w:rsidR="002E28B0">
        <w:rPr>
          <w:rFonts w:ascii="Verdana" w:hAnsi="Verdana" w:cs="Arial"/>
          <w:szCs w:val="24"/>
        </w:rPr>
        <w:t xml:space="preserve"> </w:t>
      </w:r>
      <w:r w:rsidRPr="00CF4694">
        <w:rPr>
          <w:rFonts w:ascii="Verdana" w:hAnsi="Verdana" w:cs="Arial"/>
          <w:szCs w:val="24"/>
        </w:rPr>
        <w:t>Austro-Húngaro, foi o estopim do conflito.</w:t>
      </w:r>
    </w:p>
    <w:p w14:paraId="2F323E53" w14:textId="4B2C20DE" w:rsidR="00CF4694" w:rsidRPr="00CF4694" w:rsidRDefault="00CF4694" w:rsidP="0020307F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CF4694">
        <w:rPr>
          <w:rFonts w:ascii="Verdana" w:hAnsi="Verdana" w:cs="Arial"/>
          <w:szCs w:val="24"/>
        </w:rPr>
        <w:t>A guerra envolveu grandes potências divididas em dois blocos: a Tríplice Aliança, liderada pela Alemanha, e a Tríplice</w:t>
      </w:r>
      <w:r w:rsidR="0020307F">
        <w:rPr>
          <w:rFonts w:ascii="Verdana" w:hAnsi="Verdana" w:cs="Arial"/>
          <w:szCs w:val="24"/>
        </w:rPr>
        <w:t xml:space="preserve"> </w:t>
      </w:r>
      <w:r w:rsidRPr="00CF4694">
        <w:rPr>
          <w:rFonts w:ascii="Verdana" w:hAnsi="Verdana" w:cs="Arial"/>
          <w:szCs w:val="24"/>
        </w:rPr>
        <w:t>Entente, liderada pela França, Reino Unido e Rússia. Milhões de pessoas morreram em batalhas e trincheiras, e a</w:t>
      </w:r>
      <w:r w:rsidR="0020307F">
        <w:rPr>
          <w:rFonts w:ascii="Verdana" w:hAnsi="Verdana" w:cs="Arial"/>
          <w:szCs w:val="24"/>
        </w:rPr>
        <w:t xml:space="preserve"> </w:t>
      </w:r>
      <w:r w:rsidRPr="00CF4694">
        <w:rPr>
          <w:rFonts w:ascii="Verdana" w:hAnsi="Verdana" w:cs="Arial"/>
          <w:szCs w:val="24"/>
        </w:rPr>
        <w:t>guerra causou destruição em larga escala.</w:t>
      </w:r>
    </w:p>
    <w:p w14:paraId="186EE31E" w14:textId="4E70FDDF" w:rsidR="00CF4694" w:rsidRPr="00CF4694" w:rsidRDefault="00CF4694" w:rsidP="0020307F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CF4694">
        <w:rPr>
          <w:rFonts w:ascii="Verdana" w:hAnsi="Verdana" w:cs="Arial"/>
          <w:szCs w:val="24"/>
        </w:rPr>
        <w:t>O conflito terminou com a derrota da Alemanha e a assinatura do Tratado de Versalhes em 1919. Entre as</w:t>
      </w:r>
      <w:r w:rsidR="0020307F">
        <w:rPr>
          <w:rFonts w:ascii="Verdana" w:hAnsi="Verdana" w:cs="Arial"/>
          <w:szCs w:val="24"/>
        </w:rPr>
        <w:t xml:space="preserve"> </w:t>
      </w:r>
      <w:r w:rsidRPr="00CF4694">
        <w:rPr>
          <w:rFonts w:ascii="Verdana" w:hAnsi="Verdana" w:cs="Arial"/>
          <w:szCs w:val="24"/>
        </w:rPr>
        <w:t>consequências estavam mudanças no mapa da Europa, a criação da Liga das Nações e crises econômicas.</w:t>
      </w:r>
    </w:p>
    <w:p w14:paraId="710BB656" w14:textId="77777777" w:rsidR="00CF4694" w:rsidRDefault="00CF4694" w:rsidP="0020307F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CF4694">
        <w:rPr>
          <w:rFonts w:ascii="Verdana" w:hAnsi="Verdana" w:cs="Arial"/>
          <w:szCs w:val="24"/>
        </w:rPr>
        <w:t>Estudar a 1ª Guerra Mundial nos ajuda a compreender as causas e os impactos dos conflitos globais.</w:t>
      </w:r>
    </w:p>
    <w:p w14:paraId="1FBBBD0A" w14:textId="77777777" w:rsidR="0020307F" w:rsidRPr="00CF4694" w:rsidRDefault="0020307F" w:rsidP="0020307F">
      <w:pPr>
        <w:spacing w:after="0" w:line="480" w:lineRule="auto"/>
        <w:ind w:firstLine="708"/>
        <w:rPr>
          <w:rFonts w:ascii="Verdana" w:hAnsi="Verdana" w:cs="Arial"/>
          <w:szCs w:val="24"/>
        </w:rPr>
      </w:pPr>
    </w:p>
    <w:p w14:paraId="695EE32C" w14:textId="5C38BC3A" w:rsidR="00CF4694" w:rsidRPr="0020307F" w:rsidRDefault="00CF4694" w:rsidP="0020307F">
      <w:pPr>
        <w:tabs>
          <w:tab w:val="left" w:pos="2213"/>
        </w:tabs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20307F">
        <w:rPr>
          <w:rFonts w:ascii="Verdana" w:hAnsi="Verdana" w:cs="Arial"/>
          <w:b/>
          <w:bCs/>
          <w:szCs w:val="24"/>
        </w:rPr>
        <w:t>Questões</w:t>
      </w:r>
    </w:p>
    <w:p w14:paraId="783DF868" w14:textId="5EFEC019" w:rsidR="00CF4694" w:rsidRPr="00CF4694" w:rsidRDefault="00CF4694" w:rsidP="00CF4694">
      <w:pPr>
        <w:spacing w:after="0" w:line="480" w:lineRule="auto"/>
        <w:rPr>
          <w:rFonts w:ascii="Verdana" w:hAnsi="Verdana" w:cs="Arial"/>
          <w:szCs w:val="24"/>
        </w:rPr>
      </w:pPr>
      <w:r w:rsidRPr="00CF4694">
        <w:rPr>
          <w:rFonts w:ascii="Verdana" w:hAnsi="Verdana" w:cs="Arial"/>
          <w:szCs w:val="24"/>
        </w:rPr>
        <w:t>1</w:t>
      </w:r>
      <w:r w:rsidR="0020307F">
        <w:rPr>
          <w:rFonts w:ascii="Verdana" w:hAnsi="Verdana" w:cs="Arial"/>
          <w:szCs w:val="24"/>
        </w:rPr>
        <w:t>)</w:t>
      </w:r>
      <w:r w:rsidRPr="00CF4694">
        <w:rPr>
          <w:rFonts w:ascii="Verdana" w:hAnsi="Verdana" w:cs="Arial"/>
          <w:szCs w:val="24"/>
        </w:rPr>
        <w:t xml:space="preserve"> Qual evento foi o estopim da 1ª Guerra Mundial?</w:t>
      </w:r>
    </w:p>
    <w:p w14:paraId="2415EBDB" w14:textId="0257585C" w:rsidR="0020307F" w:rsidRDefault="0020307F" w:rsidP="00CF4694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5B555DA7" w14:textId="77777777" w:rsidR="0020307F" w:rsidRDefault="0020307F" w:rsidP="00CF4694">
      <w:pPr>
        <w:spacing w:after="0" w:line="480" w:lineRule="auto"/>
        <w:rPr>
          <w:rFonts w:ascii="Verdana" w:hAnsi="Verdana" w:cs="Arial"/>
          <w:szCs w:val="24"/>
        </w:rPr>
      </w:pPr>
    </w:p>
    <w:p w14:paraId="60F72AF3" w14:textId="51F6C5CC" w:rsidR="00CF4694" w:rsidRPr="00CF4694" w:rsidRDefault="00CF4694" w:rsidP="00CF4694">
      <w:pPr>
        <w:spacing w:after="0" w:line="480" w:lineRule="auto"/>
        <w:rPr>
          <w:rFonts w:ascii="Verdana" w:hAnsi="Verdana" w:cs="Arial"/>
          <w:szCs w:val="24"/>
        </w:rPr>
      </w:pPr>
      <w:r w:rsidRPr="00CF4694">
        <w:rPr>
          <w:rFonts w:ascii="Verdana" w:hAnsi="Verdana" w:cs="Arial"/>
          <w:szCs w:val="24"/>
        </w:rPr>
        <w:t>2</w:t>
      </w:r>
      <w:r w:rsidR="0020307F">
        <w:rPr>
          <w:rFonts w:ascii="Verdana" w:hAnsi="Verdana" w:cs="Arial"/>
          <w:szCs w:val="24"/>
        </w:rPr>
        <w:t>)</w:t>
      </w:r>
      <w:r w:rsidRPr="00CF4694">
        <w:rPr>
          <w:rFonts w:ascii="Verdana" w:hAnsi="Verdana" w:cs="Arial"/>
          <w:szCs w:val="24"/>
        </w:rPr>
        <w:t xml:space="preserve"> Complete: A 1ª Guerra Mundial aconteceu entre</w:t>
      </w:r>
      <w:r w:rsidR="0020307F">
        <w:rPr>
          <w:rFonts w:ascii="Verdana" w:hAnsi="Verdana" w:cs="Arial"/>
          <w:szCs w:val="24"/>
        </w:rPr>
        <w:t xml:space="preserve"> __________ </w:t>
      </w:r>
      <w:r w:rsidRPr="00CF4694">
        <w:rPr>
          <w:rFonts w:ascii="Verdana" w:hAnsi="Verdana" w:cs="Arial"/>
          <w:szCs w:val="24"/>
        </w:rPr>
        <w:t>e 1918.</w:t>
      </w:r>
    </w:p>
    <w:p w14:paraId="77D4119C" w14:textId="77777777" w:rsidR="0020307F" w:rsidRDefault="0020307F" w:rsidP="00CF4694">
      <w:pPr>
        <w:spacing w:after="0" w:line="480" w:lineRule="auto"/>
        <w:rPr>
          <w:rFonts w:ascii="Verdana" w:hAnsi="Verdana" w:cs="Arial"/>
          <w:szCs w:val="24"/>
        </w:rPr>
      </w:pPr>
    </w:p>
    <w:p w14:paraId="6A41526D" w14:textId="77777777" w:rsidR="0020307F" w:rsidRDefault="0020307F" w:rsidP="00CF4694">
      <w:pPr>
        <w:spacing w:after="0" w:line="480" w:lineRule="auto"/>
        <w:rPr>
          <w:rFonts w:ascii="Verdana" w:hAnsi="Verdana" w:cs="Arial"/>
          <w:szCs w:val="24"/>
        </w:rPr>
      </w:pPr>
    </w:p>
    <w:p w14:paraId="3EAAF85D" w14:textId="303858C7" w:rsidR="00CF4694" w:rsidRPr="00CF4694" w:rsidRDefault="00CF4694" w:rsidP="00CF4694">
      <w:pPr>
        <w:spacing w:after="0" w:line="480" w:lineRule="auto"/>
        <w:rPr>
          <w:rFonts w:ascii="Verdana" w:hAnsi="Verdana" w:cs="Arial"/>
          <w:szCs w:val="24"/>
        </w:rPr>
      </w:pPr>
      <w:r w:rsidRPr="00CF4694">
        <w:rPr>
          <w:rFonts w:ascii="Verdana" w:hAnsi="Verdana" w:cs="Arial"/>
          <w:szCs w:val="24"/>
        </w:rPr>
        <w:lastRenderedPageBreak/>
        <w:t>3</w:t>
      </w:r>
      <w:r w:rsidR="0020307F">
        <w:rPr>
          <w:rFonts w:ascii="Verdana" w:hAnsi="Verdana" w:cs="Arial"/>
          <w:szCs w:val="24"/>
        </w:rPr>
        <w:t>)</w:t>
      </w:r>
      <w:r w:rsidRPr="00CF4694">
        <w:rPr>
          <w:rFonts w:ascii="Verdana" w:hAnsi="Verdana" w:cs="Arial"/>
          <w:szCs w:val="24"/>
        </w:rPr>
        <w:t xml:space="preserve"> Desenhe uma cena de batalha ou trincheira da 1ª Guerra Mundial.</w:t>
      </w:r>
    </w:p>
    <w:p w14:paraId="26BF1311" w14:textId="77777777" w:rsidR="0020307F" w:rsidRDefault="0020307F" w:rsidP="00CF4694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21061286" w14:textId="77777777" w:rsidR="0020307F" w:rsidRDefault="0020307F" w:rsidP="00CF4694">
      <w:pPr>
        <w:spacing w:after="0" w:line="480" w:lineRule="auto"/>
        <w:rPr>
          <w:rFonts w:ascii="Verdana" w:hAnsi="Verdana" w:cs="Arial"/>
          <w:szCs w:val="24"/>
        </w:rPr>
      </w:pPr>
    </w:p>
    <w:p w14:paraId="2AEA7802" w14:textId="77777777" w:rsidR="0020307F" w:rsidRDefault="0020307F" w:rsidP="00CF4694">
      <w:pPr>
        <w:spacing w:after="0" w:line="480" w:lineRule="auto"/>
        <w:rPr>
          <w:rFonts w:ascii="Verdana" w:hAnsi="Verdana" w:cs="Arial"/>
          <w:szCs w:val="24"/>
        </w:rPr>
      </w:pPr>
    </w:p>
    <w:p w14:paraId="326C7555" w14:textId="77777777" w:rsidR="0020307F" w:rsidRDefault="0020307F" w:rsidP="00CF4694">
      <w:pPr>
        <w:spacing w:after="0" w:line="480" w:lineRule="auto"/>
        <w:rPr>
          <w:rFonts w:ascii="Verdana" w:hAnsi="Verdana" w:cs="Arial"/>
          <w:szCs w:val="24"/>
        </w:rPr>
      </w:pPr>
    </w:p>
    <w:p w14:paraId="311D614D" w14:textId="77777777" w:rsidR="0020307F" w:rsidRDefault="0020307F" w:rsidP="00CF4694">
      <w:pPr>
        <w:spacing w:after="0" w:line="480" w:lineRule="auto"/>
        <w:rPr>
          <w:rFonts w:ascii="Verdana" w:hAnsi="Verdana" w:cs="Arial"/>
          <w:szCs w:val="24"/>
        </w:rPr>
      </w:pPr>
    </w:p>
    <w:p w14:paraId="2EF1299F" w14:textId="77777777" w:rsidR="0020307F" w:rsidRDefault="0020307F" w:rsidP="00CF4694">
      <w:pPr>
        <w:spacing w:after="0" w:line="480" w:lineRule="auto"/>
        <w:rPr>
          <w:rFonts w:ascii="Verdana" w:hAnsi="Verdana" w:cs="Arial"/>
          <w:szCs w:val="24"/>
        </w:rPr>
      </w:pPr>
    </w:p>
    <w:p w14:paraId="67278B17" w14:textId="77777777" w:rsidR="0020307F" w:rsidRDefault="0020307F" w:rsidP="00CF4694">
      <w:pPr>
        <w:spacing w:after="0" w:line="480" w:lineRule="auto"/>
        <w:rPr>
          <w:rFonts w:ascii="Verdana" w:hAnsi="Verdana" w:cs="Arial"/>
          <w:szCs w:val="24"/>
        </w:rPr>
      </w:pPr>
    </w:p>
    <w:p w14:paraId="41463F93" w14:textId="77777777" w:rsidR="0020307F" w:rsidRDefault="0020307F" w:rsidP="00CF4694">
      <w:pPr>
        <w:spacing w:after="0" w:line="480" w:lineRule="auto"/>
        <w:rPr>
          <w:rFonts w:ascii="Verdana" w:hAnsi="Verdana" w:cs="Arial"/>
          <w:szCs w:val="24"/>
        </w:rPr>
      </w:pPr>
    </w:p>
    <w:p w14:paraId="439E3B81" w14:textId="77777777" w:rsidR="0020307F" w:rsidRDefault="0020307F" w:rsidP="00CF4694">
      <w:pPr>
        <w:spacing w:after="0" w:line="480" w:lineRule="auto"/>
        <w:rPr>
          <w:rFonts w:ascii="Verdana" w:hAnsi="Verdana" w:cs="Arial"/>
          <w:szCs w:val="24"/>
        </w:rPr>
      </w:pPr>
    </w:p>
    <w:p w14:paraId="2952A141" w14:textId="77777777" w:rsidR="0020307F" w:rsidRDefault="0020307F" w:rsidP="00CF4694">
      <w:pPr>
        <w:spacing w:after="0" w:line="480" w:lineRule="auto"/>
        <w:rPr>
          <w:rFonts w:ascii="Verdana" w:hAnsi="Verdana" w:cs="Arial"/>
          <w:szCs w:val="24"/>
        </w:rPr>
      </w:pPr>
    </w:p>
    <w:p w14:paraId="5E29FB6F" w14:textId="77777777" w:rsidR="0020307F" w:rsidRDefault="0020307F" w:rsidP="00CF4694">
      <w:pPr>
        <w:spacing w:after="0" w:line="480" w:lineRule="auto"/>
        <w:rPr>
          <w:rFonts w:ascii="Verdana" w:hAnsi="Verdana" w:cs="Arial"/>
          <w:szCs w:val="24"/>
        </w:rPr>
      </w:pPr>
    </w:p>
    <w:p w14:paraId="621353EB" w14:textId="1D176D0B" w:rsidR="00CF4694" w:rsidRPr="00CF4694" w:rsidRDefault="00CF4694" w:rsidP="00CF4694">
      <w:pPr>
        <w:spacing w:after="0" w:line="480" w:lineRule="auto"/>
        <w:rPr>
          <w:rFonts w:ascii="Verdana" w:hAnsi="Verdana" w:cs="Arial"/>
          <w:szCs w:val="24"/>
        </w:rPr>
      </w:pPr>
      <w:r w:rsidRPr="00CF4694">
        <w:rPr>
          <w:rFonts w:ascii="Verdana" w:hAnsi="Verdana" w:cs="Arial"/>
          <w:szCs w:val="24"/>
        </w:rPr>
        <w:t>4</w:t>
      </w:r>
      <w:r w:rsidR="0020307F">
        <w:rPr>
          <w:rFonts w:ascii="Verdana" w:hAnsi="Verdana" w:cs="Arial"/>
          <w:szCs w:val="24"/>
        </w:rPr>
        <w:t>)</w:t>
      </w:r>
      <w:r w:rsidRPr="00CF4694">
        <w:rPr>
          <w:rFonts w:ascii="Verdana" w:hAnsi="Verdana" w:cs="Arial"/>
          <w:szCs w:val="24"/>
        </w:rPr>
        <w:t xml:space="preserve"> Quem liderava a Tríplice Entente?</w:t>
      </w:r>
    </w:p>
    <w:p w14:paraId="0575948F" w14:textId="61B13151" w:rsidR="0020307F" w:rsidRDefault="0020307F" w:rsidP="00CF4694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3CB4E7FF" w14:textId="77777777" w:rsidR="0020307F" w:rsidRDefault="0020307F" w:rsidP="00CF4694">
      <w:pPr>
        <w:spacing w:after="0" w:line="480" w:lineRule="auto"/>
        <w:rPr>
          <w:rFonts w:ascii="Verdana" w:hAnsi="Verdana" w:cs="Arial"/>
          <w:szCs w:val="24"/>
        </w:rPr>
      </w:pPr>
    </w:p>
    <w:p w14:paraId="23F3EE61" w14:textId="38F83B14" w:rsidR="001D77D2" w:rsidRDefault="00CF4694" w:rsidP="00CF4694">
      <w:pPr>
        <w:spacing w:after="0" w:line="480" w:lineRule="auto"/>
        <w:rPr>
          <w:rFonts w:ascii="Verdana" w:hAnsi="Verdana" w:cs="Arial"/>
          <w:szCs w:val="24"/>
        </w:rPr>
      </w:pPr>
      <w:r w:rsidRPr="00CF4694">
        <w:rPr>
          <w:rFonts w:ascii="Verdana" w:hAnsi="Verdana" w:cs="Arial"/>
          <w:szCs w:val="24"/>
        </w:rPr>
        <w:t>5</w:t>
      </w:r>
      <w:r w:rsidR="0020307F">
        <w:rPr>
          <w:rFonts w:ascii="Verdana" w:hAnsi="Verdana" w:cs="Arial"/>
          <w:szCs w:val="24"/>
        </w:rPr>
        <w:t>)</w:t>
      </w:r>
      <w:r w:rsidRPr="00CF4694">
        <w:rPr>
          <w:rFonts w:ascii="Verdana" w:hAnsi="Verdana" w:cs="Arial"/>
          <w:szCs w:val="24"/>
        </w:rPr>
        <w:t xml:space="preserve"> Por que a 1ª Guerra Mundial foi importante para a história?</w:t>
      </w:r>
    </w:p>
    <w:p w14:paraId="229A8941" w14:textId="41A2EB95" w:rsidR="0020307F" w:rsidRDefault="0020307F" w:rsidP="00CF4694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20307F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CFCBE" w14:textId="77777777" w:rsidR="007C14A2" w:rsidRDefault="007C14A2" w:rsidP="00FE55FB">
      <w:pPr>
        <w:spacing w:after="0" w:line="240" w:lineRule="auto"/>
      </w:pPr>
      <w:r>
        <w:separator/>
      </w:r>
    </w:p>
  </w:endnote>
  <w:endnote w:type="continuationSeparator" w:id="0">
    <w:p w14:paraId="7045EBD4" w14:textId="77777777" w:rsidR="007C14A2" w:rsidRDefault="007C14A2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930A5" w14:textId="77777777" w:rsidR="007C14A2" w:rsidRDefault="007C14A2" w:rsidP="00FE55FB">
      <w:pPr>
        <w:spacing w:after="0" w:line="240" w:lineRule="auto"/>
      </w:pPr>
      <w:r>
        <w:separator/>
      </w:r>
    </w:p>
  </w:footnote>
  <w:footnote w:type="continuationSeparator" w:id="0">
    <w:p w14:paraId="4A8943D7" w14:textId="77777777" w:rsidR="007C14A2" w:rsidRDefault="007C14A2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68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152C"/>
    <w:rsid w:val="00082355"/>
    <w:rsid w:val="00086CD5"/>
    <w:rsid w:val="000872E9"/>
    <w:rsid w:val="00087557"/>
    <w:rsid w:val="00096A3F"/>
    <w:rsid w:val="000974D8"/>
    <w:rsid w:val="000A18C9"/>
    <w:rsid w:val="000A1BC3"/>
    <w:rsid w:val="000A5F47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29AC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34D7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D77D2"/>
    <w:rsid w:val="001E2BFF"/>
    <w:rsid w:val="001E497D"/>
    <w:rsid w:val="001E7B82"/>
    <w:rsid w:val="001F1CED"/>
    <w:rsid w:val="001F3D4B"/>
    <w:rsid w:val="002012E0"/>
    <w:rsid w:val="002027C2"/>
    <w:rsid w:val="0020302F"/>
    <w:rsid w:val="0020307F"/>
    <w:rsid w:val="00203245"/>
    <w:rsid w:val="00203ADD"/>
    <w:rsid w:val="00203C98"/>
    <w:rsid w:val="00204057"/>
    <w:rsid w:val="00211DE6"/>
    <w:rsid w:val="00212ED4"/>
    <w:rsid w:val="00217756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1F72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465D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28B0"/>
    <w:rsid w:val="002E40B2"/>
    <w:rsid w:val="002F0935"/>
    <w:rsid w:val="002F37AD"/>
    <w:rsid w:val="002F4350"/>
    <w:rsid w:val="002F51BA"/>
    <w:rsid w:val="002F672A"/>
    <w:rsid w:val="002F6942"/>
    <w:rsid w:val="002F7F2C"/>
    <w:rsid w:val="003022C6"/>
    <w:rsid w:val="003023D5"/>
    <w:rsid w:val="00305C92"/>
    <w:rsid w:val="00306A27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48E1"/>
    <w:rsid w:val="00336722"/>
    <w:rsid w:val="0034027A"/>
    <w:rsid w:val="003403BD"/>
    <w:rsid w:val="00341CE8"/>
    <w:rsid w:val="00343402"/>
    <w:rsid w:val="003461F4"/>
    <w:rsid w:val="00346BC5"/>
    <w:rsid w:val="00347633"/>
    <w:rsid w:val="0035104D"/>
    <w:rsid w:val="003551F7"/>
    <w:rsid w:val="003555E5"/>
    <w:rsid w:val="00355F64"/>
    <w:rsid w:val="003577CF"/>
    <w:rsid w:val="00360FDC"/>
    <w:rsid w:val="0036451B"/>
    <w:rsid w:val="003650C5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B3F3C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269"/>
    <w:rsid w:val="00404A0C"/>
    <w:rsid w:val="004114ED"/>
    <w:rsid w:val="00411AB4"/>
    <w:rsid w:val="00413D5B"/>
    <w:rsid w:val="00416185"/>
    <w:rsid w:val="004166DF"/>
    <w:rsid w:val="00420420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2B3"/>
    <w:rsid w:val="004458D4"/>
    <w:rsid w:val="004470D9"/>
    <w:rsid w:val="00452904"/>
    <w:rsid w:val="0045345E"/>
    <w:rsid w:val="00453DF6"/>
    <w:rsid w:val="004600D2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03DD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B49A2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453CE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878EC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638C"/>
    <w:rsid w:val="00717EBD"/>
    <w:rsid w:val="00722268"/>
    <w:rsid w:val="00724F32"/>
    <w:rsid w:val="00727A46"/>
    <w:rsid w:val="00732552"/>
    <w:rsid w:val="00733799"/>
    <w:rsid w:val="00733EA2"/>
    <w:rsid w:val="00743A2A"/>
    <w:rsid w:val="00746821"/>
    <w:rsid w:val="00755D0F"/>
    <w:rsid w:val="00756FA7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4A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E164B"/>
    <w:rsid w:val="007E212B"/>
    <w:rsid w:val="007F0515"/>
    <w:rsid w:val="007F121D"/>
    <w:rsid w:val="007F2696"/>
    <w:rsid w:val="007F3BC2"/>
    <w:rsid w:val="007F5504"/>
    <w:rsid w:val="007F5EC1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372E"/>
    <w:rsid w:val="00844F99"/>
    <w:rsid w:val="00847949"/>
    <w:rsid w:val="00847F35"/>
    <w:rsid w:val="00853BF0"/>
    <w:rsid w:val="0085565D"/>
    <w:rsid w:val="00856F9A"/>
    <w:rsid w:val="00861060"/>
    <w:rsid w:val="00861513"/>
    <w:rsid w:val="00861D03"/>
    <w:rsid w:val="008624DF"/>
    <w:rsid w:val="008636DF"/>
    <w:rsid w:val="00863D64"/>
    <w:rsid w:val="008645E7"/>
    <w:rsid w:val="00866CB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0C4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428F"/>
    <w:rsid w:val="008C5D79"/>
    <w:rsid w:val="008C7BA6"/>
    <w:rsid w:val="008D1F52"/>
    <w:rsid w:val="008D2508"/>
    <w:rsid w:val="008D25D3"/>
    <w:rsid w:val="008D3550"/>
    <w:rsid w:val="008D3978"/>
    <w:rsid w:val="008D39C7"/>
    <w:rsid w:val="008D5BAD"/>
    <w:rsid w:val="008E17F6"/>
    <w:rsid w:val="008E568C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756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3AB0"/>
    <w:rsid w:val="0096581D"/>
    <w:rsid w:val="009668EB"/>
    <w:rsid w:val="00967E64"/>
    <w:rsid w:val="009723AD"/>
    <w:rsid w:val="00972E61"/>
    <w:rsid w:val="00973A5A"/>
    <w:rsid w:val="0097420B"/>
    <w:rsid w:val="00976F39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46B3"/>
    <w:rsid w:val="00A06537"/>
    <w:rsid w:val="00A07B0B"/>
    <w:rsid w:val="00A07EC7"/>
    <w:rsid w:val="00A143C2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54D01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342F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2351E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2DA8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288D"/>
    <w:rsid w:val="00C23D26"/>
    <w:rsid w:val="00C24BD4"/>
    <w:rsid w:val="00C266D6"/>
    <w:rsid w:val="00C2782A"/>
    <w:rsid w:val="00C33273"/>
    <w:rsid w:val="00C35E90"/>
    <w:rsid w:val="00C366BF"/>
    <w:rsid w:val="00C43CDF"/>
    <w:rsid w:val="00C44488"/>
    <w:rsid w:val="00C44742"/>
    <w:rsid w:val="00C458BE"/>
    <w:rsid w:val="00C5250A"/>
    <w:rsid w:val="00C54928"/>
    <w:rsid w:val="00C57F85"/>
    <w:rsid w:val="00C6228B"/>
    <w:rsid w:val="00C65666"/>
    <w:rsid w:val="00C6610E"/>
    <w:rsid w:val="00C7187C"/>
    <w:rsid w:val="00C73D95"/>
    <w:rsid w:val="00C74C5D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B6125"/>
    <w:rsid w:val="00CC1D38"/>
    <w:rsid w:val="00CC4739"/>
    <w:rsid w:val="00CC6ADC"/>
    <w:rsid w:val="00CC6C9D"/>
    <w:rsid w:val="00CD0000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4694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1AA2"/>
    <w:rsid w:val="00D42725"/>
    <w:rsid w:val="00D42F3E"/>
    <w:rsid w:val="00D43596"/>
    <w:rsid w:val="00D4399B"/>
    <w:rsid w:val="00D440C0"/>
    <w:rsid w:val="00D44A1A"/>
    <w:rsid w:val="00D50E4D"/>
    <w:rsid w:val="00D55E84"/>
    <w:rsid w:val="00D56959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5003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28FA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1A98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1FA3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1F31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368"/>
    <w:rsid w:val="00F61A67"/>
    <w:rsid w:val="00F62144"/>
    <w:rsid w:val="00F63199"/>
    <w:rsid w:val="00F63982"/>
    <w:rsid w:val="00F65676"/>
    <w:rsid w:val="00F725F0"/>
    <w:rsid w:val="00F72642"/>
    <w:rsid w:val="00F752D9"/>
    <w:rsid w:val="00F7587A"/>
    <w:rsid w:val="00F80D26"/>
    <w:rsid w:val="00F82BB4"/>
    <w:rsid w:val="00F839CC"/>
    <w:rsid w:val="00F84387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D7DD0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6</TotalTime>
  <Pages>2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2025-05-28T22:20:00Z</cp:lastPrinted>
  <dcterms:created xsi:type="dcterms:W3CDTF">2025-05-28T22:21:00Z</dcterms:created>
  <dcterms:modified xsi:type="dcterms:W3CDTF">2025-05-28T22:21:00Z</dcterms:modified>
</cp:coreProperties>
</file>