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631A13" w:rsidRDefault="0020405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31A13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631A13">
        <w:rPr>
          <w:rFonts w:ascii="Verdana" w:hAnsi="Verdana" w:cs="Arial"/>
          <w:szCs w:val="24"/>
        </w:rPr>
        <w:t>ESCOLA ____________</w:t>
      </w:r>
      <w:r w:rsidRPr="00631A13">
        <w:rPr>
          <w:rFonts w:ascii="Verdana" w:hAnsi="Verdana" w:cs="Arial"/>
          <w:szCs w:val="24"/>
        </w:rPr>
        <w:t>____________________</w:t>
      </w:r>
      <w:r w:rsidR="00E86F37" w:rsidRPr="00631A13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631A13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31A13">
        <w:rPr>
          <w:rFonts w:ascii="Verdana" w:hAnsi="Verdana" w:cs="Arial"/>
          <w:szCs w:val="24"/>
        </w:rPr>
        <w:t>PROF:________</w:t>
      </w:r>
      <w:r w:rsidR="00204057" w:rsidRPr="00631A13">
        <w:rPr>
          <w:rFonts w:ascii="Verdana" w:hAnsi="Verdana" w:cs="Arial"/>
          <w:szCs w:val="24"/>
        </w:rPr>
        <w:t>__________________________</w:t>
      </w:r>
      <w:r w:rsidRPr="00631A13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631A13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31A13">
        <w:rPr>
          <w:rFonts w:ascii="Verdana" w:hAnsi="Verdana" w:cs="Arial"/>
          <w:szCs w:val="24"/>
        </w:rPr>
        <w:t>NOME:_________________________________</w:t>
      </w:r>
      <w:r w:rsidR="00453DF6" w:rsidRPr="00631A13">
        <w:rPr>
          <w:rFonts w:ascii="Verdana" w:hAnsi="Verdana" w:cs="Arial"/>
          <w:szCs w:val="24"/>
        </w:rPr>
        <w:t>_______________________</w:t>
      </w:r>
    </w:p>
    <w:p w14:paraId="48937DAF" w14:textId="6E7A7054" w:rsidR="00631A13" w:rsidRPr="00631A13" w:rsidRDefault="00631A13" w:rsidP="00631A13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631A13">
        <w:rPr>
          <w:rFonts w:ascii="Verdana" w:hAnsi="Verdana" w:cs="Arial"/>
          <w:b/>
          <w:bCs/>
          <w:szCs w:val="24"/>
        </w:rPr>
        <w:t>Problemas ambientais causados pela ação do homem</w:t>
      </w:r>
    </w:p>
    <w:p w14:paraId="5D4983FB" w14:textId="77777777" w:rsidR="00631A13" w:rsidRPr="00631A13" w:rsidRDefault="00631A13" w:rsidP="00631A13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631A13">
        <w:rPr>
          <w:rFonts w:ascii="Verdana" w:hAnsi="Verdana" w:cs="Arial"/>
          <w:szCs w:val="24"/>
        </w:rPr>
        <w:t>Os problemas ambientais causados pela ação do homem são diversos e afetam</w:t>
      </w:r>
    </w:p>
    <w:p w14:paraId="6859131E" w14:textId="77777777" w:rsidR="00631A13" w:rsidRPr="00631A13" w:rsidRDefault="00631A13" w:rsidP="00631A1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31A13">
        <w:rPr>
          <w:rFonts w:ascii="Verdana" w:hAnsi="Verdana" w:cs="Arial"/>
          <w:szCs w:val="24"/>
        </w:rPr>
        <w:t>profundamente o equilíbrio natural do planeta. Entre os principais problemas estão o</w:t>
      </w:r>
    </w:p>
    <w:p w14:paraId="3C3F450F" w14:textId="77777777" w:rsidR="00631A13" w:rsidRPr="00631A13" w:rsidRDefault="00631A13" w:rsidP="00631A1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31A13">
        <w:rPr>
          <w:rFonts w:ascii="Verdana" w:hAnsi="Verdana" w:cs="Arial"/>
          <w:szCs w:val="24"/>
        </w:rPr>
        <w:t>desmatamento, a poluição do ar, da água e do solo, o aquecimento global, a extinção</w:t>
      </w:r>
    </w:p>
    <w:p w14:paraId="62491E26" w14:textId="77777777" w:rsidR="00631A13" w:rsidRPr="00631A13" w:rsidRDefault="00631A13" w:rsidP="00631A1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31A13">
        <w:rPr>
          <w:rFonts w:ascii="Verdana" w:hAnsi="Verdana" w:cs="Arial"/>
          <w:szCs w:val="24"/>
        </w:rPr>
        <w:t>de espécies e a degradação dos ecossistemas. Esses problemas são resultado do uso</w:t>
      </w:r>
    </w:p>
    <w:p w14:paraId="2A167F82" w14:textId="77777777" w:rsidR="00631A13" w:rsidRPr="00631A13" w:rsidRDefault="00631A13" w:rsidP="00631A1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31A13">
        <w:rPr>
          <w:rFonts w:ascii="Verdana" w:hAnsi="Verdana" w:cs="Arial"/>
          <w:szCs w:val="24"/>
        </w:rPr>
        <w:t>inadequado dos recursos naturais, da expansão urbana desordenada e da falta de</w:t>
      </w:r>
    </w:p>
    <w:p w14:paraId="3C2660B0" w14:textId="77777777" w:rsidR="00631A13" w:rsidRPr="00631A13" w:rsidRDefault="00631A13" w:rsidP="00631A1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31A13">
        <w:rPr>
          <w:rFonts w:ascii="Verdana" w:hAnsi="Verdana" w:cs="Arial"/>
          <w:szCs w:val="24"/>
        </w:rPr>
        <w:t>políticas ambientais eficazes.</w:t>
      </w:r>
    </w:p>
    <w:p w14:paraId="4DBC1CAB" w14:textId="3F4B3CDF" w:rsidR="00631A13" w:rsidRPr="00631A13" w:rsidRDefault="00631A13" w:rsidP="00631A13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631A13">
        <w:rPr>
          <w:rFonts w:ascii="Verdana" w:hAnsi="Verdana" w:cs="Arial"/>
          <w:szCs w:val="24"/>
        </w:rPr>
        <w:t>O desmatamento, por exemplo, não apenas destrói florestas, mas também contribui</w:t>
      </w:r>
      <w:r w:rsidRPr="00631A13">
        <w:rPr>
          <w:rFonts w:ascii="Verdana" w:hAnsi="Verdana" w:cs="Arial"/>
          <w:szCs w:val="24"/>
        </w:rPr>
        <w:t xml:space="preserve"> </w:t>
      </w:r>
      <w:r w:rsidRPr="00631A13">
        <w:rPr>
          <w:rFonts w:ascii="Verdana" w:hAnsi="Verdana" w:cs="Arial"/>
          <w:szCs w:val="24"/>
        </w:rPr>
        <w:t>para a perda de biodiversidade e a alteração do ciclo da água. A poluição do ar,</w:t>
      </w:r>
      <w:r w:rsidRPr="00631A13">
        <w:rPr>
          <w:rFonts w:ascii="Verdana" w:hAnsi="Verdana" w:cs="Arial"/>
          <w:szCs w:val="24"/>
        </w:rPr>
        <w:t xml:space="preserve"> </w:t>
      </w:r>
      <w:r w:rsidRPr="00631A13">
        <w:rPr>
          <w:rFonts w:ascii="Verdana" w:hAnsi="Verdana" w:cs="Arial"/>
          <w:szCs w:val="24"/>
        </w:rPr>
        <w:t>causada principalmente pela queima de combustíveis fósseis, gera problemas de</w:t>
      </w:r>
    </w:p>
    <w:p w14:paraId="44A4B073" w14:textId="77777777" w:rsidR="00631A13" w:rsidRPr="00631A13" w:rsidRDefault="00631A13" w:rsidP="00631A1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31A13">
        <w:rPr>
          <w:rFonts w:ascii="Verdana" w:hAnsi="Verdana" w:cs="Arial"/>
          <w:szCs w:val="24"/>
        </w:rPr>
        <w:t>saúde e agrava o efeito estufa. A poluição da água, devido ao descarte inadequado de</w:t>
      </w:r>
    </w:p>
    <w:p w14:paraId="7D120DEE" w14:textId="77777777" w:rsidR="00631A13" w:rsidRPr="00631A13" w:rsidRDefault="00631A13" w:rsidP="00631A1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31A13">
        <w:rPr>
          <w:rFonts w:ascii="Verdana" w:hAnsi="Verdana" w:cs="Arial"/>
          <w:szCs w:val="24"/>
        </w:rPr>
        <w:t>resíduos industriais e agrícolas, contamina rios, lagos e oceanos, afetando a vida</w:t>
      </w:r>
    </w:p>
    <w:p w14:paraId="38AD61B7" w14:textId="77777777" w:rsidR="00631A13" w:rsidRPr="00631A13" w:rsidRDefault="00631A13" w:rsidP="00631A1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31A13">
        <w:rPr>
          <w:rFonts w:ascii="Verdana" w:hAnsi="Verdana" w:cs="Arial"/>
          <w:szCs w:val="24"/>
        </w:rPr>
        <w:t>aquática e a qualidade da água para o consumo humano.</w:t>
      </w:r>
    </w:p>
    <w:p w14:paraId="1D58A2BD" w14:textId="14E0488A" w:rsidR="00631A13" w:rsidRPr="00631A13" w:rsidRDefault="00631A13" w:rsidP="00631A13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631A13">
        <w:rPr>
          <w:rFonts w:ascii="Verdana" w:hAnsi="Verdana" w:cs="Arial"/>
          <w:szCs w:val="24"/>
        </w:rPr>
        <w:t>O aquecimento global, provocado pelo aumento das emissões de gases de efeito</w:t>
      </w:r>
      <w:r w:rsidRPr="00631A13">
        <w:rPr>
          <w:rFonts w:ascii="Verdana" w:hAnsi="Verdana" w:cs="Arial"/>
          <w:szCs w:val="24"/>
        </w:rPr>
        <w:t xml:space="preserve"> </w:t>
      </w:r>
      <w:r w:rsidRPr="00631A13">
        <w:rPr>
          <w:rFonts w:ascii="Verdana" w:hAnsi="Verdana" w:cs="Arial"/>
          <w:szCs w:val="24"/>
        </w:rPr>
        <w:t>estufa, está levando a mudanças climáticas que afetam as temperaturas, os padrões</w:t>
      </w:r>
      <w:r w:rsidRPr="00631A13">
        <w:rPr>
          <w:rFonts w:ascii="Verdana" w:hAnsi="Verdana" w:cs="Arial"/>
          <w:szCs w:val="24"/>
        </w:rPr>
        <w:t xml:space="preserve"> </w:t>
      </w:r>
      <w:r w:rsidRPr="00631A13">
        <w:rPr>
          <w:rFonts w:ascii="Verdana" w:hAnsi="Verdana" w:cs="Arial"/>
          <w:szCs w:val="24"/>
        </w:rPr>
        <w:t>de chuva e a ocorrência de desastres naturais. Esses problemas ambientais exigem</w:t>
      </w:r>
      <w:r w:rsidRPr="00631A13">
        <w:rPr>
          <w:rFonts w:ascii="Verdana" w:hAnsi="Verdana" w:cs="Arial"/>
          <w:szCs w:val="24"/>
        </w:rPr>
        <w:t xml:space="preserve"> </w:t>
      </w:r>
      <w:r w:rsidRPr="00631A13">
        <w:rPr>
          <w:rFonts w:ascii="Verdana" w:hAnsi="Verdana" w:cs="Arial"/>
          <w:szCs w:val="24"/>
        </w:rPr>
        <w:t>ações urgentes e coordenadas para serem mitigados, como a promoção de práticas</w:t>
      </w:r>
      <w:r w:rsidRPr="00631A13">
        <w:rPr>
          <w:rFonts w:ascii="Verdana" w:hAnsi="Verdana" w:cs="Arial"/>
          <w:szCs w:val="24"/>
        </w:rPr>
        <w:t xml:space="preserve"> </w:t>
      </w:r>
      <w:r w:rsidRPr="00631A13">
        <w:rPr>
          <w:rFonts w:ascii="Verdana" w:hAnsi="Verdana" w:cs="Arial"/>
          <w:szCs w:val="24"/>
        </w:rPr>
        <w:t>sustentáveis, a recuperação de áreas degradadas e a implementação de políticas que</w:t>
      </w:r>
      <w:r w:rsidRPr="00631A13">
        <w:rPr>
          <w:rFonts w:ascii="Verdana" w:hAnsi="Verdana" w:cs="Arial"/>
          <w:szCs w:val="24"/>
        </w:rPr>
        <w:t xml:space="preserve"> </w:t>
      </w:r>
      <w:r w:rsidRPr="00631A13">
        <w:rPr>
          <w:rFonts w:ascii="Verdana" w:hAnsi="Verdana" w:cs="Arial"/>
          <w:szCs w:val="24"/>
        </w:rPr>
        <w:t>incentivem a preservação ambiental.</w:t>
      </w:r>
    </w:p>
    <w:p w14:paraId="6C680081" w14:textId="77777777" w:rsidR="00631A13" w:rsidRPr="00631A13" w:rsidRDefault="00631A13" w:rsidP="00631A13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631A13">
        <w:rPr>
          <w:rFonts w:ascii="Verdana" w:hAnsi="Verdana" w:cs="Arial"/>
          <w:b/>
          <w:bCs/>
          <w:szCs w:val="24"/>
        </w:rPr>
        <w:t>Questões</w:t>
      </w:r>
    </w:p>
    <w:p w14:paraId="6CE83884" w14:textId="1ED375DA" w:rsidR="00631A13" w:rsidRPr="00631A13" w:rsidRDefault="00631A13" w:rsidP="00631A1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31A13">
        <w:rPr>
          <w:rFonts w:ascii="Verdana" w:hAnsi="Verdana" w:cs="Arial"/>
          <w:szCs w:val="24"/>
        </w:rPr>
        <w:t>1</w:t>
      </w:r>
      <w:r w:rsidRPr="00631A13">
        <w:rPr>
          <w:rFonts w:ascii="Verdana" w:hAnsi="Verdana" w:cs="Arial"/>
          <w:szCs w:val="24"/>
        </w:rPr>
        <w:t>)</w:t>
      </w:r>
      <w:r w:rsidRPr="00631A13">
        <w:rPr>
          <w:rFonts w:ascii="Verdana" w:hAnsi="Verdana" w:cs="Arial"/>
          <w:szCs w:val="24"/>
        </w:rPr>
        <w:t xml:space="preserve"> Qual é uma das principais causas do desmatamento?</w:t>
      </w:r>
    </w:p>
    <w:p w14:paraId="23CD1046" w14:textId="53F4D009" w:rsidR="00631A13" w:rsidRPr="00631A13" w:rsidRDefault="00631A13" w:rsidP="00631A1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31A13">
        <w:rPr>
          <w:rFonts w:ascii="Verdana" w:hAnsi="Verdana" w:cs="Arial"/>
          <w:szCs w:val="24"/>
        </w:rPr>
        <w:t xml:space="preserve">A) </w:t>
      </w:r>
      <w:proofErr w:type="gramStart"/>
      <w:r w:rsidRPr="00631A13">
        <w:rPr>
          <w:rFonts w:ascii="Verdana" w:hAnsi="Verdana" w:cs="Arial"/>
          <w:szCs w:val="24"/>
        </w:rPr>
        <w:t>( )</w:t>
      </w:r>
      <w:proofErr w:type="gramEnd"/>
      <w:r w:rsidRPr="00631A13">
        <w:rPr>
          <w:rFonts w:ascii="Verdana" w:hAnsi="Verdana" w:cs="Arial"/>
          <w:szCs w:val="24"/>
        </w:rPr>
        <w:t xml:space="preserve"> A construção de áreas verdes urbanas</w:t>
      </w:r>
    </w:p>
    <w:p w14:paraId="0CF60BB3" w14:textId="6222EB65" w:rsidR="00631A13" w:rsidRPr="00631A13" w:rsidRDefault="00631A13" w:rsidP="00631A1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31A13">
        <w:rPr>
          <w:rFonts w:ascii="Verdana" w:hAnsi="Verdana" w:cs="Arial"/>
          <w:szCs w:val="24"/>
        </w:rPr>
        <w:t xml:space="preserve">B) </w:t>
      </w:r>
      <w:proofErr w:type="gramStart"/>
      <w:r w:rsidRPr="00631A13">
        <w:rPr>
          <w:rFonts w:ascii="Verdana" w:hAnsi="Verdana" w:cs="Arial"/>
          <w:szCs w:val="24"/>
        </w:rPr>
        <w:t>( )</w:t>
      </w:r>
      <w:proofErr w:type="gramEnd"/>
      <w:r w:rsidRPr="00631A13">
        <w:rPr>
          <w:rFonts w:ascii="Verdana" w:hAnsi="Verdana" w:cs="Arial"/>
          <w:szCs w:val="24"/>
        </w:rPr>
        <w:t xml:space="preserve"> A expansão agrícola e urbana desordenada</w:t>
      </w:r>
    </w:p>
    <w:p w14:paraId="562B8354" w14:textId="49E190EF" w:rsidR="00631A13" w:rsidRPr="00631A13" w:rsidRDefault="00631A13" w:rsidP="00631A1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31A13">
        <w:rPr>
          <w:rFonts w:ascii="Verdana" w:hAnsi="Verdana" w:cs="Arial"/>
          <w:szCs w:val="24"/>
        </w:rPr>
        <w:t xml:space="preserve">C) </w:t>
      </w:r>
      <w:proofErr w:type="gramStart"/>
      <w:r w:rsidRPr="00631A13">
        <w:rPr>
          <w:rFonts w:ascii="Verdana" w:hAnsi="Verdana" w:cs="Arial"/>
          <w:szCs w:val="24"/>
        </w:rPr>
        <w:t>( )</w:t>
      </w:r>
      <w:proofErr w:type="gramEnd"/>
      <w:r w:rsidRPr="00631A13">
        <w:rPr>
          <w:rFonts w:ascii="Verdana" w:hAnsi="Verdana" w:cs="Arial"/>
          <w:szCs w:val="24"/>
        </w:rPr>
        <w:t xml:space="preserve"> A preservação das florestas</w:t>
      </w:r>
    </w:p>
    <w:p w14:paraId="5E5A1B49" w14:textId="77777777" w:rsidR="00631A13" w:rsidRPr="00631A13" w:rsidRDefault="00631A13" w:rsidP="00631A1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31A13">
        <w:rPr>
          <w:rFonts w:ascii="Verdana" w:hAnsi="Verdana" w:cs="Arial"/>
          <w:szCs w:val="24"/>
        </w:rPr>
        <w:lastRenderedPageBreak/>
        <w:t xml:space="preserve">o D) </w:t>
      </w:r>
      <w:proofErr w:type="gramStart"/>
      <w:r w:rsidRPr="00631A13">
        <w:rPr>
          <w:rFonts w:ascii="Verdana" w:hAnsi="Verdana" w:cs="Arial"/>
          <w:szCs w:val="24"/>
        </w:rPr>
        <w:t>( )</w:t>
      </w:r>
      <w:proofErr w:type="gramEnd"/>
      <w:r w:rsidRPr="00631A13">
        <w:rPr>
          <w:rFonts w:ascii="Verdana" w:hAnsi="Verdana" w:cs="Arial"/>
          <w:szCs w:val="24"/>
        </w:rPr>
        <w:t xml:space="preserve"> O aumento da biodiversidade</w:t>
      </w:r>
    </w:p>
    <w:p w14:paraId="1CD183D6" w14:textId="77777777" w:rsidR="00631A13" w:rsidRPr="00631A13" w:rsidRDefault="00631A13" w:rsidP="00631A13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B01893D" w14:textId="488759B5" w:rsidR="00631A13" w:rsidRPr="00631A13" w:rsidRDefault="00631A13" w:rsidP="00631A1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31A13">
        <w:rPr>
          <w:rFonts w:ascii="Verdana" w:hAnsi="Verdana" w:cs="Arial"/>
          <w:szCs w:val="24"/>
        </w:rPr>
        <w:t>2)</w:t>
      </w:r>
      <w:r w:rsidRPr="00631A13">
        <w:rPr>
          <w:rFonts w:ascii="Verdana" w:hAnsi="Verdana" w:cs="Arial"/>
          <w:szCs w:val="24"/>
        </w:rPr>
        <w:t xml:space="preserve"> O que é poluição da água?</w:t>
      </w:r>
    </w:p>
    <w:p w14:paraId="64C9B524" w14:textId="2E98C362" w:rsidR="00631A13" w:rsidRPr="00631A13" w:rsidRDefault="00631A13" w:rsidP="00631A1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31A13">
        <w:rPr>
          <w:rFonts w:ascii="Verdana" w:hAnsi="Verdana" w:cs="Arial"/>
          <w:szCs w:val="24"/>
        </w:rPr>
        <w:t xml:space="preserve">A) </w:t>
      </w:r>
      <w:proofErr w:type="gramStart"/>
      <w:r w:rsidRPr="00631A13">
        <w:rPr>
          <w:rFonts w:ascii="Verdana" w:hAnsi="Verdana" w:cs="Arial"/>
          <w:szCs w:val="24"/>
        </w:rPr>
        <w:t>( )</w:t>
      </w:r>
      <w:proofErr w:type="gramEnd"/>
      <w:r w:rsidRPr="00631A13">
        <w:rPr>
          <w:rFonts w:ascii="Verdana" w:hAnsi="Verdana" w:cs="Arial"/>
          <w:szCs w:val="24"/>
        </w:rPr>
        <w:t xml:space="preserve"> A purificação natural dos rios e mares</w:t>
      </w:r>
    </w:p>
    <w:p w14:paraId="426E5938" w14:textId="73710B75" w:rsidR="00631A13" w:rsidRPr="00631A13" w:rsidRDefault="00631A13" w:rsidP="00631A1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31A13">
        <w:rPr>
          <w:rFonts w:ascii="Verdana" w:hAnsi="Verdana" w:cs="Arial"/>
          <w:szCs w:val="24"/>
        </w:rPr>
        <w:t xml:space="preserve">B) </w:t>
      </w:r>
      <w:proofErr w:type="gramStart"/>
      <w:r w:rsidRPr="00631A13">
        <w:rPr>
          <w:rFonts w:ascii="Verdana" w:hAnsi="Verdana" w:cs="Arial"/>
          <w:szCs w:val="24"/>
        </w:rPr>
        <w:t>( )</w:t>
      </w:r>
      <w:proofErr w:type="gramEnd"/>
      <w:r w:rsidRPr="00631A13">
        <w:rPr>
          <w:rFonts w:ascii="Verdana" w:hAnsi="Verdana" w:cs="Arial"/>
          <w:szCs w:val="24"/>
        </w:rPr>
        <w:t xml:space="preserve"> A contaminação dos corpos d</w:t>
      </w:r>
      <w:r w:rsidRPr="00631A13">
        <w:rPr>
          <w:rFonts w:ascii="Verdana" w:hAnsi="Verdana" w:cs="Arial"/>
          <w:szCs w:val="24"/>
        </w:rPr>
        <w:t>’</w:t>
      </w:r>
      <w:r w:rsidRPr="00631A13">
        <w:rPr>
          <w:rFonts w:ascii="Verdana" w:hAnsi="Verdana" w:cs="Arial"/>
          <w:szCs w:val="24"/>
        </w:rPr>
        <w:t>água por resíduos industriais e</w:t>
      </w:r>
      <w:r w:rsidRPr="00631A13">
        <w:rPr>
          <w:rFonts w:ascii="Verdana" w:hAnsi="Verdana" w:cs="Arial"/>
          <w:szCs w:val="24"/>
        </w:rPr>
        <w:t xml:space="preserve"> </w:t>
      </w:r>
      <w:r w:rsidRPr="00631A13">
        <w:rPr>
          <w:rFonts w:ascii="Verdana" w:hAnsi="Verdana" w:cs="Arial"/>
          <w:szCs w:val="24"/>
        </w:rPr>
        <w:t>agrícolas</w:t>
      </w:r>
    </w:p>
    <w:p w14:paraId="1E618A6B" w14:textId="67EA85E6" w:rsidR="00631A13" w:rsidRPr="00631A13" w:rsidRDefault="00631A13" w:rsidP="00631A1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31A13">
        <w:rPr>
          <w:rFonts w:ascii="Verdana" w:hAnsi="Verdana" w:cs="Arial"/>
          <w:szCs w:val="24"/>
        </w:rPr>
        <w:t xml:space="preserve">C) </w:t>
      </w:r>
      <w:proofErr w:type="gramStart"/>
      <w:r w:rsidRPr="00631A13">
        <w:rPr>
          <w:rFonts w:ascii="Verdana" w:hAnsi="Verdana" w:cs="Arial"/>
          <w:szCs w:val="24"/>
        </w:rPr>
        <w:t>( )</w:t>
      </w:r>
      <w:proofErr w:type="gramEnd"/>
      <w:r w:rsidRPr="00631A13">
        <w:rPr>
          <w:rFonts w:ascii="Verdana" w:hAnsi="Verdana" w:cs="Arial"/>
          <w:szCs w:val="24"/>
        </w:rPr>
        <w:t xml:space="preserve"> O aumento da vegetação aquática</w:t>
      </w:r>
    </w:p>
    <w:p w14:paraId="1F07F2E1" w14:textId="7C125B68" w:rsidR="00631A13" w:rsidRPr="00631A13" w:rsidRDefault="00631A13" w:rsidP="00631A1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31A13">
        <w:rPr>
          <w:rFonts w:ascii="Verdana" w:hAnsi="Verdana" w:cs="Arial"/>
          <w:szCs w:val="24"/>
        </w:rPr>
        <w:t xml:space="preserve">D) </w:t>
      </w:r>
      <w:proofErr w:type="gramStart"/>
      <w:r w:rsidRPr="00631A13">
        <w:rPr>
          <w:rFonts w:ascii="Verdana" w:hAnsi="Verdana" w:cs="Arial"/>
          <w:szCs w:val="24"/>
        </w:rPr>
        <w:t>( )</w:t>
      </w:r>
      <w:proofErr w:type="gramEnd"/>
      <w:r w:rsidRPr="00631A13">
        <w:rPr>
          <w:rFonts w:ascii="Verdana" w:hAnsi="Verdana" w:cs="Arial"/>
          <w:szCs w:val="24"/>
        </w:rPr>
        <w:t xml:space="preserve"> A redução da pesca</w:t>
      </w:r>
    </w:p>
    <w:p w14:paraId="0EFD6A92" w14:textId="77777777" w:rsidR="00631A13" w:rsidRPr="00631A13" w:rsidRDefault="00631A13" w:rsidP="00631A13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E12F2E6" w14:textId="6BFDE103" w:rsidR="00631A13" w:rsidRPr="00631A13" w:rsidRDefault="00631A13" w:rsidP="00631A1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31A13">
        <w:rPr>
          <w:rFonts w:ascii="Verdana" w:hAnsi="Verdana" w:cs="Arial"/>
          <w:szCs w:val="24"/>
        </w:rPr>
        <w:t>3)</w:t>
      </w:r>
      <w:r w:rsidRPr="00631A13">
        <w:rPr>
          <w:rFonts w:ascii="Verdana" w:hAnsi="Verdana" w:cs="Arial"/>
          <w:szCs w:val="24"/>
        </w:rPr>
        <w:t xml:space="preserve"> Como o aquecimento global afeta o planeta?</w:t>
      </w:r>
    </w:p>
    <w:p w14:paraId="44B2B942" w14:textId="2E9CD867" w:rsidR="00631A13" w:rsidRPr="00631A13" w:rsidRDefault="00631A13" w:rsidP="00631A13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01036FD3" w14:textId="77777777" w:rsidR="00631A13" w:rsidRPr="00631A13" w:rsidRDefault="00631A13" w:rsidP="00631A13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779F6A4" w14:textId="2C750771" w:rsidR="00631A13" w:rsidRPr="00631A13" w:rsidRDefault="00631A13" w:rsidP="00631A1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31A13">
        <w:rPr>
          <w:rFonts w:ascii="Verdana" w:hAnsi="Verdana" w:cs="Arial"/>
          <w:szCs w:val="24"/>
        </w:rPr>
        <w:t xml:space="preserve">4) </w:t>
      </w:r>
      <w:r w:rsidRPr="00631A13">
        <w:rPr>
          <w:rFonts w:ascii="Verdana" w:hAnsi="Verdana" w:cs="Arial"/>
          <w:szCs w:val="24"/>
        </w:rPr>
        <w:t>Por que a preservação das florestas é importante para o meio ambiente?</w:t>
      </w:r>
    </w:p>
    <w:p w14:paraId="03CE9866" w14:textId="0E3FBF04" w:rsidR="00631A13" w:rsidRPr="00631A13" w:rsidRDefault="00631A13" w:rsidP="00631A13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6996B564" w14:textId="77777777" w:rsidR="00631A13" w:rsidRPr="00631A13" w:rsidRDefault="00631A13" w:rsidP="00631A13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8408A26" w14:textId="28C6EE72" w:rsidR="00631A13" w:rsidRPr="00631A13" w:rsidRDefault="00631A13" w:rsidP="00631A1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31A13">
        <w:rPr>
          <w:rFonts w:ascii="Verdana" w:hAnsi="Verdana" w:cs="Arial"/>
          <w:szCs w:val="24"/>
        </w:rPr>
        <w:t>5)</w:t>
      </w:r>
      <w:r w:rsidRPr="00631A13">
        <w:rPr>
          <w:rFonts w:ascii="Verdana" w:hAnsi="Verdana" w:cs="Arial"/>
          <w:szCs w:val="24"/>
        </w:rPr>
        <w:t xml:space="preserve"> Qual das seguintes ações NÃO contribui para resolver os problemas</w:t>
      </w:r>
      <w:r w:rsidRPr="00631A13">
        <w:rPr>
          <w:rFonts w:ascii="Verdana" w:hAnsi="Verdana" w:cs="Arial"/>
          <w:szCs w:val="24"/>
        </w:rPr>
        <w:t xml:space="preserve"> </w:t>
      </w:r>
      <w:r w:rsidRPr="00631A13">
        <w:rPr>
          <w:rFonts w:ascii="Verdana" w:hAnsi="Verdana" w:cs="Arial"/>
          <w:szCs w:val="24"/>
        </w:rPr>
        <w:t>ambientais?</w:t>
      </w:r>
    </w:p>
    <w:p w14:paraId="43BCD688" w14:textId="5A574049" w:rsidR="00631A13" w:rsidRPr="00631A13" w:rsidRDefault="00631A13" w:rsidP="00631A1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31A13">
        <w:rPr>
          <w:rFonts w:ascii="Verdana" w:hAnsi="Verdana" w:cs="Arial"/>
          <w:szCs w:val="24"/>
        </w:rPr>
        <w:t xml:space="preserve">A) </w:t>
      </w:r>
      <w:proofErr w:type="gramStart"/>
      <w:r w:rsidRPr="00631A13">
        <w:rPr>
          <w:rFonts w:ascii="Verdana" w:hAnsi="Verdana" w:cs="Arial"/>
          <w:szCs w:val="24"/>
        </w:rPr>
        <w:t>( )</w:t>
      </w:r>
      <w:proofErr w:type="gramEnd"/>
      <w:r w:rsidRPr="00631A13">
        <w:rPr>
          <w:rFonts w:ascii="Verdana" w:hAnsi="Verdana" w:cs="Arial"/>
          <w:szCs w:val="24"/>
        </w:rPr>
        <w:t xml:space="preserve"> Práticas agrícolas sustentáveis</w:t>
      </w:r>
    </w:p>
    <w:p w14:paraId="3E7F0AA1" w14:textId="4BF0DD29" w:rsidR="00631A13" w:rsidRPr="00631A13" w:rsidRDefault="00631A13" w:rsidP="00631A1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31A13">
        <w:rPr>
          <w:rFonts w:ascii="Verdana" w:hAnsi="Verdana" w:cs="Arial"/>
          <w:szCs w:val="24"/>
        </w:rPr>
        <w:t xml:space="preserve">B) </w:t>
      </w:r>
      <w:proofErr w:type="gramStart"/>
      <w:r w:rsidRPr="00631A13">
        <w:rPr>
          <w:rFonts w:ascii="Verdana" w:hAnsi="Verdana" w:cs="Arial"/>
          <w:szCs w:val="24"/>
        </w:rPr>
        <w:t>( )</w:t>
      </w:r>
      <w:proofErr w:type="gramEnd"/>
      <w:r w:rsidRPr="00631A13">
        <w:rPr>
          <w:rFonts w:ascii="Verdana" w:hAnsi="Verdana" w:cs="Arial"/>
          <w:szCs w:val="24"/>
        </w:rPr>
        <w:t xml:space="preserve"> Redução das emissões de gases de efeito estufa</w:t>
      </w:r>
    </w:p>
    <w:p w14:paraId="2AC7998E" w14:textId="18E46AA7" w:rsidR="00631A13" w:rsidRPr="00631A13" w:rsidRDefault="00631A13" w:rsidP="00631A1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31A13">
        <w:rPr>
          <w:rFonts w:ascii="Verdana" w:hAnsi="Verdana" w:cs="Arial"/>
          <w:szCs w:val="24"/>
        </w:rPr>
        <w:t xml:space="preserve">C) </w:t>
      </w:r>
      <w:proofErr w:type="gramStart"/>
      <w:r w:rsidRPr="00631A13">
        <w:rPr>
          <w:rFonts w:ascii="Verdana" w:hAnsi="Verdana" w:cs="Arial"/>
          <w:szCs w:val="24"/>
        </w:rPr>
        <w:t>( )</w:t>
      </w:r>
      <w:proofErr w:type="gramEnd"/>
      <w:r w:rsidRPr="00631A13">
        <w:rPr>
          <w:rFonts w:ascii="Verdana" w:hAnsi="Verdana" w:cs="Arial"/>
          <w:szCs w:val="24"/>
        </w:rPr>
        <w:t xml:space="preserve"> Descarte inadequado de resíduos</w:t>
      </w:r>
    </w:p>
    <w:p w14:paraId="465AB8F9" w14:textId="57354F81" w:rsidR="00631A13" w:rsidRPr="00631A13" w:rsidRDefault="00631A13" w:rsidP="00631A1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31A13">
        <w:rPr>
          <w:rFonts w:ascii="Verdana" w:hAnsi="Verdana" w:cs="Arial"/>
          <w:szCs w:val="24"/>
        </w:rPr>
        <w:t xml:space="preserve">D) </w:t>
      </w:r>
      <w:proofErr w:type="gramStart"/>
      <w:r w:rsidRPr="00631A13">
        <w:rPr>
          <w:rFonts w:ascii="Verdana" w:hAnsi="Verdana" w:cs="Arial"/>
          <w:szCs w:val="24"/>
        </w:rPr>
        <w:t>( )</w:t>
      </w:r>
      <w:proofErr w:type="gramEnd"/>
      <w:r w:rsidRPr="00631A13">
        <w:rPr>
          <w:rFonts w:ascii="Verdana" w:hAnsi="Verdana" w:cs="Arial"/>
          <w:szCs w:val="24"/>
        </w:rPr>
        <w:t xml:space="preserve"> Recuperação de áreas degradadas</w:t>
      </w:r>
    </w:p>
    <w:p w14:paraId="217700E0" w14:textId="77777777" w:rsidR="00631A13" w:rsidRPr="00631A13" w:rsidRDefault="00631A13" w:rsidP="00631A13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C719A9F" w14:textId="33A88EBC" w:rsidR="00631A13" w:rsidRPr="00631A13" w:rsidRDefault="00631A13" w:rsidP="00631A1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31A13">
        <w:rPr>
          <w:rFonts w:ascii="Verdana" w:hAnsi="Verdana" w:cs="Arial"/>
          <w:szCs w:val="24"/>
        </w:rPr>
        <w:t>6)</w:t>
      </w:r>
      <w:r w:rsidRPr="00631A13">
        <w:rPr>
          <w:rFonts w:ascii="Verdana" w:hAnsi="Verdana" w:cs="Arial"/>
          <w:szCs w:val="24"/>
        </w:rPr>
        <w:t xml:space="preserve"> Como as políticas ambientais podem ajudar a mitigar os problemas causados</w:t>
      </w:r>
    </w:p>
    <w:p w14:paraId="2D45B362" w14:textId="77777777" w:rsidR="00631A13" w:rsidRPr="00631A13" w:rsidRDefault="00631A13" w:rsidP="00631A1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31A13">
        <w:rPr>
          <w:rFonts w:ascii="Verdana" w:hAnsi="Verdana" w:cs="Arial"/>
          <w:szCs w:val="24"/>
        </w:rPr>
        <w:t>pela ação do homem?</w:t>
      </w:r>
    </w:p>
    <w:p w14:paraId="41C86F03" w14:textId="77C002C5" w:rsidR="00631A13" w:rsidRPr="00631A13" w:rsidRDefault="00631A13" w:rsidP="00631A13">
      <w:pPr>
        <w:tabs>
          <w:tab w:val="left" w:pos="9400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631A13" w:rsidRPr="00631A13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BE8B8" w14:textId="77777777" w:rsidR="00A34F22" w:rsidRDefault="00A34F22" w:rsidP="00FE55FB">
      <w:pPr>
        <w:spacing w:after="0" w:line="240" w:lineRule="auto"/>
      </w:pPr>
      <w:r>
        <w:separator/>
      </w:r>
    </w:p>
  </w:endnote>
  <w:endnote w:type="continuationSeparator" w:id="0">
    <w:p w14:paraId="1D5A48BE" w14:textId="77777777" w:rsidR="00A34F22" w:rsidRDefault="00A34F22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AB999" w14:textId="77777777" w:rsidR="00A34F22" w:rsidRDefault="00A34F22" w:rsidP="00FE55FB">
      <w:pPr>
        <w:spacing w:after="0" w:line="240" w:lineRule="auto"/>
      </w:pPr>
      <w:r>
        <w:separator/>
      </w:r>
    </w:p>
  </w:footnote>
  <w:footnote w:type="continuationSeparator" w:id="0">
    <w:p w14:paraId="0E91CC14" w14:textId="77777777" w:rsidR="00A34F22" w:rsidRDefault="00A34F22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45E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4F22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3D26"/>
    <w:rsid w:val="00C24BD4"/>
    <w:rsid w:val="00C266D6"/>
    <w:rsid w:val="00C2782A"/>
    <w:rsid w:val="00C33273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7</TotalTime>
  <Pages>2</Pages>
  <Words>390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2025-05-20T05:44:00Z</cp:lastPrinted>
  <dcterms:created xsi:type="dcterms:W3CDTF">2025-05-20T05:45:00Z</dcterms:created>
  <dcterms:modified xsi:type="dcterms:W3CDTF">2025-05-20T05:45:00Z</dcterms:modified>
</cp:coreProperties>
</file>