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173494" w:rsidRDefault="0020405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73494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173494">
        <w:rPr>
          <w:rFonts w:ascii="Verdana" w:hAnsi="Verdana" w:cs="Arial"/>
          <w:szCs w:val="24"/>
        </w:rPr>
        <w:t>ESCOLA ____________</w:t>
      </w:r>
      <w:r w:rsidRPr="00173494">
        <w:rPr>
          <w:rFonts w:ascii="Verdana" w:hAnsi="Verdana" w:cs="Arial"/>
          <w:szCs w:val="24"/>
        </w:rPr>
        <w:t>____________________</w:t>
      </w:r>
      <w:r w:rsidR="00E86F37" w:rsidRPr="00173494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173494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73494">
        <w:rPr>
          <w:rFonts w:ascii="Verdana" w:hAnsi="Verdana" w:cs="Arial"/>
          <w:szCs w:val="24"/>
        </w:rPr>
        <w:t>PROF:________</w:t>
      </w:r>
      <w:r w:rsidR="00204057" w:rsidRPr="00173494">
        <w:rPr>
          <w:rFonts w:ascii="Verdana" w:hAnsi="Verdana" w:cs="Arial"/>
          <w:szCs w:val="24"/>
        </w:rPr>
        <w:t>__________________________</w:t>
      </w:r>
      <w:r w:rsidRPr="00173494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173494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73494">
        <w:rPr>
          <w:rFonts w:ascii="Verdana" w:hAnsi="Verdana" w:cs="Arial"/>
          <w:szCs w:val="24"/>
        </w:rPr>
        <w:t>NOME:_________________________________</w:t>
      </w:r>
      <w:r w:rsidR="00453DF6" w:rsidRPr="00173494">
        <w:rPr>
          <w:rFonts w:ascii="Verdana" w:hAnsi="Verdana" w:cs="Arial"/>
          <w:szCs w:val="24"/>
        </w:rPr>
        <w:t>_______________________</w:t>
      </w:r>
    </w:p>
    <w:p w14:paraId="1A2DB9CD" w14:textId="77777777" w:rsidR="00173494" w:rsidRPr="00173494" w:rsidRDefault="00173494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FA43DDB" w14:textId="3E16B783" w:rsidR="00173494" w:rsidRPr="00173494" w:rsidRDefault="00173494" w:rsidP="00173494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173494">
        <w:rPr>
          <w:rFonts w:ascii="Verdana" w:hAnsi="Verdana" w:cs="Arial"/>
          <w:b/>
          <w:bCs/>
          <w:szCs w:val="24"/>
        </w:rPr>
        <w:t>Importância do respeito às regras de trânsit</w:t>
      </w:r>
      <w:r w:rsidRPr="00173494">
        <w:rPr>
          <w:rFonts w:ascii="Verdana" w:hAnsi="Verdana" w:cs="Arial"/>
          <w:b/>
          <w:bCs/>
          <w:szCs w:val="24"/>
        </w:rPr>
        <w:t>o</w:t>
      </w:r>
    </w:p>
    <w:p w14:paraId="4AE5B7D9" w14:textId="77777777" w:rsidR="00173494" w:rsidRPr="00173494" w:rsidRDefault="00173494" w:rsidP="00173494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73494">
        <w:rPr>
          <w:rFonts w:ascii="Verdana" w:hAnsi="Verdana" w:cs="Arial"/>
          <w:szCs w:val="24"/>
        </w:rPr>
        <w:t>O respeito às regras de trânsito é fundamental para garantir a segurança de</w:t>
      </w:r>
    </w:p>
    <w:p w14:paraId="69CAEFFF" w14:textId="77777777" w:rsidR="00173494" w:rsidRPr="00173494" w:rsidRDefault="00173494" w:rsidP="0017349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73494">
        <w:rPr>
          <w:rFonts w:ascii="Verdana" w:hAnsi="Verdana" w:cs="Arial"/>
          <w:szCs w:val="24"/>
        </w:rPr>
        <w:t>motoristas, ciclistas, pedestres e todos os que utilizam as vias públicas. As regras de</w:t>
      </w:r>
    </w:p>
    <w:p w14:paraId="2966069E" w14:textId="77777777" w:rsidR="00173494" w:rsidRPr="00173494" w:rsidRDefault="00173494" w:rsidP="0017349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73494">
        <w:rPr>
          <w:rFonts w:ascii="Verdana" w:hAnsi="Verdana" w:cs="Arial"/>
          <w:szCs w:val="24"/>
        </w:rPr>
        <w:t>trânsito foram criadas para organizar o fluxo de veículos e pessoas, evitar acidentes e</w:t>
      </w:r>
    </w:p>
    <w:p w14:paraId="30CB3863" w14:textId="56D7833A" w:rsidR="00173494" w:rsidRPr="00173494" w:rsidRDefault="00173494" w:rsidP="0017349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73494">
        <w:rPr>
          <w:rFonts w:ascii="Verdana" w:hAnsi="Verdana" w:cs="Arial"/>
          <w:szCs w:val="24"/>
        </w:rPr>
        <w:t>proteger vidas. O desrespeito a essas regras pode causar graves acidentes,</w:t>
      </w:r>
      <w:r w:rsidRPr="00173494">
        <w:rPr>
          <w:rFonts w:ascii="Verdana" w:hAnsi="Verdana" w:cs="Arial"/>
          <w:szCs w:val="24"/>
        </w:rPr>
        <w:t xml:space="preserve"> </w:t>
      </w:r>
      <w:r w:rsidRPr="00173494">
        <w:rPr>
          <w:rFonts w:ascii="Verdana" w:hAnsi="Verdana" w:cs="Arial"/>
          <w:szCs w:val="24"/>
        </w:rPr>
        <w:t>resultando em ferimentos ou até mesmo em mortes.</w:t>
      </w:r>
    </w:p>
    <w:p w14:paraId="62FF6799" w14:textId="535D3E6E" w:rsidR="00173494" w:rsidRPr="00173494" w:rsidRDefault="00173494" w:rsidP="00173494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73494">
        <w:rPr>
          <w:rFonts w:ascii="Verdana" w:hAnsi="Verdana" w:cs="Arial"/>
          <w:szCs w:val="24"/>
        </w:rPr>
        <w:t>Entre as principais regras de trânsito estão o uso do cinto de segurança, o respeito</w:t>
      </w:r>
      <w:r w:rsidRPr="00173494">
        <w:rPr>
          <w:rFonts w:ascii="Verdana" w:hAnsi="Verdana" w:cs="Arial"/>
          <w:szCs w:val="24"/>
        </w:rPr>
        <w:t xml:space="preserve"> </w:t>
      </w:r>
      <w:r w:rsidRPr="00173494">
        <w:rPr>
          <w:rFonts w:ascii="Verdana" w:hAnsi="Verdana" w:cs="Arial"/>
          <w:szCs w:val="24"/>
        </w:rPr>
        <w:t>aos semáforos, o limite de velocidade, a preferência para pedestres nas faixas e o não</w:t>
      </w:r>
      <w:r w:rsidRPr="00173494">
        <w:rPr>
          <w:rFonts w:ascii="Verdana" w:hAnsi="Verdana" w:cs="Arial"/>
          <w:szCs w:val="24"/>
        </w:rPr>
        <w:t xml:space="preserve"> </w:t>
      </w:r>
      <w:r w:rsidRPr="00173494">
        <w:rPr>
          <w:rFonts w:ascii="Verdana" w:hAnsi="Verdana" w:cs="Arial"/>
          <w:szCs w:val="24"/>
        </w:rPr>
        <w:t>uso do celular enquanto se dirige. Essas regras não são apenas recomendações; elas</w:t>
      </w:r>
      <w:r w:rsidRPr="00173494">
        <w:rPr>
          <w:rFonts w:ascii="Verdana" w:hAnsi="Verdana" w:cs="Arial"/>
          <w:szCs w:val="24"/>
        </w:rPr>
        <w:t xml:space="preserve"> </w:t>
      </w:r>
      <w:r w:rsidRPr="00173494">
        <w:rPr>
          <w:rFonts w:ascii="Verdana" w:hAnsi="Verdana" w:cs="Arial"/>
          <w:szCs w:val="24"/>
        </w:rPr>
        <w:t>são leis que devem ser seguidas para garantir a segurança de todos no trânsito.</w:t>
      </w:r>
    </w:p>
    <w:p w14:paraId="15A13BA8" w14:textId="119FA03B" w:rsidR="00173494" w:rsidRPr="00173494" w:rsidRDefault="00173494" w:rsidP="00173494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73494">
        <w:rPr>
          <w:rFonts w:ascii="Verdana" w:hAnsi="Verdana" w:cs="Arial"/>
          <w:szCs w:val="24"/>
        </w:rPr>
        <w:t>Além de proteger vidas, o respeito às regras de trânsito também contribui para um</w:t>
      </w:r>
      <w:r w:rsidRPr="00173494">
        <w:rPr>
          <w:rFonts w:ascii="Verdana" w:hAnsi="Verdana" w:cs="Arial"/>
          <w:szCs w:val="24"/>
        </w:rPr>
        <w:t xml:space="preserve"> </w:t>
      </w:r>
      <w:r w:rsidRPr="00173494">
        <w:rPr>
          <w:rFonts w:ascii="Verdana" w:hAnsi="Verdana" w:cs="Arial"/>
          <w:szCs w:val="24"/>
        </w:rPr>
        <w:t>trânsito mais fluido e menos caótico. Quando todos seguem as normas, o trânsito se</w:t>
      </w:r>
      <w:r w:rsidRPr="00173494">
        <w:rPr>
          <w:rFonts w:ascii="Verdana" w:hAnsi="Verdana" w:cs="Arial"/>
          <w:szCs w:val="24"/>
        </w:rPr>
        <w:t xml:space="preserve"> </w:t>
      </w:r>
      <w:r w:rsidRPr="00173494">
        <w:rPr>
          <w:rFonts w:ascii="Verdana" w:hAnsi="Verdana" w:cs="Arial"/>
          <w:szCs w:val="24"/>
        </w:rPr>
        <w:t>torna mais organizado, evitando congestionamentos e atrasos. Respeitar as regras de</w:t>
      </w:r>
      <w:r w:rsidRPr="00173494">
        <w:rPr>
          <w:rFonts w:ascii="Verdana" w:hAnsi="Verdana" w:cs="Arial"/>
          <w:szCs w:val="24"/>
        </w:rPr>
        <w:t xml:space="preserve"> </w:t>
      </w:r>
      <w:r w:rsidRPr="00173494">
        <w:rPr>
          <w:rFonts w:ascii="Verdana" w:hAnsi="Verdana" w:cs="Arial"/>
          <w:szCs w:val="24"/>
        </w:rPr>
        <w:t>trânsito é, portanto, um ato de cidadania e responsabilidade, que ajuda a tornar as</w:t>
      </w:r>
      <w:r w:rsidRPr="00173494">
        <w:rPr>
          <w:rFonts w:ascii="Verdana" w:hAnsi="Verdana" w:cs="Arial"/>
          <w:szCs w:val="24"/>
        </w:rPr>
        <w:t xml:space="preserve"> </w:t>
      </w:r>
      <w:r w:rsidRPr="00173494">
        <w:rPr>
          <w:rFonts w:ascii="Verdana" w:hAnsi="Verdana" w:cs="Arial"/>
          <w:szCs w:val="24"/>
        </w:rPr>
        <w:t>cidades mais seguras e melhores para se viver.</w:t>
      </w:r>
    </w:p>
    <w:p w14:paraId="55E87B9D" w14:textId="77777777" w:rsidR="00173494" w:rsidRPr="00173494" w:rsidRDefault="00173494" w:rsidP="00173494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657A5640" w14:textId="2830097B" w:rsidR="00173494" w:rsidRPr="00173494" w:rsidRDefault="00173494" w:rsidP="00173494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173494">
        <w:rPr>
          <w:rFonts w:ascii="Verdana" w:hAnsi="Verdana" w:cs="Arial"/>
          <w:b/>
          <w:bCs/>
          <w:szCs w:val="24"/>
        </w:rPr>
        <w:t>Questões</w:t>
      </w:r>
    </w:p>
    <w:p w14:paraId="214BB443" w14:textId="34273BFD" w:rsidR="00173494" w:rsidRPr="00173494" w:rsidRDefault="00173494" w:rsidP="0017349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73494">
        <w:rPr>
          <w:rFonts w:ascii="Verdana" w:hAnsi="Verdana" w:cs="Arial"/>
          <w:szCs w:val="24"/>
        </w:rPr>
        <w:t>1</w:t>
      </w:r>
      <w:r w:rsidRPr="00173494">
        <w:rPr>
          <w:rFonts w:ascii="Verdana" w:hAnsi="Verdana" w:cs="Arial"/>
          <w:szCs w:val="24"/>
        </w:rPr>
        <w:t>)</w:t>
      </w:r>
      <w:r w:rsidRPr="00173494">
        <w:rPr>
          <w:rFonts w:ascii="Verdana" w:hAnsi="Verdana" w:cs="Arial"/>
          <w:szCs w:val="24"/>
        </w:rPr>
        <w:t xml:space="preserve"> Por que o respeito às regras de trânsito é importante?</w:t>
      </w:r>
    </w:p>
    <w:p w14:paraId="704F2E1A" w14:textId="74393DCC" w:rsidR="00173494" w:rsidRPr="00173494" w:rsidRDefault="00173494" w:rsidP="0017349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73494">
        <w:rPr>
          <w:rFonts w:ascii="Verdana" w:hAnsi="Verdana" w:cs="Arial"/>
          <w:szCs w:val="24"/>
        </w:rPr>
        <w:t xml:space="preserve">A) </w:t>
      </w:r>
      <w:proofErr w:type="gramStart"/>
      <w:r w:rsidRPr="00173494">
        <w:rPr>
          <w:rFonts w:ascii="Verdana" w:hAnsi="Verdana" w:cs="Arial"/>
          <w:szCs w:val="24"/>
        </w:rPr>
        <w:t>( )</w:t>
      </w:r>
      <w:proofErr w:type="gramEnd"/>
      <w:r w:rsidRPr="00173494">
        <w:rPr>
          <w:rFonts w:ascii="Verdana" w:hAnsi="Verdana" w:cs="Arial"/>
          <w:szCs w:val="24"/>
        </w:rPr>
        <w:t xml:space="preserve"> Para garantir a segurança de todos nas vias públicas</w:t>
      </w:r>
    </w:p>
    <w:p w14:paraId="28A88B64" w14:textId="7775FF19" w:rsidR="00173494" w:rsidRPr="00173494" w:rsidRDefault="00173494" w:rsidP="0017349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73494">
        <w:rPr>
          <w:rFonts w:ascii="Verdana" w:hAnsi="Verdana" w:cs="Arial"/>
          <w:szCs w:val="24"/>
        </w:rPr>
        <w:t xml:space="preserve">B) </w:t>
      </w:r>
      <w:proofErr w:type="gramStart"/>
      <w:r w:rsidRPr="00173494">
        <w:rPr>
          <w:rFonts w:ascii="Verdana" w:hAnsi="Verdana" w:cs="Arial"/>
          <w:szCs w:val="24"/>
        </w:rPr>
        <w:t>( )</w:t>
      </w:r>
      <w:proofErr w:type="gramEnd"/>
      <w:r w:rsidRPr="00173494">
        <w:rPr>
          <w:rFonts w:ascii="Verdana" w:hAnsi="Verdana" w:cs="Arial"/>
          <w:szCs w:val="24"/>
        </w:rPr>
        <w:t xml:space="preserve"> Para aumentar os acidentes</w:t>
      </w:r>
    </w:p>
    <w:p w14:paraId="64F83D30" w14:textId="17D6AC07" w:rsidR="00173494" w:rsidRPr="00173494" w:rsidRDefault="00173494" w:rsidP="0017349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73494">
        <w:rPr>
          <w:rFonts w:ascii="Verdana" w:hAnsi="Verdana" w:cs="Arial"/>
          <w:szCs w:val="24"/>
        </w:rPr>
        <w:t xml:space="preserve">C) </w:t>
      </w:r>
      <w:proofErr w:type="gramStart"/>
      <w:r w:rsidRPr="00173494">
        <w:rPr>
          <w:rFonts w:ascii="Verdana" w:hAnsi="Verdana" w:cs="Arial"/>
          <w:szCs w:val="24"/>
        </w:rPr>
        <w:t>( )</w:t>
      </w:r>
      <w:proofErr w:type="gramEnd"/>
      <w:r w:rsidRPr="00173494">
        <w:rPr>
          <w:rFonts w:ascii="Verdana" w:hAnsi="Verdana" w:cs="Arial"/>
          <w:szCs w:val="24"/>
        </w:rPr>
        <w:t xml:space="preserve"> Para tornar o trânsito mais confuso</w:t>
      </w:r>
    </w:p>
    <w:p w14:paraId="22504DAE" w14:textId="054E5860" w:rsidR="00173494" w:rsidRPr="00173494" w:rsidRDefault="00173494" w:rsidP="0017349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73494">
        <w:rPr>
          <w:rFonts w:ascii="Verdana" w:hAnsi="Verdana" w:cs="Arial"/>
          <w:szCs w:val="24"/>
        </w:rPr>
        <w:t xml:space="preserve">D) </w:t>
      </w:r>
      <w:proofErr w:type="gramStart"/>
      <w:r w:rsidRPr="00173494">
        <w:rPr>
          <w:rFonts w:ascii="Verdana" w:hAnsi="Verdana" w:cs="Arial"/>
          <w:szCs w:val="24"/>
        </w:rPr>
        <w:t>( )</w:t>
      </w:r>
      <w:proofErr w:type="gramEnd"/>
      <w:r w:rsidRPr="00173494">
        <w:rPr>
          <w:rFonts w:ascii="Verdana" w:hAnsi="Verdana" w:cs="Arial"/>
          <w:szCs w:val="24"/>
        </w:rPr>
        <w:t xml:space="preserve"> Para ignorar a segurança dos pedestres</w:t>
      </w:r>
    </w:p>
    <w:p w14:paraId="689D3C8D" w14:textId="27B7B1E8" w:rsidR="00173494" w:rsidRPr="00173494" w:rsidRDefault="00173494" w:rsidP="0017349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73494">
        <w:rPr>
          <w:rFonts w:ascii="Verdana" w:hAnsi="Verdana" w:cs="Arial"/>
          <w:szCs w:val="24"/>
        </w:rPr>
        <w:lastRenderedPageBreak/>
        <w:t>2)</w:t>
      </w:r>
      <w:r w:rsidRPr="00173494">
        <w:rPr>
          <w:rFonts w:ascii="Verdana" w:hAnsi="Verdana" w:cs="Arial"/>
          <w:szCs w:val="24"/>
        </w:rPr>
        <w:t xml:space="preserve"> Qual é uma das principais regras de trânsito?</w:t>
      </w:r>
    </w:p>
    <w:p w14:paraId="7328EDB9" w14:textId="68C4556A" w:rsidR="00173494" w:rsidRPr="00173494" w:rsidRDefault="00173494" w:rsidP="0017349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73494">
        <w:rPr>
          <w:rFonts w:ascii="Verdana" w:hAnsi="Verdana" w:cs="Arial"/>
          <w:szCs w:val="24"/>
        </w:rPr>
        <w:t xml:space="preserve">A) </w:t>
      </w:r>
      <w:proofErr w:type="gramStart"/>
      <w:r w:rsidRPr="00173494">
        <w:rPr>
          <w:rFonts w:ascii="Verdana" w:hAnsi="Verdana" w:cs="Arial"/>
          <w:szCs w:val="24"/>
        </w:rPr>
        <w:t>( )</w:t>
      </w:r>
      <w:proofErr w:type="gramEnd"/>
      <w:r w:rsidRPr="00173494">
        <w:rPr>
          <w:rFonts w:ascii="Verdana" w:hAnsi="Verdana" w:cs="Arial"/>
          <w:szCs w:val="24"/>
        </w:rPr>
        <w:t xml:space="preserve"> Não usar cinto de segurança</w:t>
      </w:r>
    </w:p>
    <w:p w14:paraId="0434BFC2" w14:textId="5B904C04" w:rsidR="00173494" w:rsidRPr="00173494" w:rsidRDefault="00173494" w:rsidP="0017349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73494">
        <w:rPr>
          <w:rFonts w:ascii="Verdana" w:hAnsi="Verdana" w:cs="Arial"/>
          <w:szCs w:val="24"/>
        </w:rPr>
        <w:t xml:space="preserve">B) </w:t>
      </w:r>
      <w:proofErr w:type="gramStart"/>
      <w:r w:rsidRPr="00173494">
        <w:rPr>
          <w:rFonts w:ascii="Verdana" w:hAnsi="Verdana" w:cs="Arial"/>
          <w:szCs w:val="24"/>
        </w:rPr>
        <w:t>( )</w:t>
      </w:r>
      <w:proofErr w:type="gramEnd"/>
      <w:r w:rsidRPr="00173494">
        <w:rPr>
          <w:rFonts w:ascii="Verdana" w:hAnsi="Verdana" w:cs="Arial"/>
          <w:szCs w:val="24"/>
        </w:rPr>
        <w:t xml:space="preserve"> Respeitar os semáforos e os limites de velocidade</w:t>
      </w:r>
    </w:p>
    <w:p w14:paraId="76AD182A" w14:textId="0FFB7055" w:rsidR="00173494" w:rsidRPr="00173494" w:rsidRDefault="00173494" w:rsidP="0017349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73494">
        <w:rPr>
          <w:rFonts w:ascii="Verdana" w:hAnsi="Verdana" w:cs="Arial"/>
          <w:szCs w:val="24"/>
        </w:rPr>
        <w:t xml:space="preserve">C) </w:t>
      </w:r>
      <w:proofErr w:type="gramStart"/>
      <w:r w:rsidRPr="00173494">
        <w:rPr>
          <w:rFonts w:ascii="Verdana" w:hAnsi="Verdana" w:cs="Arial"/>
          <w:szCs w:val="24"/>
        </w:rPr>
        <w:t>( )</w:t>
      </w:r>
      <w:proofErr w:type="gramEnd"/>
      <w:r w:rsidRPr="00173494">
        <w:rPr>
          <w:rFonts w:ascii="Verdana" w:hAnsi="Verdana" w:cs="Arial"/>
          <w:szCs w:val="24"/>
        </w:rPr>
        <w:t xml:space="preserve"> Usar o celular enquanto dirige</w:t>
      </w:r>
    </w:p>
    <w:p w14:paraId="69850747" w14:textId="7A40BBA3" w:rsidR="00173494" w:rsidRPr="00173494" w:rsidRDefault="00173494" w:rsidP="0017349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73494">
        <w:rPr>
          <w:rFonts w:ascii="Verdana" w:hAnsi="Verdana" w:cs="Arial"/>
          <w:szCs w:val="24"/>
        </w:rPr>
        <w:t xml:space="preserve">D) </w:t>
      </w:r>
      <w:proofErr w:type="gramStart"/>
      <w:r w:rsidRPr="00173494">
        <w:rPr>
          <w:rFonts w:ascii="Verdana" w:hAnsi="Verdana" w:cs="Arial"/>
          <w:szCs w:val="24"/>
        </w:rPr>
        <w:t>( )</w:t>
      </w:r>
      <w:proofErr w:type="gramEnd"/>
      <w:r w:rsidRPr="00173494">
        <w:rPr>
          <w:rFonts w:ascii="Verdana" w:hAnsi="Verdana" w:cs="Arial"/>
          <w:szCs w:val="24"/>
        </w:rPr>
        <w:t xml:space="preserve"> Ignorar as faixas de pedestres</w:t>
      </w:r>
    </w:p>
    <w:p w14:paraId="2F753118" w14:textId="77777777" w:rsidR="00173494" w:rsidRPr="00173494" w:rsidRDefault="00173494" w:rsidP="0017349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77D4B07" w14:textId="7198DAFD" w:rsidR="00173494" w:rsidRPr="00173494" w:rsidRDefault="00173494" w:rsidP="0017349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73494">
        <w:rPr>
          <w:rFonts w:ascii="Verdana" w:hAnsi="Verdana" w:cs="Arial"/>
          <w:szCs w:val="24"/>
        </w:rPr>
        <w:t>3)</w:t>
      </w:r>
      <w:r w:rsidRPr="00173494">
        <w:rPr>
          <w:rFonts w:ascii="Verdana" w:hAnsi="Verdana" w:cs="Arial"/>
          <w:szCs w:val="24"/>
        </w:rPr>
        <w:t xml:space="preserve"> Como o respeito às regras de trânsito contribui para a segurança no trânsito?</w:t>
      </w:r>
    </w:p>
    <w:p w14:paraId="05DFD438" w14:textId="2BF4A7C7" w:rsidR="00173494" w:rsidRPr="00173494" w:rsidRDefault="00173494" w:rsidP="00173494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76DD0C75" w14:textId="77777777" w:rsidR="00173494" w:rsidRPr="00173494" w:rsidRDefault="00173494" w:rsidP="0017349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933D37A" w14:textId="0B8E53CA" w:rsidR="00173494" w:rsidRPr="00173494" w:rsidRDefault="00173494" w:rsidP="0017349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73494">
        <w:rPr>
          <w:rFonts w:ascii="Verdana" w:hAnsi="Verdana" w:cs="Arial"/>
          <w:szCs w:val="24"/>
        </w:rPr>
        <w:t>4)</w:t>
      </w:r>
      <w:r w:rsidRPr="00173494">
        <w:rPr>
          <w:rFonts w:ascii="Verdana" w:hAnsi="Verdana" w:cs="Arial"/>
          <w:szCs w:val="24"/>
        </w:rPr>
        <w:t xml:space="preserve"> Por que o uso do cinto de segurança é uma regra importante?</w:t>
      </w:r>
    </w:p>
    <w:p w14:paraId="53C37664" w14:textId="52937C31" w:rsidR="00173494" w:rsidRPr="00173494" w:rsidRDefault="00173494" w:rsidP="00173494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0CA1AACE" w14:textId="77777777" w:rsidR="00173494" w:rsidRPr="00173494" w:rsidRDefault="00173494" w:rsidP="0017349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1225776" w14:textId="482E8245" w:rsidR="00173494" w:rsidRPr="00173494" w:rsidRDefault="00173494" w:rsidP="0017349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73494">
        <w:rPr>
          <w:rFonts w:ascii="Verdana" w:hAnsi="Verdana" w:cs="Arial"/>
          <w:szCs w:val="24"/>
        </w:rPr>
        <w:t xml:space="preserve">5) </w:t>
      </w:r>
      <w:r w:rsidRPr="00173494">
        <w:rPr>
          <w:rFonts w:ascii="Verdana" w:hAnsi="Verdana" w:cs="Arial"/>
          <w:szCs w:val="24"/>
        </w:rPr>
        <w:t>Qual das seguintes ações NÃO é respeitar as regras de trânsito?</w:t>
      </w:r>
    </w:p>
    <w:p w14:paraId="51452F18" w14:textId="61D013C2" w:rsidR="00173494" w:rsidRPr="00173494" w:rsidRDefault="00173494" w:rsidP="0017349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73494">
        <w:rPr>
          <w:rFonts w:ascii="Verdana" w:hAnsi="Verdana" w:cs="Arial"/>
          <w:szCs w:val="24"/>
        </w:rPr>
        <w:t xml:space="preserve">A) </w:t>
      </w:r>
      <w:proofErr w:type="gramStart"/>
      <w:r w:rsidRPr="00173494">
        <w:rPr>
          <w:rFonts w:ascii="Verdana" w:hAnsi="Verdana" w:cs="Arial"/>
          <w:szCs w:val="24"/>
        </w:rPr>
        <w:t>( )</w:t>
      </w:r>
      <w:proofErr w:type="gramEnd"/>
      <w:r w:rsidRPr="00173494">
        <w:rPr>
          <w:rFonts w:ascii="Verdana" w:hAnsi="Verdana" w:cs="Arial"/>
          <w:szCs w:val="24"/>
        </w:rPr>
        <w:t xml:space="preserve"> Parar no sinal vermelho</w:t>
      </w:r>
    </w:p>
    <w:p w14:paraId="662C89AD" w14:textId="4A3D3689" w:rsidR="00173494" w:rsidRPr="00173494" w:rsidRDefault="00173494" w:rsidP="0017349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73494">
        <w:rPr>
          <w:rFonts w:ascii="Verdana" w:hAnsi="Verdana" w:cs="Arial"/>
          <w:szCs w:val="24"/>
        </w:rPr>
        <w:t xml:space="preserve">B) </w:t>
      </w:r>
      <w:proofErr w:type="gramStart"/>
      <w:r w:rsidRPr="00173494">
        <w:rPr>
          <w:rFonts w:ascii="Verdana" w:hAnsi="Verdana" w:cs="Arial"/>
          <w:szCs w:val="24"/>
        </w:rPr>
        <w:t>( )</w:t>
      </w:r>
      <w:proofErr w:type="gramEnd"/>
      <w:r w:rsidRPr="00173494">
        <w:rPr>
          <w:rFonts w:ascii="Verdana" w:hAnsi="Verdana" w:cs="Arial"/>
          <w:szCs w:val="24"/>
        </w:rPr>
        <w:t xml:space="preserve"> Respeitar a faixa de pedestres</w:t>
      </w:r>
    </w:p>
    <w:p w14:paraId="55AAA982" w14:textId="31B71CE7" w:rsidR="00173494" w:rsidRPr="00173494" w:rsidRDefault="00173494" w:rsidP="0017349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73494">
        <w:rPr>
          <w:rFonts w:ascii="Verdana" w:hAnsi="Verdana" w:cs="Arial"/>
          <w:szCs w:val="24"/>
        </w:rPr>
        <w:t xml:space="preserve">C) </w:t>
      </w:r>
      <w:proofErr w:type="gramStart"/>
      <w:r w:rsidRPr="00173494">
        <w:rPr>
          <w:rFonts w:ascii="Verdana" w:hAnsi="Verdana" w:cs="Arial"/>
          <w:szCs w:val="24"/>
        </w:rPr>
        <w:t>( )</w:t>
      </w:r>
      <w:proofErr w:type="gramEnd"/>
      <w:r w:rsidRPr="00173494">
        <w:rPr>
          <w:rFonts w:ascii="Verdana" w:hAnsi="Verdana" w:cs="Arial"/>
          <w:szCs w:val="24"/>
        </w:rPr>
        <w:t xml:space="preserve"> Ultrapassar o limite de velocidade</w:t>
      </w:r>
    </w:p>
    <w:p w14:paraId="0F35BD24" w14:textId="21B44FF9" w:rsidR="00173494" w:rsidRPr="00173494" w:rsidRDefault="00173494" w:rsidP="0017349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73494">
        <w:rPr>
          <w:rFonts w:ascii="Verdana" w:hAnsi="Verdana" w:cs="Arial"/>
          <w:szCs w:val="24"/>
        </w:rPr>
        <w:t xml:space="preserve">D) </w:t>
      </w:r>
      <w:proofErr w:type="gramStart"/>
      <w:r w:rsidRPr="00173494">
        <w:rPr>
          <w:rFonts w:ascii="Verdana" w:hAnsi="Verdana" w:cs="Arial"/>
          <w:szCs w:val="24"/>
        </w:rPr>
        <w:t>( )</w:t>
      </w:r>
      <w:proofErr w:type="gramEnd"/>
      <w:r w:rsidRPr="00173494">
        <w:rPr>
          <w:rFonts w:ascii="Verdana" w:hAnsi="Verdana" w:cs="Arial"/>
          <w:szCs w:val="24"/>
        </w:rPr>
        <w:t xml:space="preserve"> Usar o cinto de segurança</w:t>
      </w:r>
    </w:p>
    <w:p w14:paraId="70538DBE" w14:textId="77777777" w:rsidR="00173494" w:rsidRPr="00173494" w:rsidRDefault="00173494" w:rsidP="0017349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25826BD" w14:textId="55438D7B" w:rsidR="00173494" w:rsidRPr="00173494" w:rsidRDefault="00173494" w:rsidP="0017349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73494">
        <w:rPr>
          <w:rFonts w:ascii="Verdana" w:hAnsi="Verdana" w:cs="Arial"/>
          <w:szCs w:val="24"/>
        </w:rPr>
        <w:t>6)</w:t>
      </w:r>
      <w:r w:rsidRPr="00173494">
        <w:rPr>
          <w:rFonts w:ascii="Verdana" w:hAnsi="Verdana" w:cs="Arial"/>
          <w:szCs w:val="24"/>
        </w:rPr>
        <w:t xml:space="preserve"> Como o respeito às regras de trânsito pode melhorar a qualidade de vida nas</w:t>
      </w:r>
    </w:p>
    <w:p w14:paraId="4AD2FE3F" w14:textId="77777777" w:rsidR="00173494" w:rsidRPr="00173494" w:rsidRDefault="00173494" w:rsidP="0017349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73494">
        <w:rPr>
          <w:rFonts w:ascii="Verdana" w:hAnsi="Verdana" w:cs="Arial"/>
          <w:szCs w:val="24"/>
        </w:rPr>
        <w:t>cidades?</w:t>
      </w:r>
    </w:p>
    <w:p w14:paraId="43F80911" w14:textId="42F3CED9" w:rsidR="00173494" w:rsidRPr="00173494" w:rsidRDefault="00173494" w:rsidP="00173494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173494" w:rsidRPr="00173494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C04E1" w14:textId="77777777" w:rsidR="0079019A" w:rsidRDefault="0079019A" w:rsidP="00FE55FB">
      <w:pPr>
        <w:spacing w:after="0" w:line="240" w:lineRule="auto"/>
      </w:pPr>
      <w:r>
        <w:separator/>
      </w:r>
    </w:p>
  </w:endnote>
  <w:endnote w:type="continuationSeparator" w:id="0">
    <w:p w14:paraId="11C20F9C" w14:textId="77777777" w:rsidR="0079019A" w:rsidRDefault="0079019A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5D7CE" w14:textId="77777777" w:rsidR="0079019A" w:rsidRDefault="0079019A" w:rsidP="00FE55FB">
      <w:pPr>
        <w:spacing w:after="0" w:line="240" w:lineRule="auto"/>
      </w:pPr>
      <w:r>
        <w:separator/>
      </w:r>
    </w:p>
  </w:footnote>
  <w:footnote w:type="continuationSeparator" w:id="0">
    <w:p w14:paraId="03CF5806" w14:textId="77777777" w:rsidR="0079019A" w:rsidRDefault="0079019A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3494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03DD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019A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372E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45E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1FA3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2</Pages>
  <Words>351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2025-05-20T06:02:00Z</cp:lastPrinted>
  <dcterms:created xsi:type="dcterms:W3CDTF">2025-05-20T06:02:00Z</dcterms:created>
  <dcterms:modified xsi:type="dcterms:W3CDTF">2025-05-20T06:02:00Z</dcterms:modified>
</cp:coreProperties>
</file>