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1DC0F3FC" w14:textId="7B86F473" w:rsidR="004C03DD" w:rsidRPr="004C03DD" w:rsidRDefault="004C03DD" w:rsidP="004C03D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C03DD">
        <w:rPr>
          <w:rFonts w:ascii="Verdana" w:hAnsi="Verdana" w:cs="Arial"/>
          <w:b/>
          <w:bCs/>
          <w:szCs w:val="24"/>
        </w:rPr>
        <w:t>Canais de participação social e órgãos do poder público</w:t>
      </w:r>
    </w:p>
    <w:p w14:paraId="1800F1B3" w14:textId="1C099D85" w:rsidR="004C03DD" w:rsidRPr="004C03DD" w:rsidRDefault="004C03DD" w:rsidP="004C03D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Os canais de participação social e os órgãos do poder público são fundamentais para</w:t>
      </w:r>
      <w:r w:rsidRPr="004C03DD">
        <w:rPr>
          <w:rFonts w:ascii="Verdana" w:hAnsi="Verdana" w:cs="Arial"/>
          <w:szCs w:val="24"/>
        </w:rPr>
        <w:t xml:space="preserve"> </w:t>
      </w:r>
      <w:r w:rsidRPr="004C03DD">
        <w:rPr>
          <w:rFonts w:ascii="Verdana" w:hAnsi="Verdana" w:cs="Arial"/>
          <w:szCs w:val="24"/>
        </w:rPr>
        <w:t>garantir que a população possa influenciar as decisões que afetam suas vidas. A</w:t>
      </w:r>
    </w:p>
    <w:p w14:paraId="77450F4E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participação social permite que os cidadãos expressem suas opiniões, reivindiquem</w:t>
      </w:r>
    </w:p>
    <w:p w14:paraId="2F6914C7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seus direitos e colaborem na construção de políticas públicas que atendam às</w:t>
      </w:r>
    </w:p>
    <w:p w14:paraId="6D4EF06E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necessidades da comunidade.</w:t>
      </w:r>
    </w:p>
    <w:p w14:paraId="358F7CD1" w14:textId="0CDFA53E" w:rsidR="004C03DD" w:rsidRPr="004C03DD" w:rsidRDefault="004C03DD" w:rsidP="004C03D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Entre os canais de participação social estão as audiências públicas, os conselhos de</w:t>
      </w:r>
      <w:r w:rsidRPr="004C03DD">
        <w:rPr>
          <w:rFonts w:ascii="Verdana" w:hAnsi="Verdana" w:cs="Arial"/>
          <w:szCs w:val="24"/>
        </w:rPr>
        <w:t xml:space="preserve"> </w:t>
      </w:r>
      <w:r w:rsidRPr="004C03DD">
        <w:rPr>
          <w:rFonts w:ascii="Verdana" w:hAnsi="Verdana" w:cs="Arial"/>
          <w:szCs w:val="24"/>
        </w:rPr>
        <w:t>políticas públicas, as consultas populares e as manifestações. Esses canais oferecem</w:t>
      </w:r>
    </w:p>
    <w:p w14:paraId="5CB439DD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à população a oportunidade de se envolver ativamente na gestão pública, contribuindo</w:t>
      </w:r>
    </w:p>
    <w:p w14:paraId="091CA842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para a transparência, a responsabilidade e a eficácia das ações governamentais.</w:t>
      </w:r>
    </w:p>
    <w:p w14:paraId="2B6F9EB4" w14:textId="77777777" w:rsidR="004C03DD" w:rsidRPr="004C03DD" w:rsidRDefault="004C03DD" w:rsidP="004C03DD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Os órgãos do poder público, como prefeituras, câmaras de vereadores, governos</w:t>
      </w:r>
    </w:p>
    <w:p w14:paraId="7428381A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estaduais e o governo federal, são responsáveis por administrar os recursos públicos</w:t>
      </w:r>
    </w:p>
    <w:p w14:paraId="45FD400C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e implementar as políticas que visam o bem-estar da sociedade. É importante que</w:t>
      </w:r>
    </w:p>
    <w:p w14:paraId="1F8ED6EA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esses órgãos atuem de forma transparente e que a população tenha acesso à</w:t>
      </w:r>
    </w:p>
    <w:p w14:paraId="45D79E95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informação e possa fiscalizar suas ações. A participação social é essencial para</w:t>
      </w:r>
    </w:p>
    <w:p w14:paraId="7BEB9038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fortalecer a democracia e garantir que o governo atenda às necessidades de todos os</w:t>
      </w:r>
    </w:p>
    <w:p w14:paraId="1708A93C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cidadãos.</w:t>
      </w:r>
    </w:p>
    <w:p w14:paraId="4251240F" w14:textId="77777777" w:rsidR="004C03DD" w:rsidRPr="004C03DD" w:rsidRDefault="004C03DD" w:rsidP="004C03D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C03DD">
        <w:rPr>
          <w:rFonts w:ascii="Verdana" w:hAnsi="Verdana" w:cs="Arial"/>
          <w:b/>
          <w:bCs/>
          <w:szCs w:val="24"/>
        </w:rPr>
        <w:t>Questões</w:t>
      </w:r>
    </w:p>
    <w:p w14:paraId="3DE1354E" w14:textId="08221072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1</w:t>
      </w:r>
      <w:r w:rsidRPr="004C03DD">
        <w:rPr>
          <w:rFonts w:ascii="Verdana" w:hAnsi="Verdana" w:cs="Arial"/>
          <w:szCs w:val="24"/>
        </w:rPr>
        <w:t>)</w:t>
      </w:r>
      <w:r w:rsidRPr="004C03DD">
        <w:rPr>
          <w:rFonts w:ascii="Verdana" w:hAnsi="Verdana" w:cs="Arial"/>
          <w:szCs w:val="24"/>
        </w:rPr>
        <w:t xml:space="preserve"> O que são canais de participação social?</w:t>
      </w:r>
    </w:p>
    <w:p w14:paraId="03C6D3B9" w14:textId="57E64405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A)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Formas de exclusão da população das decisões políticas</w:t>
      </w:r>
    </w:p>
    <w:p w14:paraId="23D873BE" w14:textId="1ED29350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B)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Ferramentas que permitem aos cidadãos influenciar as decisões</w:t>
      </w:r>
      <w:r w:rsidRPr="004C03DD">
        <w:rPr>
          <w:rFonts w:ascii="Verdana" w:hAnsi="Verdana" w:cs="Arial"/>
          <w:szCs w:val="24"/>
        </w:rPr>
        <w:t xml:space="preserve"> </w:t>
      </w:r>
      <w:r w:rsidRPr="004C03DD">
        <w:rPr>
          <w:rFonts w:ascii="Verdana" w:hAnsi="Verdana" w:cs="Arial"/>
          <w:szCs w:val="24"/>
        </w:rPr>
        <w:t>que afetam suas vidas</w:t>
      </w:r>
    </w:p>
    <w:p w14:paraId="41DD12AB" w14:textId="75F8C513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C)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Órgãos que decidem sem ouvir a população</w:t>
      </w:r>
    </w:p>
    <w:p w14:paraId="5922115F" w14:textId="0E762370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D)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Meios de propaganda governamental</w:t>
      </w:r>
    </w:p>
    <w:p w14:paraId="40E81B96" w14:textId="4776B58A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lastRenderedPageBreak/>
        <w:t>2)</w:t>
      </w:r>
      <w:r w:rsidRPr="004C03DD">
        <w:rPr>
          <w:rFonts w:ascii="Verdana" w:hAnsi="Verdana" w:cs="Arial"/>
          <w:szCs w:val="24"/>
        </w:rPr>
        <w:t xml:space="preserve"> Qual é o papel dos órgãos do poder público?</w:t>
      </w:r>
    </w:p>
    <w:p w14:paraId="05E953D3" w14:textId="3AF4E2C0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A)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Administrar os recursos públicos e implementar políticas para o</w:t>
      </w:r>
      <w:r w:rsidRPr="004C03DD">
        <w:rPr>
          <w:rFonts w:ascii="Verdana" w:hAnsi="Verdana" w:cs="Arial"/>
          <w:szCs w:val="24"/>
        </w:rPr>
        <w:t xml:space="preserve"> </w:t>
      </w:r>
      <w:r w:rsidRPr="004C03DD">
        <w:rPr>
          <w:rFonts w:ascii="Verdana" w:hAnsi="Verdana" w:cs="Arial"/>
          <w:szCs w:val="24"/>
        </w:rPr>
        <w:t>bem-estar da sociedade</w:t>
      </w:r>
    </w:p>
    <w:p w14:paraId="63417FF2" w14:textId="59383052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B)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Ignorar as demandas da população</w:t>
      </w:r>
    </w:p>
    <w:p w14:paraId="62D64CE4" w14:textId="08B585C4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C)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Priorizar interesses privados</w:t>
      </w:r>
    </w:p>
    <w:p w14:paraId="5250A8D5" w14:textId="4C19E429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D)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Evitar a participação social</w:t>
      </w:r>
    </w:p>
    <w:p w14:paraId="7B69E3B1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</w:p>
    <w:p w14:paraId="0A2DBA45" w14:textId="1E844B15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3)</w:t>
      </w:r>
      <w:r w:rsidRPr="004C03DD">
        <w:rPr>
          <w:rFonts w:ascii="Verdana" w:hAnsi="Verdana" w:cs="Arial"/>
          <w:szCs w:val="24"/>
        </w:rPr>
        <w:t xml:space="preserve"> Como a participação social fortalece a democracia?</w:t>
      </w:r>
    </w:p>
    <w:p w14:paraId="3B1D75BE" w14:textId="295E94C4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43AE04C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</w:p>
    <w:p w14:paraId="6AFAB83E" w14:textId="735EBD55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4) </w:t>
      </w:r>
      <w:r w:rsidRPr="004C03DD">
        <w:rPr>
          <w:rFonts w:ascii="Verdana" w:hAnsi="Verdana" w:cs="Arial"/>
          <w:szCs w:val="24"/>
        </w:rPr>
        <w:t>Por que é importante que os órgãos do poder público atuem de forma</w:t>
      </w:r>
      <w:r w:rsidRPr="004C03DD">
        <w:rPr>
          <w:rFonts w:ascii="Verdana" w:hAnsi="Verdana" w:cs="Arial"/>
          <w:szCs w:val="24"/>
        </w:rPr>
        <w:t xml:space="preserve"> </w:t>
      </w:r>
      <w:r w:rsidRPr="004C03DD">
        <w:rPr>
          <w:rFonts w:ascii="Verdana" w:hAnsi="Verdana" w:cs="Arial"/>
          <w:szCs w:val="24"/>
        </w:rPr>
        <w:t>transparente?</w:t>
      </w:r>
    </w:p>
    <w:p w14:paraId="2B87B640" w14:textId="1C1848FE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6323BDA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</w:p>
    <w:p w14:paraId="1067832E" w14:textId="449261A3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5)</w:t>
      </w:r>
      <w:r w:rsidRPr="004C03DD">
        <w:rPr>
          <w:rFonts w:ascii="Verdana" w:hAnsi="Verdana" w:cs="Arial"/>
          <w:szCs w:val="24"/>
        </w:rPr>
        <w:t xml:space="preserve"> Qual dos seguintes NÃO é um canal de participação social?</w:t>
      </w:r>
    </w:p>
    <w:p w14:paraId="63351C51" w14:textId="4880C0C8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A)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Audiências públicas</w:t>
      </w:r>
    </w:p>
    <w:p w14:paraId="078C2EF7" w14:textId="0F54E7F3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B)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Conselhos de políticas públicas</w:t>
      </w:r>
    </w:p>
    <w:p w14:paraId="27F25D8C" w14:textId="59F6499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C)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Manifestações populares</w:t>
      </w:r>
    </w:p>
    <w:p w14:paraId="17FB96F5" w14:textId="2BB27B93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 xml:space="preserve">D) </w:t>
      </w:r>
      <w:proofErr w:type="gramStart"/>
      <w:r w:rsidRPr="004C03DD">
        <w:rPr>
          <w:rFonts w:ascii="Verdana" w:hAnsi="Verdana" w:cs="Arial"/>
          <w:szCs w:val="24"/>
        </w:rPr>
        <w:t>( )</w:t>
      </w:r>
      <w:proofErr w:type="gramEnd"/>
      <w:r w:rsidRPr="004C03DD">
        <w:rPr>
          <w:rFonts w:ascii="Verdana" w:hAnsi="Verdana" w:cs="Arial"/>
          <w:szCs w:val="24"/>
        </w:rPr>
        <w:t xml:space="preserve"> Decisões secretas do governo</w:t>
      </w:r>
    </w:p>
    <w:p w14:paraId="7AEBC548" w14:textId="77777777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</w:p>
    <w:p w14:paraId="16FFF5DA" w14:textId="5F1607C8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6)</w:t>
      </w:r>
      <w:r w:rsidRPr="004C03DD">
        <w:rPr>
          <w:rFonts w:ascii="Verdana" w:hAnsi="Verdana" w:cs="Arial"/>
          <w:szCs w:val="24"/>
        </w:rPr>
        <w:t xml:space="preserve"> Como a transparência dos órgãos públicos contribui para o bem-estar da</w:t>
      </w:r>
      <w:r w:rsidRPr="004C03DD">
        <w:rPr>
          <w:rFonts w:ascii="Verdana" w:hAnsi="Verdana" w:cs="Arial"/>
          <w:szCs w:val="24"/>
        </w:rPr>
        <w:t xml:space="preserve"> </w:t>
      </w:r>
      <w:r w:rsidRPr="004C03DD">
        <w:rPr>
          <w:rFonts w:ascii="Verdana" w:hAnsi="Verdana" w:cs="Arial"/>
          <w:szCs w:val="24"/>
        </w:rPr>
        <w:t>sociedade?</w:t>
      </w:r>
    </w:p>
    <w:p w14:paraId="3E71D1AC" w14:textId="2D9F791B" w:rsidR="004C03DD" w:rsidRPr="004C03DD" w:rsidRDefault="004C03DD" w:rsidP="004C03DD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4C03DD" w:rsidRPr="004C03D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DB8B" w14:textId="77777777" w:rsidR="003B3F3C" w:rsidRDefault="003B3F3C" w:rsidP="00FE55FB">
      <w:pPr>
        <w:spacing w:after="0" w:line="240" w:lineRule="auto"/>
      </w:pPr>
      <w:r>
        <w:separator/>
      </w:r>
    </w:p>
  </w:endnote>
  <w:endnote w:type="continuationSeparator" w:id="0">
    <w:p w14:paraId="128B3C2E" w14:textId="77777777" w:rsidR="003B3F3C" w:rsidRDefault="003B3F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6127" w14:textId="77777777" w:rsidR="003B3F3C" w:rsidRDefault="003B3F3C" w:rsidP="00FE55FB">
      <w:pPr>
        <w:spacing w:after="0" w:line="240" w:lineRule="auto"/>
      </w:pPr>
      <w:r>
        <w:separator/>
      </w:r>
    </w:p>
  </w:footnote>
  <w:footnote w:type="continuationSeparator" w:id="0">
    <w:p w14:paraId="09132B57" w14:textId="77777777" w:rsidR="003B3F3C" w:rsidRDefault="003B3F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2025-05-20T05:58:00Z</cp:lastPrinted>
  <dcterms:created xsi:type="dcterms:W3CDTF">2025-05-20T05:59:00Z</dcterms:created>
  <dcterms:modified xsi:type="dcterms:W3CDTF">2025-05-20T05:59:00Z</dcterms:modified>
</cp:coreProperties>
</file>