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4372E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4372E">
        <w:rPr>
          <w:rFonts w:ascii="Verdana" w:hAnsi="Verdana" w:cs="Arial"/>
          <w:szCs w:val="24"/>
        </w:rPr>
        <w:t>ESCOLA ____________</w:t>
      </w:r>
      <w:r w:rsidRPr="0084372E">
        <w:rPr>
          <w:rFonts w:ascii="Verdana" w:hAnsi="Verdana" w:cs="Arial"/>
          <w:szCs w:val="24"/>
        </w:rPr>
        <w:t>____________________</w:t>
      </w:r>
      <w:r w:rsidR="00E86F37" w:rsidRPr="0084372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4372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PROF:________</w:t>
      </w:r>
      <w:r w:rsidR="00204057" w:rsidRPr="0084372E">
        <w:rPr>
          <w:rFonts w:ascii="Verdana" w:hAnsi="Verdana" w:cs="Arial"/>
          <w:szCs w:val="24"/>
        </w:rPr>
        <w:t>__________________________</w:t>
      </w:r>
      <w:r w:rsidRPr="0084372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84372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NOME:_________________________________</w:t>
      </w:r>
      <w:r w:rsidR="00453DF6" w:rsidRPr="0084372E">
        <w:rPr>
          <w:rFonts w:ascii="Verdana" w:hAnsi="Verdana" w:cs="Arial"/>
          <w:szCs w:val="24"/>
        </w:rPr>
        <w:t>_______________________</w:t>
      </w:r>
    </w:p>
    <w:p w14:paraId="06CEC914" w14:textId="77777777" w:rsidR="0084372E" w:rsidRPr="0084372E" w:rsidRDefault="0084372E" w:rsidP="0084372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7BEBF7D" w14:textId="7AA4293B" w:rsidR="0084372E" w:rsidRPr="0084372E" w:rsidRDefault="0084372E" w:rsidP="0084372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4372E">
        <w:rPr>
          <w:rFonts w:ascii="Verdana" w:hAnsi="Verdana" w:cs="Arial"/>
          <w:b/>
          <w:bCs/>
          <w:szCs w:val="24"/>
        </w:rPr>
        <w:t>Ações para minimização dos problemas ambientais</w:t>
      </w:r>
    </w:p>
    <w:p w14:paraId="08A4ABC7" w14:textId="3DB6C341" w:rsidR="0084372E" w:rsidRPr="0084372E" w:rsidRDefault="0084372E" w:rsidP="0084372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Para minimizar os problemas ambientais causados pela ação humana, é necessário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adotar uma série de medidas que envolvem tanto práticas individuais quanto políticas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públicas. Entre as principais ações estão a redução do desmatamento, o uso de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energias renováveis, a reciclagem de resíduos, a preservação dos recursos hídricos e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a educação ambiental. Essas ações visam reduzir o impacto negativo das atividades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humanas sobre o meio ambiente e promover a sustentabilidade.</w:t>
      </w:r>
    </w:p>
    <w:p w14:paraId="05EFE5AE" w14:textId="1153818A" w:rsidR="0084372E" w:rsidRPr="0084372E" w:rsidRDefault="0084372E" w:rsidP="0084372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A redução do desmatamento é uma medida crucial para proteger as florestas e a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biodiversidade. Incentivar o uso de energias renováveis, como a solar e a eólica, ajuda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a diminuir a dependência de combustíveis fósseis e a emissão de gases de efeito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estufa. A reciclagem e o reuso de materiais são essenciais para reduzir a quantidade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de lixo produzido e diminuir a poluição do solo e da água.</w:t>
      </w:r>
    </w:p>
    <w:p w14:paraId="5F4AE5B4" w14:textId="77777777" w:rsidR="0084372E" w:rsidRPr="0084372E" w:rsidRDefault="0084372E" w:rsidP="0084372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Além disso, a preservação dos recursos hídricos é fundamental para garantir o</w:t>
      </w:r>
    </w:p>
    <w:p w14:paraId="575B0BA5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abastecimento de água potável e a manutenção dos ecossistemas aquáticos. A</w:t>
      </w:r>
    </w:p>
    <w:p w14:paraId="5ADAB04D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educação ambiental desempenha um papel vital, sensibilizando as pessoas sobre a</w:t>
      </w:r>
    </w:p>
    <w:p w14:paraId="12AA6160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importância de adotar práticas sustentáveis em seu dia a dia e de participar</w:t>
      </w:r>
    </w:p>
    <w:p w14:paraId="2D666CD4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ativamente na conservação do meio ambiente. Juntas, essas ações contribuem para a</w:t>
      </w:r>
    </w:p>
    <w:p w14:paraId="4D69C965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construção de um futuro mais sustentável e equilibrado para todos.</w:t>
      </w:r>
    </w:p>
    <w:p w14:paraId="6E60135C" w14:textId="77777777" w:rsidR="0084372E" w:rsidRPr="0084372E" w:rsidRDefault="0084372E" w:rsidP="0084372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4372E">
        <w:rPr>
          <w:rFonts w:ascii="Verdana" w:hAnsi="Verdana" w:cs="Arial"/>
          <w:b/>
          <w:bCs/>
          <w:szCs w:val="24"/>
        </w:rPr>
        <w:t>Questões</w:t>
      </w:r>
    </w:p>
    <w:p w14:paraId="32459AA2" w14:textId="197CA680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1</w:t>
      </w:r>
      <w:r w:rsidRPr="0084372E">
        <w:rPr>
          <w:rFonts w:ascii="Verdana" w:hAnsi="Verdana" w:cs="Arial"/>
          <w:szCs w:val="24"/>
        </w:rPr>
        <w:t xml:space="preserve">) </w:t>
      </w:r>
      <w:r w:rsidRPr="0084372E">
        <w:rPr>
          <w:rFonts w:ascii="Verdana" w:hAnsi="Verdana" w:cs="Arial"/>
          <w:szCs w:val="24"/>
        </w:rPr>
        <w:t>Qual é uma medida importante para proteger as florestas e a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biodiversidade?</w:t>
      </w:r>
    </w:p>
    <w:p w14:paraId="334A1397" w14:textId="14AD7A9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A)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Aumento do desmatamento</w:t>
      </w:r>
    </w:p>
    <w:p w14:paraId="3BDE606C" w14:textId="0C09ACE8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B)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Redução do desmatamento</w:t>
      </w:r>
    </w:p>
    <w:p w14:paraId="5D25DD88" w14:textId="7297CBCB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Uso exclusivo de combustíveis fósseis</w:t>
      </w:r>
    </w:p>
    <w:p w14:paraId="10B0A37E" w14:textId="682BFD60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D)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Descarte inadequado de lixo</w:t>
      </w:r>
    </w:p>
    <w:p w14:paraId="2EAA7309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C261BF" w14:textId="00143EF6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2)</w:t>
      </w:r>
      <w:r w:rsidRPr="0084372E">
        <w:rPr>
          <w:rFonts w:ascii="Verdana" w:hAnsi="Verdana" w:cs="Arial"/>
          <w:szCs w:val="24"/>
        </w:rPr>
        <w:t xml:space="preserve"> O que é reciclagem?</w:t>
      </w:r>
    </w:p>
    <w:p w14:paraId="21047001" w14:textId="1CC01C8E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A)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A produção de novos materiais a partir de resíduos</w:t>
      </w:r>
    </w:p>
    <w:p w14:paraId="4249A351" w14:textId="516431DB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B)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A poluição dos rios e mares</w:t>
      </w:r>
    </w:p>
    <w:p w14:paraId="1E0B22CF" w14:textId="345C4B2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C)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O aumento do consumo de recursos naturais</w:t>
      </w:r>
    </w:p>
    <w:p w14:paraId="2C432482" w14:textId="6CC623A3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D)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A queima de resíduos tóxicos</w:t>
      </w:r>
    </w:p>
    <w:p w14:paraId="26DC69BE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9D513D" w14:textId="1EF1A423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3)</w:t>
      </w:r>
      <w:r w:rsidRPr="0084372E">
        <w:rPr>
          <w:rFonts w:ascii="Verdana" w:hAnsi="Verdana" w:cs="Arial"/>
          <w:szCs w:val="24"/>
        </w:rPr>
        <w:t xml:space="preserve"> Como as energias renováveis ajudam a minimizar os problemas ambientais?</w:t>
      </w:r>
    </w:p>
    <w:p w14:paraId="5744E3AE" w14:textId="04DCCDF6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8DF7CB4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BFCDDA" w14:textId="078319D8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4)</w:t>
      </w:r>
      <w:r w:rsidRPr="0084372E">
        <w:rPr>
          <w:rFonts w:ascii="Verdana" w:hAnsi="Verdana" w:cs="Arial"/>
          <w:szCs w:val="24"/>
        </w:rPr>
        <w:t xml:space="preserve"> Por que a preservação dos recursos hídricos é essencial?</w:t>
      </w:r>
    </w:p>
    <w:p w14:paraId="04CB0C2E" w14:textId="0FA9176A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C9EE978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649046" w14:textId="546B456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5)</w:t>
      </w:r>
      <w:r w:rsidRPr="0084372E">
        <w:rPr>
          <w:rFonts w:ascii="Verdana" w:hAnsi="Verdana" w:cs="Arial"/>
          <w:szCs w:val="24"/>
        </w:rPr>
        <w:t xml:space="preserve"> Qual das seguintes ações NÃO contribui para a minimização dos</w:t>
      </w:r>
      <w:r w:rsidRPr="0084372E">
        <w:rPr>
          <w:rFonts w:ascii="Verdana" w:hAnsi="Verdana" w:cs="Arial"/>
          <w:szCs w:val="24"/>
        </w:rPr>
        <w:t xml:space="preserve"> </w:t>
      </w:r>
      <w:r w:rsidRPr="0084372E">
        <w:rPr>
          <w:rFonts w:ascii="Verdana" w:hAnsi="Verdana" w:cs="Arial"/>
          <w:szCs w:val="24"/>
        </w:rPr>
        <w:t>problemas ambientais?</w:t>
      </w:r>
    </w:p>
    <w:p w14:paraId="2AC9F5E2" w14:textId="1D771AFA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A)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Educação ambiental</w:t>
      </w:r>
    </w:p>
    <w:p w14:paraId="20EA9FEB" w14:textId="67E942C2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B)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Reuso de materiais</w:t>
      </w:r>
    </w:p>
    <w:p w14:paraId="6405B26A" w14:textId="3FE958AE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C)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Descarte inadequado de resíduos</w:t>
      </w:r>
    </w:p>
    <w:p w14:paraId="499A879D" w14:textId="5A2A856E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 xml:space="preserve">D) </w:t>
      </w:r>
      <w:proofErr w:type="gramStart"/>
      <w:r w:rsidRPr="0084372E">
        <w:rPr>
          <w:rFonts w:ascii="Verdana" w:hAnsi="Verdana" w:cs="Arial"/>
          <w:szCs w:val="24"/>
        </w:rPr>
        <w:t>( )</w:t>
      </w:r>
      <w:proofErr w:type="gramEnd"/>
      <w:r w:rsidRPr="0084372E">
        <w:rPr>
          <w:rFonts w:ascii="Verdana" w:hAnsi="Verdana" w:cs="Arial"/>
          <w:szCs w:val="24"/>
        </w:rPr>
        <w:t xml:space="preserve"> Uso de energias renováveis</w:t>
      </w:r>
    </w:p>
    <w:p w14:paraId="3BD0C374" w14:textId="77777777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254534" w14:textId="13FDBDD3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372E">
        <w:rPr>
          <w:rFonts w:ascii="Verdana" w:hAnsi="Verdana" w:cs="Arial"/>
          <w:szCs w:val="24"/>
        </w:rPr>
        <w:t>6)</w:t>
      </w:r>
      <w:r w:rsidRPr="0084372E">
        <w:rPr>
          <w:rFonts w:ascii="Verdana" w:hAnsi="Verdana" w:cs="Arial"/>
          <w:szCs w:val="24"/>
        </w:rPr>
        <w:t xml:space="preserve"> Como a educação ambiental pode promover a sustentabilidade?</w:t>
      </w:r>
    </w:p>
    <w:p w14:paraId="3AD903C8" w14:textId="47A00F7E" w:rsidR="0084372E" w:rsidRPr="0084372E" w:rsidRDefault="0084372E" w:rsidP="0084372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4372E" w:rsidRPr="0084372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41C6" w14:textId="77777777" w:rsidR="008D60AA" w:rsidRDefault="008D60AA" w:rsidP="00FE55FB">
      <w:pPr>
        <w:spacing w:after="0" w:line="240" w:lineRule="auto"/>
      </w:pPr>
      <w:r>
        <w:separator/>
      </w:r>
    </w:p>
  </w:endnote>
  <w:endnote w:type="continuationSeparator" w:id="0">
    <w:p w14:paraId="7BFBAB07" w14:textId="77777777" w:rsidR="008D60AA" w:rsidRDefault="008D60A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FEA0" w14:textId="77777777" w:rsidR="008D60AA" w:rsidRDefault="008D60AA" w:rsidP="00FE55FB">
      <w:pPr>
        <w:spacing w:after="0" w:line="240" w:lineRule="auto"/>
      </w:pPr>
      <w:r>
        <w:separator/>
      </w:r>
    </w:p>
  </w:footnote>
  <w:footnote w:type="continuationSeparator" w:id="0">
    <w:p w14:paraId="5EF0B577" w14:textId="77777777" w:rsidR="008D60AA" w:rsidRDefault="008D60A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D60AA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2025-05-20T05:49:00Z</cp:lastPrinted>
  <dcterms:created xsi:type="dcterms:W3CDTF">2025-05-20T05:49:00Z</dcterms:created>
  <dcterms:modified xsi:type="dcterms:W3CDTF">2025-05-20T05:49:00Z</dcterms:modified>
</cp:coreProperties>
</file>