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24887" w:rsidRDefault="0020405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24887">
        <w:rPr>
          <w:rFonts w:ascii="Verdana" w:hAnsi="Verdana" w:cs="Arial"/>
          <w:szCs w:val="24"/>
        </w:rPr>
        <w:t>ESCOLA ____________</w:t>
      </w:r>
      <w:r w:rsidRPr="00424887">
        <w:rPr>
          <w:rFonts w:ascii="Verdana" w:hAnsi="Verdana" w:cs="Arial"/>
          <w:szCs w:val="24"/>
        </w:rPr>
        <w:t>____________________</w:t>
      </w:r>
      <w:r w:rsidR="00E86F37" w:rsidRPr="0042488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24887" w:rsidRDefault="00E86F3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PROF:________</w:t>
      </w:r>
      <w:r w:rsidR="00204057" w:rsidRPr="00424887">
        <w:rPr>
          <w:rFonts w:ascii="Verdana" w:hAnsi="Verdana" w:cs="Arial"/>
          <w:szCs w:val="24"/>
        </w:rPr>
        <w:t>__________________________</w:t>
      </w:r>
      <w:r w:rsidRPr="0042488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424887" w:rsidRDefault="00E86F3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NOME:_________________________________</w:t>
      </w:r>
      <w:r w:rsidR="00453DF6" w:rsidRPr="00424887">
        <w:rPr>
          <w:rFonts w:ascii="Verdana" w:hAnsi="Verdana" w:cs="Arial"/>
          <w:szCs w:val="24"/>
        </w:rPr>
        <w:t>_______________________</w:t>
      </w:r>
    </w:p>
    <w:p w14:paraId="226A6347" w14:textId="77777777" w:rsidR="007D6107" w:rsidRPr="00424887" w:rsidRDefault="007D6107" w:rsidP="00424887">
      <w:pPr>
        <w:tabs>
          <w:tab w:val="left" w:pos="781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CFF219B" w14:textId="6BC07CAF" w:rsidR="00424887" w:rsidRDefault="00424887" w:rsidP="0042488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24887">
        <w:rPr>
          <w:rFonts w:ascii="Verdana" w:hAnsi="Verdana" w:cs="Arial"/>
          <w:b/>
          <w:bCs/>
          <w:szCs w:val="24"/>
        </w:rPr>
        <w:t>Revoltas populares na história do Brasil</w:t>
      </w:r>
    </w:p>
    <w:p w14:paraId="727730CD" w14:textId="77777777" w:rsidR="00424887" w:rsidRPr="00424887" w:rsidRDefault="00424887" w:rsidP="0042488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A6D3A32" w14:textId="395ABEA1" w:rsidR="00424887" w:rsidRPr="00424887" w:rsidRDefault="00424887" w:rsidP="0042488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Ao longo da história do Brasil, várias revoltas populares aconteceram. Uma delas foi a Revolta dos Malês, no século</w:t>
      </w:r>
      <w:r>
        <w:rPr>
          <w:rFonts w:ascii="Verdana" w:hAnsi="Verdana" w:cs="Arial"/>
          <w:szCs w:val="24"/>
        </w:rPr>
        <w:t xml:space="preserve"> </w:t>
      </w:r>
      <w:r w:rsidRPr="00424887">
        <w:rPr>
          <w:rFonts w:ascii="Verdana" w:hAnsi="Verdana" w:cs="Arial"/>
          <w:szCs w:val="24"/>
        </w:rPr>
        <w:t>XIX, em Salvador, liderada por escravizados muçulmanos que lutavam por liberdade e justiça.</w:t>
      </w:r>
    </w:p>
    <w:p w14:paraId="0B97C4C3" w14:textId="3AA58528" w:rsidR="00424887" w:rsidRPr="00424887" w:rsidRDefault="00424887" w:rsidP="0042488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Outra revolta importante foi a Cabanagem, no Pará, onde o povo lutou contra as injustiças do governo e pela melhoria</w:t>
      </w:r>
      <w:r>
        <w:rPr>
          <w:rFonts w:ascii="Verdana" w:hAnsi="Verdana" w:cs="Arial"/>
          <w:szCs w:val="24"/>
        </w:rPr>
        <w:t xml:space="preserve"> </w:t>
      </w:r>
      <w:r w:rsidRPr="00424887">
        <w:rPr>
          <w:rFonts w:ascii="Verdana" w:hAnsi="Verdana" w:cs="Arial"/>
          <w:szCs w:val="24"/>
        </w:rPr>
        <w:t>das condições de vida. Muitas dessas revoltas foram lideradas por pessoas comuns, que queriam um Brasil mais justo.</w:t>
      </w:r>
    </w:p>
    <w:p w14:paraId="16144FB2" w14:textId="3774AFD2" w:rsidR="00424887" w:rsidRPr="00424887" w:rsidRDefault="00424887" w:rsidP="0042488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Essas lutas mostram a coragem e determinação do povo brasileiro em buscar melhores condições de vida e direitos.</w:t>
      </w:r>
      <w:r>
        <w:rPr>
          <w:rFonts w:ascii="Verdana" w:hAnsi="Verdana" w:cs="Arial"/>
          <w:szCs w:val="24"/>
        </w:rPr>
        <w:t xml:space="preserve"> </w:t>
      </w:r>
      <w:r w:rsidRPr="00424887">
        <w:rPr>
          <w:rFonts w:ascii="Verdana" w:hAnsi="Verdana" w:cs="Arial"/>
          <w:szCs w:val="24"/>
        </w:rPr>
        <w:t>Apesar dos desafios, essas revoltas deixaram marcas na história do país.</w:t>
      </w:r>
    </w:p>
    <w:p w14:paraId="24422E57" w14:textId="77777777" w:rsidR="00424887" w:rsidRDefault="00424887" w:rsidP="0042488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Aprender sobre as revoltas populares nos ajuda a entender o valor da luta por justiça e liberdade em nossa história.</w:t>
      </w:r>
    </w:p>
    <w:p w14:paraId="504767BA" w14:textId="77777777" w:rsidR="00424887" w:rsidRPr="00424887" w:rsidRDefault="00424887" w:rsidP="0042488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19F88ECF" w14:textId="77777777" w:rsidR="00424887" w:rsidRDefault="00424887" w:rsidP="0042488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24887">
        <w:rPr>
          <w:rFonts w:ascii="Verdana" w:hAnsi="Verdana" w:cs="Arial"/>
          <w:b/>
          <w:bCs/>
          <w:szCs w:val="24"/>
        </w:rPr>
        <w:t>Questões</w:t>
      </w:r>
    </w:p>
    <w:p w14:paraId="68FD8FE1" w14:textId="77777777" w:rsidR="00424887" w:rsidRPr="00424887" w:rsidRDefault="00424887" w:rsidP="0042488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F8B4E73" w14:textId="30A97333" w:rsidR="00424887" w:rsidRP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424887">
        <w:rPr>
          <w:rFonts w:ascii="Verdana" w:hAnsi="Verdana" w:cs="Arial"/>
          <w:szCs w:val="24"/>
        </w:rPr>
        <w:t xml:space="preserve"> O que a Revolta dos Malês defendia?</w:t>
      </w:r>
    </w:p>
    <w:p w14:paraId="5D9739AB" w14:textId="6BA227B3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10CB103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8ACE1D" w14:textId="13FCEDAD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424887">
        <w:rPr>
          <w:rFonts w:ascii="Verdana" w:hAnsi="Verdana" w:cs="Arial"/>
          <w:szCs w:val="24"/>
        </w:rPr>
        <w:t xml:space="preserve"> Complete: A</w:t>
      </w:r>
      <w:r>
        <w:rPr>
          <w:rFonts w:ascii="Verdana" w:hAnsi="Verdana" w:cs="Arial"/>
          <w:szCs w:val="24"/>
        </w:rPr>
        <w:t xml:space="preserve"> _________________________</w:t>
      </w:r>
      <w:r w:rsidRPr="00424887">
        <w:rPr>
          <w:rFonts w:ascii="Verdana" w:hAnsi="Verdana" w:cs="Arial"/>
          <w:szCs w:val="24"/>
        </w:rPr>
        <w:t xml:space="preserve"> aconteceu no Pará e foi liderada pelo povo contra</w:t>
      </w:r>
      <w:r>
        <w:rPr>
          <w:rFonts w:ascii="Verdana" w:hAnsi="Verdana" w:cs="Arial"/>
          <w:szCs w:val="24"/>
        </w:rPr>
        <w:t xml:space="preserve"> </w:t>
      </w:r>
      <w:r w:rsidRPr="00424887">
        <w:rPr>
          <w:rFonts w:ascii="Verdana" w:hAnsi="Verdana" w:cs="Arial"/>
          <w:szCs w:val="24"/>
        </w:rPr>
        <w:t>injustiças.</w:t>
      </w:r>
    </w:p>
    <w:p w14:paraId="39EDD466" w14:textId="77777777" w:rsidR="00424887" w:rsidRP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637423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3B08B7" w14:textId="5E370A64" w:rsidR="00424887" w:rsidRP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424887">
        <w:rPr>
          <w:rFonts w:ascii="Verdana" w:hAnsi="Verdana" w:cs="Arial"/>
          <w:szCs w:val="24"/>
        </w:rPr>
        <w:t xml:space="preserve"> Desenhe uma cena de uma revolta popular mencionada no texto.</w:t>
      </w:r>
    </w:p>
    <w:p w14:paraId="7BE00E51" w14:textId="723FC488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FE3A327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CB1B91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F7FD716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73A31D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3B5EC6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B02472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F11CA9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60194C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D77CCD" w14:textId="77777777" w:rsidR="00424887" w:rsidRP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9DDE0D" w14:textId="4B2A44B9" w:rsidR="00424887" w:rsidRP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424887">
        <w:rPr>
          <w:rFonts w:ascii="Verdana" w:hAnsi="Verdana" w:cs="Arial"/>
          <w:szCs w:val="24"/>
        </w:rPr>
        <w:t xml:space="preserve"> Por que essas revoltas são importantes na história do Brasil?</w:t>
      </w:r>
    </w:p>
    <w:p w14:paraId="19A1E85B" w14:textId="0C3CA17C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712DDF3" w14:textId="77777777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2F25DC" w14:textId="1DFD3283" w:rsid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488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424887">
        <w:rPr>
          <w:rFonts w:ascii="Verdana" w:hAnsi="Verdana" w:cs="Arial"/>
          <w:szCs w:val="24"/>
        </w:rPr>
        <w:t xml:space="preserve"> Dê um exemplo de revolta mencionada no texto.</w:t>
      </w:r>
    </w:p>
    <w:p w14:paraId="36F6CCE1" w14:textId="7104E5D4" w:rsidR="00424887" w:rsidRPr="00424887" w:rsidRDefault="00424887" w:rsidP="0042488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424887" w:rsidRPr="0042488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4138" w14:textId="77777777" w:rsidR="007A31A4" w:rsidRDefault="007A31A4" w:rsidP="00FE55FB">
      <w:pPr>
        <w:spacing w:after="0" w:line="240" w:lineRule="auto"/>
      </w:pPr>
      <w:r>
        <w:separator/>
      </w:r>
    </w:p>
  </w:endnote>
  <w:endnote w:type="continuationSeparator" w:id="0">
    <w:p w14:paraId="07B8FED5" w14:textId="77777777" w:rsidR="007A31A4" w:rsidRDefault="007A31A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2428" w14:textId="77777777" w:rsidR="007A31A4" w:rsidRDefault="007A31A4" w:rsidP="00FE55FB">
      <w:pPr>
        <w:spacing w:after="0" w:line="240" w:lineRule="auto"/>
      </w:pPr>
      <w:r>
        <w:separator/>
      </w:r>
    </w:p>
  </w:footnote>
  <w:footnote w:type="continuationSeparator" w:id="0">
    <w:p w14:paraId="602DBEBF" w14:textId="77777777" w:rsidR="007A31A4" w:rsidRDefault="007A31A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141E"/>
    <w:multiLevelType w:val="hybridMultilevel"/>
    <w:tmpl w:val="48845D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F27F4"/>
    <w:multiLevelType w:val="hybridMultilevel"/>
    <w:tmpl w:val="F2321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30"/>
  </w:num>
  <w:num w:numId="3" w16cid:durableId="627052763">
    <w:abstractNumId w:val="23"/>
  </w:num>
  <w:num w:numId="4" w16cid:durableId="525798311">
    <w:abstractNumId w:val="37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7"/>
  </w:num>
  <w:num w:numId="9" w16cid:durableId="1834569919">
    <w:abstractNumId w:val="35"/>
  </w:num>
  <w:num w:numId="10" w16cid:durableId="65231999">
    <w:abstractNumId w:val="26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7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6"/>
  </w:num>
  <w:num w:numId="17" w16cid:durableId="1980063043">
    <w:abstractNumId w:val="45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40"/>
  </w:num>
  <w:num w:numId="21" w16cid:durableId="122619838">
    <w:abstractNumId w:val="5"/>
  </w:num>
  <w:num w:numId="22" w16cid:durableId="1319306595">
    <w:abstractNumId w:val="34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5"/>
  </w:num>
  <w:num w:numId="26" w16cid:durableId="1964996630">
    <w:abstractNumId w:val="39"/>
  </w:num>
  <w:num w:numId="27" w16cid:durableId="195587505">
    <w:abstractNumId w:val="3"/>
  </w:num>
  <w:num w:numId="28" w16cid:durableId="341278099">
    <w:abstractNumId w:val="24"/>
  </w:num>
  <w:num w:numId="29" w16cid:durableId="28923878">
    <w:abstractNumId w:val="22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8"/>
  </w:num>
  <w:num w:numId="33" w16cid:durableId="1752576916">
    <w:abstractNumId w:val="42"/>
  </w:num>
  <w:num w:numId="34" w16cid:durableId="286356531">
    <w:abstractNumId w:val="32"/>
  </w:num>
  <w:num w:numId="35" w16cid:durableId="1357316163">
    <w:abstractNumId w:val="28"/>
  </w:num>
  <w:num w:numId="36" w16cid:durableId="374349697">
    <w:abstractNumId w:val="44"/>
  </w:num>
  <w:num w:numId="37" w16cid:durableId="1256091691">
    <w:abstractNumId w:val="46"/>
  </w:num>
  <w:num w:numId="38" w16cid:durableId="1540707260">
    <w:abstractNumId w:val="4"/>
  </w:num>
  <w:num w:numId="39" w16cid:durableId="452215262">
    <w:abstractNumId w:val="43"/>
  </w:num>
  <w:num w:numId="40" w16cid:durableId="1642033806">
    <w:abstractNumId w:val="33"/>
  </w:num>
  <w:num w:numId="41" w16cid:durableId="846560685">
    <w:abstractNumId w:val="1"/>
  </w:num>
  <w:num w:numId="42" w16cid:durableId="675770898">
    <w:abstractNumId w:val="21"/>
  </w:num>
  <w:num w:numId="43" w16cid:durableId="901255107">
    <w:abstractNumId w:val="8"/>
  </w:num>
  <w:num w:numId="44" w16cid:durableId="1873230927">
    <w:abstractNumId w:val="41"/>
  </w:num>
  <w:num w:numId="45" w16cid:durableId="1557736442">
    <w:abstractNumId w:val="2"/>
  </w:num>
  <w:num w:numId="46" w16cid:durableId="1076170709">
    <w:abstractNumId w:val="31"/>
  </w:num>
  <w:num w:numId="47" w16cid:durableId="367724522">
    <w:abstractNumId w:val="29"/>
  </w:num>
  <w:num w:numId="48" w16cid:durableId="265231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E30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1D64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655"/>
    <w:rsid w:val="00411AB4"/>
    <w:rsid w:val="00413D5B"/>
    <w:rsid w:val="00416185"/>
    <w:rsid w:val="004166DF"/>
    <w:rsid w:val="004224CF"/>
    <w:rsid w:val="00423BDC"/>
    <w:rsid w:val="0042466D"/>
    <w:rsid w:val="00424887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31A4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07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C7CF7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03A8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2025-05-26T22:02:00Z</cp:lastPrinted>
  <dcterms:created xsi:type="dcterms:W3CDTF">2025-05-26T22:02:00Z</dcterms:created>
  <dcterms:modified xsi:type="dcterms:W3CDTF">2025-05-26T22:02:00Z</dcterms:modified>
</cp:coreProperties>
</file>