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24887" w:rsidRDefault="0020405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24887">
        <w:rPr>
          <w:rFonts w:ascii="Verdana" w:hAnsi="Verdana" w:cs="Arial"/>
          <w:szCs w:val="24"/>
        </w:rPr>
        <w:t>ESCOLA ____________</w:t>
      </w:r>
      <w:r w:rsidRPr="00424887">
        <w:rPr>
          <w:rFonts w:ascii="Verdana" w:hAnsi="Verdana" w:cs="Arial"/>
          <w:szCs w:val="24"/>
        </w:rPr>
        <w:t>____________________</w:t>
      </w:r>
      <w:r w:rsidR="00E86F37" w:rsidRPr="0042488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24887" w:rsidRDefault="00E86F3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PROF:________</w:t>
      </w:r>
      <w:r w:rsidR="00204057" w:rsidRPr="00424887">
        <w:rPr>
          <w:rFonts w:ascii="Verdana" w:hAnsi="Verdana" w:cs="Arial"/>
          <w:szCs w:val="24"/>
        </w:rPr>
        <w:t>__________________________</w:t>
      </w:r>
      <w:r w:rsidRPr="00424887">
        <w:rPr>
          <w:rFonts w:ascii="Verdana" w:hAnsi="Verdana" w:cs="Arial"/>
          <w:szCs w:val="24"/>
        </w:rPr>
        <w:t>_____TURMA:___________</w:t>
      </w:r>
    </w:p>
    <w:p w14:paraId="3A8DD343" w14:textId="155ADED3" w:rsidR="00FA34EE" w:rsidRPr="00424887" w:rsidRDefault="00E86F3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NOME:_________________________________</w:t>
      </w:r>
      <w:r w:rsidR="00453DF6" w:rsidRPr="00424887">
        <w:rPr>
          <w:rFonts w:ascii="Verdana" w:hAnsi="Verdana" w:cs="Arial"/>
          <w:szCs w:val="24"/>
        </w:rPr>
        <w:t>_______________________</w:t>
      </w:r>
    </w:p>
    <w:p w14:paraId="55982897" w14:textId="77777777" w:rsidR="00C30C07" w:rsidRDefault="00C30C07" w:rsidP="00773FE2">
      <w:pPr>
        <w:tabs>
          <w:tab w:val="left" w:pos="781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11E5968" w14:textId="0CCDFE0E" w:rsidR="00773FE2" w:rsidRPr="00773FE2" w:rsidRDefault="00773FE2" w:rsidP="00773FE2">
      <w:pPr>
        <w:tabs>
          <w:tab w:val="left" w:pos="781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73FE2">
        <w:rPr>
          <w:rFonts w:ascii="Verdana" w:hAnsi="Verdana" w:cs="Arial"/>
          <w:b/>
          <w:bCs/>
          <w:szCs w:val="24"/>
        </w:rPr>
        <w:t>Heróis nacionais (Zumbi dos Palmares, Duque de Caxias)</w:t>
      </w:r>
    </w:p>
    <w:p w14:paraId="6690FD96" w14:textId="0012F23F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  </w:t>
      </w:r>
      <w:r w:rsidRPr="00773FE2">
        <w:rPr>
          <w:rFonts w:ascii="Verdana" w:hAnsi="Verdana" w:cs="Arial"/>
          <w:szCs w:val="24"/>
        </w:rPr>
        <w:t>O Brasil tem muitos heróis que marcaram sua história. Zumbi dos Palmares foi um líder quilombola que lutou contra a</w:t>
      </w:r>
      <w:r>
        <w:rPr>
          <w:rFonts w:ascii="Verdana" w:hAnsi="Verdana" w:cs="Arial"/>
          <w:szCs w:val="24"/>
        </w:rPr>
        <w:t xml:space="preserve"> </w:t>
      </w:r>
      <w:r w:rsidRPr="00773FE2">
        <w:rPr>
          <w:rFonts w:ascii="Verdana" w:hAnsi="Verdana" w:cs="Arial"/>
          <w:szCs w:val="24"/>
        </w:rPr>
        <w:t>escravidão e defendeu a liberdade dos escravizados. Ele liderava o Quilombo dos Palmares, um refúgio para os que</w:t>
      </w:r>
    </w:p>
    <w:p w14:paraId="635D5455" w14:textId="77777777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773FE2">
        <w:rPr>
          <w:rFonts w:ascii="Verdana" w:hAnsi="Verdana" w:cs="Arial"/>
          <w:szCs w:val="24"/>
        </w:rPr>
        <w:t>fugiam da opressão.</w:t>
      </w:r>
    </w:p>
    <w:p w14:paraId="5A2D720B" w14:textId="0FB8454D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  </w:t>
      </w:r>
      <w:r w:rsidRPr="00773FE2">
        <w:rPr>
          <w:rFonts w:ascii="Verdana" w:hAnsi="Verdana" w:cs="Arial"/>
          <w:szCs w:val="24"/>
        </w:rPr>
        <w:t xml:space="preserve">Outro herói importante é o Duque de Caxias, conhecido como o </w:t>
      </w:r>
      <w:r>
        <w:rPr>
          <w:rFonts w:ascii="Verdana" w:hAnsi="Verdana" w:cs="Arial"/>
          <w:szCs w:val="24"/>
        </w:rPr>
        <w:t>“</w:t>
      </w:r>
      <w:r w:rsidRPr="00773FE2">
        <w:rPr>
          <w:rFonts w:ascii="Verdana" w:hAnsi="Verdana" w:cs="Arial"/>
          <w:szCs w:val="24"/>
        </w:rPr>
        <w:t>Patrono do Exército Brasileiro</w:t>
      </w:r>
      <w:r>
        <w:rPr>
          <w:rFonts w:ascii="Verdana" w:hAnsi="Verdana" w:cs="Arial"/>
          <w:szCs w:val="24"/>
        </w:rPr>
        <w:t>”</w:t>
      </w:r>
      <w:r w:rsidRPr="00773FE2">
        <w:rPr>
          <w:rFonts w:ascii="Verdana" w:hAnsi="Verdana" w:cs="Arial"/>
          <w:szCs w:val="24"/>
        </w:rPr>
        <w:t>. Ele foi um grande</w:t>
      </w:r>
      <w:r>
        <w:rPr>
          <w:rFonts w:ascii="Verdana" w:hAnsi="Verdana" w:cs="Arial"/>
          <w:szCs w:val="24"/>
        </w:rPr>
        <w:t xml:space="preserve"> </w:t>
      </w:r>
      <w:r w:rsidRPr="00773FE2">
        <w:rPr>
          <w:rFonts w:ascii="Verdana" w:hAnsi="Verdana" w:cs="Arial"/>
          <w:szCs w:val="24"/>
        </w:rPr>
        <w:t>estrategista militar e ajudou a manter a união do Brasil em momentos difíceis, como durante as revoltas do século XIX.</w:t>
      </w:r>
    </w:p>
    <w:p w14:paraId="0322DA61" w14:textId="01A9F06F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  </w:t>
      </w:r>
      <w:r w:rsidRPr="00773FE2">
        <w:rPr>
          <w:rFonts w:ascii="Verdana" w:hAnsi="Verdana" w:cs="Arial"/>
          <w:szCs w:val="24"/>
        </w:rPr>
        <w:t>Esses heróis representam a luta pela justiça, liberdade e pela construção de um Brasil mais forte. Suas histórias nos</w:t>
      </w:r>
      <w:r>
        <w:rPr>
          <w:rFonts w:ascii="Verdana" w:hAnsi="Verdana" w:cs="Arial"/>
          <w:szCs w:val="24"/>
        </w:rPr>
        <w:t xml:space="preserve"> </w:t>
      </w:r>
      <w:r w:rsidRPr="00773FE2">
        <w:rPr>
          <w:rFonts w:ascii="Verdana" w:hAnsi="Verdana" w:cs="Arial"/>
          <w:szCs w:val="24"/>
        </w:rPr>
        <w:t>ensinam a importância de coragem e determinação.</w:t>
      </w:r>
    </w:p>
    <w:p w14:paraId="6B2064F9" w14:textId="5F8EB867" w:rsid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  </w:t>
      </w:r>
      <w:r w:rsidRPr="00773FE2">
        <w:rPr>
          <w:rFonts w:ascii="Verdana" w:hAnsi="Verdana" w:cs="Arial"/>
          <w:szCs w:val="24"/>
        </w:rPr>
        <w:t>Conhecer os heróis nacionais é essencial para valorizar sua contribuição para a história do nosso país.</w:t>
      </w:r>
    </w:p>
    <w:p w14:paraId="57051106" w14:textId="77777777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4CE84F7" w14:textId="77777777" w:rsidR="00773FE2" w:rsidRDefault="00773FE2" w:rsidP="00773FE2">
      <w:pPr>
        <w:tabs>
          <w:tab w:val="left" w:pos="781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73FE2">
        <w:rPr>
          <w:rFonts w:ascii="Verdana" w:hAnsi="Verdana" w:cs="Arial"/>
          <w:b/>
          <w:bCs/>
          <w:szCs w:val="24"/>
        </w:rPr>
        <w:t>Questões</w:t>
      </w:r>
    </w:p>
    <w:p w14:paraId="5924BA9C" w14:textId="77777777" w:rsidR="00C30C07" w:rsidRPr="00773FE2" w:rsidRDefault="00C30C07" w:rsidP="00773FE2">
      <w:pPr>
        <w:tabs>
          <w:tab w:val="left" w:pos="781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1CFE6DA" w14:textId="155D0260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773FE2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773FE2">
        <w:rPr>
          <w:rFonts w:ascii="Verdana" w:hAnsi="Verdana" w:cs="Arial"/>
          <w:szCs w:val="24"/>
        </w:rPr>
        <w:t xml:space="preserve"> Quem foi Zumbi dos Palmares?</w:t>
      </w:r>
    </w:p>
    <w:p w14:paraId="21AF2179" w14:textId="35917438" w:rsidR="00773FE2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3621E95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BC45B74" w14:textId="42580E9E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773FE2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773FE2">
        <w:rPr>
          <w:rFonts w:ascii="Verdana" w:hAnsi="Verdana" w:cs="Arial"/>
          <w:szCs w:val="24"/>
        </w:rPr>
        <w:t xml:space="preserve"> Complete: O Duque de Caxias é conhecido como o </w:t>
      </w:r>
      <w:r w:rsidR="00C30C07">
        <w:rPr>
          <w:rFonts w:ascii="Verdana" w:hAnsi="Verdana" w:cs="Arial"/>
          <w:color w:val="000000" w:themeColor="text1"/>
          <w:szCs w:val="24"/>
          <w:u w:val="single"/>
        </w:rPr>
        <w:t>_____________</w:t>
      </w:r>
      <w:r w:rsidRPr="00C30C07">
        <w:rPr>
          <w:rFonts w:ascii="Verdana" w:hAnsi="Verdana" w:cs="Arial"/>
          <w:color w:val="000000" w:themeColor="text1"/>
          <w:szCs w:val="24"/>
        </w:rPr>
        <w:t xml:space="preserve"> </w:t>
      </w:r>
      <w:r w:rsidRPr="00773FE2">
        <w:rPr>
          <w:rFonts w:ascii="Verdana" w:hAnsi="Verdana" w:cs="Arial"/>
          <w:szCs w:val="24"/>
        </w:rPr>
        <w:t>do Exército Brasileiro.</w:t>
      </w:r>
    </w:p>
    <w:p w14:paraId="041FF802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A27E9C6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E70F35D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E01F18F" w14:textId="28401BA3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773FE2">
        <w:rPr>
          <w:rFonts w:ascii="Verdana" w:hAnsi="Verdana" w:cs="Arial"/>
          <w:szCs w:val="24"/>
        </w:rPr>
        <w:t>3</w:t>
      </w:r>
      <w:r>
        <w:rPr>
          <w:rFonts w:ascii="Verdana" w:hAnsi="Verdana" w:cs="Arial"/>
          <w:szCs w:val="24"/>
        </w:rPr>
        <w:t>)</w:t>
      </w:r>
      <w:r w:rsidRPr="00773FE2">
        <w:rPr>
          <w:rFonts w:ascii="Verdana" w:hAnsi="Verdana" w:cs="Arial"/>
          <w:szCs w:val="24"/>
        </w:rPr>
        <w:t xml:space="preserve"> Desenhe Zumbi dos Palmares ou o Duque de Caxias, representando suas lutas.</w:t>
      </w:r>
    </w:p>
    <w:p w14:paraId="4FECF650" w14:textId="34846011" w:rsidR="00773FE2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F0EDF55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BE76C00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988081A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A9FD6D5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566A6BD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11D47B6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66CEC3B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2F49422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3F1EB1C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4E3B0CE" w14:textId="77777777" w:rsidR="00C30C07" w:rsidRPr="00773FE2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8AD19E9" w14:textId="623695F9" w:rsidR="00773FE2" w:rsidRP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773FE2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773FE2">
        <w:rPr>
          <w:rFonts w:ascii="Verdana" w:hAnsi="Verdana" w:cs="Arial"/>
          <w:szCs w:val="24"/>
        </w:rPr>
        <w:t xml:space="preserve"> Por que Zumbi dos Palmares é considerado um herói?</w:t>
      </w:r>
    </w:p>
    <w:p w14:paraId="3C7B5949" w14:textId="2EDCAFF2" w:rsidR="00773FE2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0012B34" w14:textId="77777777" w:rsidR="00C30C07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8B7F023" w14:textId="708DAF7A" w:rsidR="00773FE2" w:rsidRDefault="00773FE2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773FE2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773FE2">
        <w:rPr>
          <w:rFonts w:ascii="Verdana" w:hAnsi="Verdana" w:cs="Arial"/>
          <w:szCs w:val="24"/>
        </w:rPr>
        <w:t xml:space="preserve"> Dê um exemplo de algo importante feito pelo Duque de Caxias.</w:t>
      </w:r>
    </w:p>
    <w:p w14:paraId="7DFEBB6C" w14:textId="4A968DE2" w:rsidR="00C30C07" w:rsidRPr="00773FE2" w:rsidRDefault="00C30C07" w:rsidP="00773FE2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C30C07" w:rsidRPr="00773FE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6ED0" w14:textId="77777777" w:rsidR="00446AFA" w:rsidRDefault="00446AFA" w:rsidP="00FE55FB">
      <w:pPr>
        <w:spacing w:after="0" w:line="240" w:lineRule="auto"/>
      </w:pPr>
      <w:r>
        <w:separator/>
      </w:r>
    </w:p>
  </w:endnote>
  <w:endnote w:type="continuationSeparator" w:id="0">
    <w:p w14:paraId="12639CB2" w14:textId="77777777" w:rsidR="00446AFA" w:rsidRDefault="00446AF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BFE2C" w14:textId="77777777" w:rsidR="00446AFA" w:rsidRDefault="00446AFA" w:rsidP="00FE55FB">
      <w:pPr>
        <w:spacing w:after="0" w:line="240" w:lineRule="auto"/>
      </w:pPr>
      <w:r>
        <w:separator/>
      </w:r>
    </w:p>
  </w:footnote>
  <w:footnote w:type="continuationSeparator" w:id="0">
    <w:p w14:paraId="5D52944D" w14:textId="77777777" w:rsidR="00446AFA" w:rsidRDefault="00446AF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141E"/>
    <w:multiLevelType w:val="hybridMultilevel"/>
    <w:tmpl w:val="48845D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F27F4"/>
    <w:multiLevelType w:val="hybridMultilevel"/>
    <w:tmpl w:val="F2321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30"/>
  </w:num>
  <w:num w:numId="3" w16cid:durableId="627052763">
    <w:abstractNumId w:val="23"/>
  </w:num>
  <w:num w:numId="4" w16cid:durableId="525798311">
    <w:abstractNumId w:val="37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7"/>
  </w:num>
  <w:num w:numId="9" w16cid:durableId="1834569919">
    <w:abstractNumId w:val="35"/>
  </w:num>
  <w:num w:numId="10" w16cid:durableId="65231999">
    <w:abstractNumId w:val="26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7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6"/>
  </w:num>
  <w:num w:numId="17" w16cid:durableId="1980063043">
    <w:abstractNumId w:val="45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40"/>
  </w:num>
  <w:num w:numId="21" w16cid:durableId="122619838">
    <w:abstractNumId w:val="5"/>
  </w:num>
  <w:num w:numId="22" w16cid:durableId="1319306595">
    <w:abstractNumId w:val="34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5"/>
  </w:num>
  <w:num w:numId="26" w16cid:durableId="1964996630">
    <w:abstractNumId w:val="39"/>
  </w:num>
  <w:num w:numId="27" w16cid:durableId="195587505">
    <w:abstractNumId w:val="3"/>
  </w:num>
  <w:num w:numId="28" w16cid:durableId="341278099">
    <w:abstractNumId w:val="24"/>
  </w:num>
  <w:num w:numId="29" w16cid:durableId="28923878">
    <w:abstractNumId w:val="22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8"/>
  </w:num>
  <w:num w:numId="33" w16cid:durableId="1752576916">
    <w:abstractNumId w:val="42"/>
  </w:num>
  <w:num w:numId="34" w16cid:durableId="286356531">
    <w:abstractNumId w:val="32"/>
  </w:num>
  <w:num w:numId="35" w16cid:durableId="1357316163">
    <w:abstractNumId w:val="28"/>
  </w:num>
  <w:num w:numId="36" w16cid:durableId="374349697">
    <w:abstractNumId w:val="44"/>
  </w:num>
  <w:num w:numId="37" w16cid:durableId="1256091691">
    <w:abstractNumId w:val="46"/>
  </w:num>
  <w:num w:numId="38" w16cid:durableId="1540707260">
    <w:abstractNumId w:val="4"/>
  </w:num>
  <w:num w:numId="39" w16cid:durableId="452215262">
    <w:abstractNumId w:val="43"/>
  </w:num>
  <w:num w:numId="40" w16cid:durableId="1642033806">
    <w:abstractNumId w:val="33"/>
  </w:num>
  <w:num w:numId="41" w16cid:durableId="846560685">
    <w:abstractNumId w:val="1"/>
  </w:num>
  <w:num w:numId="42" w16cid:durableId="675770898">
    <w:abstractNumId w:val="21"/>
  </w:num>
  <w:num w:numId="43" w16cid:durableId="901255107">
    <w:abstractNumId w:val="8"/>
  </w:num>
  <w:num w:numId="44" w16cid:durableId="1873230927">
    <w:abstractNumId w:val="41"/>
  </w:num>
  <w:num w:numId="45" w16cid:durableId="1557736442">
    <w:abstractNumId w:val="2"/>
  </w:num>
  <w:num w:numId="46" w16cid:durableId="1076170709">
    <w:abstractNumId w:val="31"/>
  </w:num>
  <w:num w:numId="47" w16cid:durableId="367724522">
    <w:abstractNumId w:val="29"/>
  </w:num>
  <w:num w:numId="48" w16cid:durableId="265231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0DB9"/>
    <w:rsid w:val="000514EC"/>
    <w:rsid w:val="00051C7F"/>
    <w:rsid w:val="00053EB8"/>
    <w:rsid w:val="00060934"/>
    <w:rsid w:val="00065B19"/>
    <w:rsid w:val="00067DAC"/>
    <w:rsid w:val="00070527"/>
    <w:rsid w:val="00071D4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E30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1D64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655"/>
    <w:rsid w:val="00411AB4"/>
    <w:rsid w:val="00413D5B"/>
    <w:rsid w:val="00416185"/>
    <w:rsid w:val="004166DF"/>
    <w:rsid w:val="004224CF"/>
    <w:rsid w:val="00423BDC"/>
    <w:rsid w:val="0042466D"/>
    <w:rsid w:val="00424887"/>
    <w:rsid w:val="00427C8D"/>
    <w:rsid w:val="004303D8"/>
    <w:rsid w:val="004325E5"/>
    <w:rsid w:val="00436BF3"/>
    <w:rsid w:val="004374C7"/>
    <w:rsid w:val="0044296B"/>
    <w:rsid w:val="004458D4"/>
    <w:rsid w:val="00446AFA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A3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3FE2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07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C7C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0C07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D6A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2025-05-26T22:31:00Z</cp:lastPrinted>
  <dcterms:created xsi:type="dcterms:W3CDTF">2025-05-26T22:34:00Z</dcterms:created>
  <dcterms:modified xsi:type="dcterms:W3CDTF">2025-05-26T22:34:00Z</dcterms:modified>
</cp:coreProperties>
</file>