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E66EA9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E66EA9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E66EA9">
        <w:rPr>
          <w:rFonts w:ascii="Verdana" w:hAnsi="Verdana" w:cs="Arial"/>
          <w:szCs w:val="24"/>
        </w:rPr>
        <w:t>ESCOLA ____________</w:t>
      </w:r>
      <w:r w:rsidRPr="00E66EA9">
        <w:rPr>
          <w:rFonts w:ascii="Verdana" w:hAnsi="Verdana" w:cs="Arial"/>
          <w:szCs w:val="24"/>
        </w:rPr>
        <w:t>____________________</w:t>
      </w:r>
      <w:r w:rsidR="00E86F37" w:rsidRPr="00E66EA9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E66EA9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E66EA9">
        <w:rPr>
          <w:rFonts w:ascii="Verdana" w:hAnsi="Verdana" w:cs="Arial"/>
          <w:szCs w:val="24"/>
        </w:rPr>
        <w:t>PROF:________</w:t>
      </w:r>
      <w:r w:rsidR="00204057" w:rsidRPr="00E66EA9">
        <w:rPr>
          <w:rFonts w:ascii="Verdana" w:hAnsi="Verdana" w:cs="Arial"/>
          <w:szCs w:val="24"/>
        </w:rPr>
        <w:t>__________________________</w:t>
      </w:r>
      <w:r w:rsidRPr="00E66EA9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E66EA9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E66EA9">
        <w:rPr>
          <w:rFonts w:ascii="Verdana" w:hAnsi="Verdana" w:cs="Arial"/>
          <w:szCs w:val="24"/>
        </w:rPr>
        <w:t>NOME:_________________________________</w:t>
      </w:r>
      <w:r w:rsidR="00453DF6" w:rsidRPr="00E66EA9">
        <w:rPr>
          <w:rFonts w:ascii="Verdana" w:hAnsi="Verdana" w:cs="Arial"/>
          <w:szCs w:val="24"/>
        </w:rPr>
        <w:t>_______________________</w:t>
      </w:r>
    </w:p>
    <w:p w14:paraId="0D2C148F" w14:textId="74B9D1F3" w:rsidR="00E66EA9" w:rsidRPr="00E66EA9" w:rsidRDefault="00E66EA9" w:rsidP="00E66EA9">
      <w:pPr>
        <w:pStyle w:val="NormalWeb"/>
        <w:spacing w:before="240" w:after="240"/>
        <w:jc w:val="center"/>
        <w:rPr>
          <w:rFonts w:ascii="Verdana" w:hAnsi="Verdana"/>
          <w:b/>
          <w:bCs/>
          <w:sz w:val="28"/>
          <w:szCs w:val="28"/>
        </w:rPr>
      </w:pPr>
      <w:r w:rsidRPr="00E66EA9">
        <w:rPr>
          <w:rFonts w:ascii="Verdana" w:hAnsi="Verdana"/>
          <w:b/>
          <w:bCs/>
          <w:sz w:val="28"/>
          <w:szCs w:val="28"/>
        </w:rPr>
        <w:t>Sistema respiratório</w:t>
      </w:r>
    </w:p>
    <w:p w14:paraId="03948401" w14:textId="5C119D20" w:rsidR="00E66EA9" w:rsidRPr="00E66EA9" w:rsidRDefault="00E66EA9" w:rsidP="00E66EA9">
      <w:pPr>
        <w:pStyle w:val="NormalWeb"/>
        <w:spacing w:before="240" w:after="240"/>
        <w:ind w:firstLine="708"/>
        <w:rPr>
          <w:rFonts w:ascii="Verdana" w:hAnsi="Verdana"/>
        </w:rPr>
      </w:pPr>
      <w:r w:rsidRPr="00E66EA9">
        <w:rPr>
          <w:rFonts w:ascii="Verdana" w:hAnsi="Verdana"/>
        </w:rPr>
        <w:t>O sistema respiratório é responsável por levar oxigênio para o nosso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corpo e eliminar o gás carbônico. Ele é composto por órgãos como o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nariz, a traqueia, os pulmões e o diafragma. O processo de respiração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começa pelo nariz, onde o ar é filtrado, umedecido e aquecido.</w:t>
      </w:r>
    </w:p>
    <w:p w14:paraId="0C6FDCDF" w14:textId="0089040E" w:rsidR="00E66EA9" w:rsidRPr="00E66EA9" w:rsidRDefault="00E66EA9" w:rsidP="00E66EA9">
      <w:pPr>
        <w:pStyle w:val="NormalWeb"/>
        <w:spacing w:before="240" w:after="240"/>
        <w:ind w:firstLine="708"/>
        <w:rPr>
          <w:rFonts w:ascii="Verdana" w:hAnsi="Verdana"/>
        </w:rPr>
      </w:pPr>
      <w:r w:rsidRPr="00E66EA9">
        <w:rPr>
          <w:rFonts w:ascii="Verdana" w:hAnsi="Verdana"/>
        </w:rPr>
        <w:t>Depois, o ar passa pela traqueia e chega aos pulmões, onde ocorre a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troca gasosa. O oxigênio é transferido para o sangue, enquanto o gás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carbônico, que é produzido pelo corpo, é eliminado quando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expiramos. O diafragma, um músculo abaixo dos pulmões, ajuda a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puxar e expulsar o ar.</w:t>
      </w:r>
    </w:p>
    <w:p w14:paraId="7BCA1C19" w14:textId="6851E82C" w:rsidR="00E66EA9" w:rsidRPr="00E66EA9" w:rsidRDefault="00E66EA9" w:rsidP="00E66EA9">
      <w:pPr>
        <w:pStyle w:val="NormalWeb"/>
        <w:spacing w:before="240" w:after="240"/>
        <w:ind w:firstLine="708"/>
        <w:rPr>
          <w:rFonts w:ascii="Verdana" w:hAnsi="Verdana"/>
        </w:rPr>
      </w:pPr>
      <w:r w:rsidRPr="00E66EA9">
        <w:rPr>
          <w:rFonts w:ascii="Verdana" w:hAnsi="Verdana"/>
        </w:rPr>
        <w:t>A respiração é fundamental para a sobrevivência, pois o oxigênio é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usado pelas células para produzir energia. Sem esse processo, nosso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corpo não funcionaria corretamente.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Para cuidar do sistema respiratório, é importante evitar fumar,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respirar ar puro e praticar atividades físicas. Essas atitudes ajudam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os pulmões a trabalhar melhor e mantêm o corpo saudável.</w:t>
      </w:r>
    </w:p>
    <w:p w14:paraId="3AD46AD2" w14:textId="49CB7C19" w:rsidR="00E66EA9" w:rsidRPr="00E66EA9" w:rsidRDefault="00E66EA9" w:rsidP="00E66EA9">
      <w:pPr>
        <w:pStyle w:val="NormalWeb"/>
        <w:tabs>
          <w:tab w:val="left" w:pos="4560"/>
        </w:tabs>
        <w:spacing w:before="240" w:after="240"/>
        <w:ind w:firstLine="708"/>
        <w:rPr>
          <w:rFonts w:ascii="Verdana" w:hAnsi="Verdana"/>
          <w:b/>
          <w:bCs/>
        </w:rPr>
      </w:pPr>
      <w:r w:rsidRPr="00E66EA9">
        <w:rPr>
          <w:rFonts w:ascii="Verdana" w:hAnsi="Verdana"/>
        </w:rPr>
        <w:tab/>
      </w:r>
      <w:r w:rsidRPr="00E66EA9">
        <w:rPr>
          <w:rFonts w:ascii="Verdana" w:hAnsi="Verdana"/>
          <w:b/>
          <w:bCs/>
        </w:rPr>
        <w:t>Questões</w:t>
      </w:r>
    </w:p>
    <w:p w14:paraId="0212BD47" w14:textId="046DAB5C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1) </w:t>
      </w:r>
      <w:r w:rsidRPr="00E66EA9">
        <w:rPr>
          <w:rFonts w:ascii="Verdana" w:hAnsi="Verdana"/>
        </w:rPr>
        <w:t>Qual órgão é responsável por filtrar o ar que respiramos?</w:t>
      </w:r>
    </w:p>
    <w:p w14:paraId="23F40F1B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A) </w:t>
      </w:r>
      <w:proofErr w:type="gramStart"/>
      <w:r w:rsidRPr="00E66EA9">
        <w:rPr>
          <w:rFonts w:ascii="Verdana" w:hAnsi="Verdana"/>
        </w:rPr>
        <w:t>( )</w:t>
      </w:r>
      <w:proofErr w:type="gramEnd"/>
      <w:r w:rsidRPr="00E66EA9">
        <w:rPr>
          <w:rFonts w:ascii="Verdana" w:hAnsi="Verdana"/>
        </w:rPr>
        <w:t xml:space="preserve"> Pulmões</w:t>
      </w:r>
    </w:p>
    <w:p w14:paraId="64F44F22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B) </w:t>
      </w:r>
      <w:proofErr w:type="gramStart"/>
      <w:r w:rsidRPr="00E66EA9">
        <w:rPr>
          <w:rFonts w:ascii="Verdana" w:hAnsi="Verdana"/>
        </w:rPr>
        <w:t>( )</w:t>
      </w:r>
      <w:proofErr w:type="gramEnd"/>
      <w:r w:rsidRPr="00E66EA9">
        <w:rPr>
          <w:rFonts w:ascii="Verdana" w:hAnsi="Verdana"/>
        </w:rPr>
        <w:t xml:space="preserve"> Diafragma</w:t>
      </w:r>
    </w:p>
    <w:p w14:paraId="0B8CB168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C) </w:t>
      </w:r>
      <w:proofErr w:type="gramStart"/>
      <w:r w:rsidRPr="00E66EA9">
        <w:rPr>
          <w:rFonts w:ascii="Verdana" w:hAnsi="Verdana"/>
        </w:rPr>
        <w:t>( )</w:t>
      </w:r>
      <w:proofErr w:type="gramEnd"/>
      <w:r w:rsidRPr="00E66EA9">
        <w:rPr>
          <w:rFonts w:ascii="Verdana" w:hAnsi="Verdana"/>
        </w:rPr>
        <w:t xml:space="preserve"> Nariz</w:t>
      </w:r>
    </w:p>
    <w:p w14:paraId="2F7EA565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D) </w:t>
      </w:r>
      <w:proofErr w:type="gramStart"/>
      <w:r w:rsidRPr="00E66EA9">
        <w:rPr>
          <w:rFonts w:ascii="Verdana" w:hAnsi="Verdana"/>
        </w:rPr>
        <w:t>( )</w:t>
      </w:r>
      <w:proofErr w:type="gramEnd"/>
      <w:r w:rsidRPr="00E66EA9">
        <w:rPr>
          <w:rFonts w:ascii="Verdana" w:hAnsi="Verdana"/>
        </w:rPr>
        <w:t xml:space="preserve"> Traqueia</w:t>
      </w:r>
    </w:p>
    <w:p w14:paraId="19BB5312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</w:p>
    <w:p w14:paraId="7DF4CE9B" w14:textId="62E8905E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>2)</w:t>
      </w:r>
      <w:r w:rsidRPr="00E66EA9">
        <w:rPr>
          <w:rFonts w:ascii="Verdana" w:hAnsi="Verdana"/>
        </w:rPr>
        <w:t xml:space="preserve"> Complete: A troca gasosa ocorre nos </w:t>
      </w:r>
      <w:r w:rsidRPr="00E66EA9">
        <w:rPr>
          <w:rFonts w:ascii="Verdana" w:hAnsi="Verdana"/>
          <w:u w:val="single"/>
        </w:rPr>
        <w:t>___________</w:t>
      </w:r>
      <w:r w:rsidRPr="00E66EA9">
        <w:rPr>
          <w:rFonts w:ascii="Verdana" w:hAnsi="Verdana"/>
        </w:rPr>
        <w:t>.</w:t>
      </w:r>
    </w:p>
    <w:p w14:paraId="66CFE202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</w:p>
    <w:p w14:paraId="4F7812F3" w14:textId="06F1C288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3) </w:t>
      </w:r>
      <w:r w:rsidRPr="00E66EA9">
        <w:rPr>
          <w:rFonts w:ascii="Verdana" w:hAnsi="Verdana"/>
        </w:rPr>
        <w:t>Desenhe o sistema respiratório, identificando o nariz, a</w:t>
      </w:r>
      <w:r w:rsidRPr="00E66EA9">
        <w:rPr>
          <w:rFonts w:ascii="Verdana" w:hAnsi="Verdana"/>
        </w:rPr>
        <w:t xml:space="preserve"> </w:t>
      </w:r>
      <w:r w:rsidRPr="00E66EA9">
        <w:rPr>
          <w:rFonts w:ascii="Verdana" w:hAnsi="Verdana"/>
        </w:rPr>
        <w:t>traqueia e os pulmões.</w:t>
      </w:r>
    </w:p>
    <w:p w14:paraId="4C7BC7AC" w14:textId="0EF7629C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R: </w:t>
      </w:r>
    </w:p>
    <w:p w14:paraId="3767FEC5" w14:textId="77777777" w:rsidR="00E66EA9" w:rsidRDefault="00E66EA9" w:rsidP="00E66EA9">
      <w:pPr>
        <w:pStyle w:val="NormalWeb"/>
        <w:spacing w:before="240" w:after="240"/>
        <w:rPr>
          <w:rFonts w:ascii="Verdana" w:hAnsi="Verdana"/>
        </w:rPr>
      </w:pPr>
    </w:p>
    <w:p w14:paraId="4F233149" w14:textId="77777777" w:rsidR="00E66EA9" w:rsidRDefault="00E66EA9" w:rsidP="00E66EA9">
      <w:pPr>
        <w:pStyle w:val="NormalWeb"/>
        <w:spacing w:before="240" w:after="240"/>
        <w:rPr>
          <w:rFonts w:ascii="Verdana" w:hAnsi="Verdana"/>
        </w:rPr>
      </w:pPr>
    </w:p>
    <w:p w14:paraId="2639253A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</w:p>
    <w:p w14:paraId="43A7F1B1" w14:textId="276E79F9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lastRenderedPageBreak/>
        <w:t xml:space="preserve">4) </w:t>
      </w:r>
      <w:r w:rsidRPr="00E66EA9">
        <w:rPr>
          <w:rFonts w:ascii="Verdana" w:hAnsi="Verdana"/>
        </w:rPr>
        <w:t>Explique por que o oxigênio é importante para o corpo.</w:t>
      </w:r>
    </w:p>
    <w:p w14:paraId="1CEFF5D5" w14:textId="5209AD01" w:rsid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 xml:space="preserve">R: </w:t>
      </w:r>
    </w:p>
    <w:p w14:paraId="020BF113" w14:textId="77777777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</w:p>
    <w:p w14:paraId="3CB6C0C0" w14:textId="17E29446" w:rsidR="00E66EA9" w:rsidRPr="00E66EA9" w:rsidRDefault="00E66EA9" w:rsidP="00E66EA9">
      <w:pPr>
        <w:pStyle w:val="NormalWeb"/>
        <w:spacing w:before="240" w:after="240"/>
        <w:rPr>
          <w:rFonts w:ascii="Verdana" w:hAnsi="Verdana"/>
        </w:rPr>
      </w:pPr>
      <w:r w:rsidRPr="00E66EA9">
        <w:rPr>
          <w:rFonts w:ascii="Verdana" w:hAnsi="Verdana"/>
        </w:rPr>
        <w:t>5)</w:t>
      </w:r>
      <w:r w:rsidRPr="00E66EA9">
        <w:rPr>
          <w:rFonts w:ascii="Verdana" w:hAnsi="Verdana"/>
        </w:rPr>
        <w:t xml:space="preserve"> Dê um exemplo de como cuidar do sistema respiratório.</w:t>
      </w:r>
    </w:p>
    <w:p w14:paraId="1AE08034" w14:textId="583EE138" w:rsidR="0097420B" w:rsidRPr="00E66EA9" w:rsidRDefault="00E66EA9" w:rsidP="00E66EA9">
      <w:pPr>
        <w:pStyle w:val="NormalWeb"/>
        <w:spacing w:before="240" w:after="240"/>
        <w:jc w:val="both"/>
        <w:rPr>
          <w:rFonts w:ascii="Verdana" w:hAnsi="Verdana"/>
        </w:rPr>
      </w:pPr>
      <w:r w:rsidRPr="00E66EA9">
        <w:rPr>
          <w:rFonts w:ascii="Verdana" w:hAnsi="Verdana"/>
        </w:rPr>
        <w:t xml:space="preserve">R: </w:t>
      </w:r>
    </w:p>
    <w:sectPr w:rsidR="0097420B" w:rsidRPr="00E66EA9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2E85" w14:textId="77777777" w:rsidR="004A2E50" w:rsidRDefault="004A2E50" w:rsidP="00FE55FB">
      <w:pPr>
        <w:spacing w:after="0" w:line="240" w:lineRule="auto"/>
      </w:pPr>
      <w:r>
        <w:separator/>
      </w:r>
    </w:p>
  </w:endnote>
  <w:endnote w:type="continuationSeparator" w:id="0">
    <w:p w14:paraId="24F116AA" w14:textId="77777777" w:rsidR="004A2E50" w:rsidRDefault="004A2E5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BAD8" w14:textId="77777777" w:rsidR="004A2E50" w:rsidRDefault="004A2E50" w:rsidP="00FE55FB">
      <w:pPr>
        <w:spacing w:after="0" w:line="240" w:lineRule="auto"/>
      </w:pPr>
      <w:r>
        <w:separator/>
      </w:r>
    </w:p>
  </w:footnote>
  <w:footnote w:type="continuationSeparator" w:id="0">
    <w:p w14:paraId="795385B6" w14:textId="77777777" w:rsidR="004A2E50" w:rsidRDefault="004A2E5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2E50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2025-05-08T16:28:00Z</cp:lastPrinted>
  <dcterms:created xsi:type="dcterms:W3CDTF">2025-05-08T16:29:00Z</dcterms:created>
  <dcterms:modified xsi:type="dcterms:W3CDTF">2025-05-08T16:29:00Z</dcterms:modified>
</cp:coreProperties>
</file>