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C230F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C230F">
        <w:rPr>
          <w:rFonts w:ascii="Verdana" w:hAnsi="Verdana" w:cs="Arial"/>
          <w:szCs w:val="24"/>
        </w:rPr>
        <w:t>ESCOLA ____________</w:t>
      </w:r>
      <w:r w:rsidRPr="006C230F">
        <w:rPr>
          <w:rFonts w:ascii="Verdana" w:hAnsi="Verdana" w:cs="Arial"/>
          <w:szCs w:val="24"/>
        </w:rPr>
        <w:t>____________________</w:t>
      </w:r>
      <w:r w:rsidR="00E86F37" w:rsidRPr="006C230F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C230F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PROF:________</w:t>
      </w:r>
      <w:r w:rsidR="00204057" w:rsidRPr="006C230F">
        <w:rPr>
          <w:rFonts w:ascii="Verdana" w:hAnsi="Verdana" w:cs="Arial"/>
          <w:szCs w:val="24"/>
        </w:rPr>
        <w:t>__________________________</w:t>
      </w:r>
      <w:r w:rsidRPr="006C230F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6C230F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NOME:_________________________________</w:t>
      </w:r>
      <w:r w:rsidR="00453DF6" w:rsidRPr="006C230F">
        <w:rPr>
          <w:rFonts w:ascii="Verdana" w:hAnsi="Verdana" w:cs="Arial"/>
          <w:szCs w:val="24"/>
        </w:rPr>
        <w:t>_______________________</w:t>
      </w:r>
    </w:p>
    <w:p w14:paraId="5D6E1B48" w14:textId="77777777" w:rsidR="006C230F" w:rsidRPr="006C230F" w:rsidRDefault="006C230F" w:rsidP="006C230F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4628A38E" w14:textId="54B27638" w:rsidR="006C230F" w:rsidRPr="006C230F" w:rsidRDefault="006C230F" w:rsidP="006C230F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6C230F">
        <w:rPr>
          <w:rFonts w:ascii="Verdana" w:hAnsi="Verdana" w:cs="Arial"/>
          <w:b/>
          <w:bCs/>
          <w:sz w:val="28"/>
          <w:szCs w:val="28"/>
        </w:rPr>
        <w:t>Preservação da biodiversidade</w:t>
      </w:r>
    </w:p>
    <w:p w14:paraId="2250FC88" w14:textId="01B4FF44" w:rsidR="006C230F" w:rsidRPr="006C230F" w:rsidRDefault="006C230F" w:rsidP="006C230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A biodiversidade é a variedade de seres vivos que existem em um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lugar, como animais, plantas, fungos e microrganismos. Ela é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essencial para o equilíbrio da natureza, pois cada espécie tem um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papel importante nos ecossistemas.</w:t>
      </w:r>
    </w:p>
    <w:p w14:paraId="32B7E038" w14:textId="08741321" w:rsidR="006C230F" w:rsidRPr="006C230F" w:rsidRDefault="006C230F" w:rsidP="006C230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Por exemplo, as abelhas ajudam na polinização das plantas,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garantindo a produção de frutos e sementes. Já os fungos e bactérias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decompõem restos de plantas e animais, reciclando nutrientes no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solo. Sem a biodiversidade, muitos desses processos não seriam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possíveis.</w:t>
      </w:r>
    </w:p>
    <w:p w14:paraId="184CD020" w14:textId="2839047F" w:rsidR="006C230F" w:rsidRPr="006C230F" w:rsidRDefault="006C230F" w:rsidP="006C230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Infelizmente, a ação humana tem ameaçado a biodiversidade. O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desmatamento, a poluição e as mudanças climáticas têm reduzido o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número de espécies em todo o mundo. Quando uma espécie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desaparece, o equilíbrio do ecossistema pode ser prejudicado.</w:t>
      </w:r>
    </w:p>
    <w:p w14:paraId="45B47E5A" w14:textId="4ED3575D" w:rsidR="006C230F" w:rsidRPr="006C230F" w:rsidRDefault="006C230F" w:rsidP="006C230F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Preservar a biodiversidade é essencial para o futuro do planeta.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Plantar árvores, evitar a poluição e proteger áreas naturais são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atitudes que ajudam a manter a vida em todas as suas formas.</w:t>
      </w:r>
    </w:p>
    <w:p w14:paraId="38601E69" w14:textId="1CCB5D5C" w:rsidR="006C230F" w:rsidRPr="006C230F" w:rsidRDefault="006C230F" w:rsidP="006C230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C230F">
        <w:rPr>
          <w:rFonts w:ascii="Verdana" w:hAnsi="Verdana" w:cs="Arial"/>
          <w:b/>
          <w:bCs/>
          <w:szCs w:val="24"/>
        </w:rPr>
        <w:t>Questões</w:t>
      </w:r>
    </w:p>
    <w:p w14:paraId="5A7B6235" w14:textId="779DEA20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1) </w:t>
      </w:r>
      <w:r w:rsidRPr="006C230F">
        <w:rPr>
          <w:rFonts w:ascii="Verdana" w:hAnsi="Verdana" w:cs="Arial"/>
          <w:szCs w:val="24"/>
        </w:rPr>
        <w:t>Qual é a função das abelhas na natureza?</w:t>
      </w:r>
    </w:p>
    <w:p w14:paraId="4A7370B5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A) </w:t>
      </w:r>
      <w:proofErr w:type="gramStart"/>
      <w:r w:rsidRPr="006C230F">
        <w:rPr>
          <w:rFonts w:ascii="Verdana" w:hAnsi="Verdana" w:cs="Arial"/>
          <w:szCs w:val="24"/>
        </w:rPr>
        <w:t>( )</w:t>
      </w:r>
      <w:proofErr w:type="gramEnd"/>
      <w:r w:rsidRPr="006C230F">
        <w:rPr>
          <w:rFonts w:ascii="Verdana" w:hAnsi="Verdana" w:cs="Arial"/>
          <w:szCs w:val="24"/>
        </w:rPr>
        <w:t xml:space="preserve"> Decompor restos de plantas</w:t>
      </w:r>
    </w:p>
    <w:p w14:paraId="259BC1C6" w14:textId="002BBE65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B) </w:t>
      </w:r>
      <w:proofErr w:type="gramStart"/>
      <w:r w:rsidRPr="006C230F">
        <w:rPr>
          <w:rFonts w:ascii="Verdana" w:hAnsi="Verdana" w:cs="Arial"/>
          <w:szCs w:val="24"/>
        </w:rPr>
        <w:t>( )</w:t>
      </w:r>
      <w:proofErr w:type="gramEnd"/>
      <w:r w:rsidRPr="006C230F">
        <w:rPr>
          <w:rFonts w:ascii="Verdana" w:hAnsi="Verdana" w:cs="Arial"/>
          <w:szCs w:val="24"/>
        </w:rPr>
        <w:t xml:space="preserve"> Polinizar plantas</w:t>
      </w:r>
    </w:p>
    <w:p w14:paraId="6365847F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C) </w:t>
      </w:r>
      <w:proofErr w:type="gramStart"/>
      <w:r w:rsidRPr="006C230F">
        <w:rPr>
          <w:rFonts w:ascii="Verdana" w:hAnsi="Verdana" w:cs="Arial"/>
          <w:szCs w:val="24"/>
        </w:rPr>
        <w:t>( )</w:t>
      </w:r>
      <w:proofErr w:type="gramEnd"/>
      <w:r w:rsidRPr="006C230F">
        <w:rPr>
          <w:rFonts w:ascii="Verdana" w:hAnsi="Verdana" w:cs="Arial"/>
          <w:szCs w:val="24"/>
        </w:rPr>
        <w:t xml:space="preserve"> Produzir sementes</w:t>
      </w:r>
    </w:p>
    <w:p w14:paraId="4898E57C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D) </w:t>
      </w:r>
      <w:proofErr w:type="gramStart"/>
      <w:r w:rsidRPr="006C230F">
        <w:rPr>
          <w:rFonts w:ascii="Verdana" w:hAnsi="Verdana" w:cs="Arial"/>
          <w:szCs w:val="24"/>
        </w:rPr>
        <w:t>( )</w:t>
      </w:r>
      <w:proofErr w:type="gramEnd"/>
      <w:r w:rsidRPr="006C230F">
        <w:rPr>
          <w:rFonts w:ascii="Verdana" w:hAnsi="Verdana" w:cs="Arial"/>
          <w:szCs w:val="24"/>
        </w:rPr>
        <w:t xml:space="preserve"> Controlar pragas</w:t>
      </w:r>
    </w:p>
    <w:p w14:paraId="14A231A4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68179374" w14:textId="1D9305B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lastRenderedPageBreak/>
        <w:t xml:space="preserve">2) </w:t>
      </w:r>
      <w:r w:rsidRPr="006C230F">
        <w:rPr>
          <w:rFonts w:ascii="Verdana" w:hAnsi="Verdana" w:cs="Arial"/>
          <w:szCs w:val="24"/>
        </w:rPr>
        <w:t xml:space="preserve">Complete: A biodiversidade é a </w:t>
      </w:r>
      <w:r>
        <w:rPr>
          <w:rFonts w:ascii="Verdana" w:hAnsi="Verdana" w:cs="Arial"/>
          <w:szCs w:val="24"/>
          <w:u w:val="single"/>
        </w:rPr>
        <w:t>___________</w:t>
      </w:r>
      <w:r w:rsidRPr="006C230F">
        <w:rPr>
          <w:rFonts w:ascii="Verdana" w:hAnsi="Verdana" w:cs="Arial"/>
          <w:szCs w:val="24"/>
        </w:rPr>
        <w:t xml:space="preserve"> de seres vivos em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um lugar.</w:t>
      </w:r>
    </w:p>
    <w:p w14:paraId="6B80BB2E" w14:textId="400C8A09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59446DB5" w14:textId="3C419145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>3)</w:t>
      </w:r>
      <w:r w:rsidRPr="006C230F">
        <w:rPr>
          <w:rFonts w:ascii="Verdana" w:hAnsi="Verdana" w:cs="Arial"/>
          <w:szCs w:val="24"/>
        </w:rPr>
        <w:t xml:space="preserve"> Desenhe um exemplo de biodiversidade, como uma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floresta com animais e plantas.</w:t>
      </w:r>
    </w:p>
    <w:p w14:paraId="560280B1" w14:textId="33175879" w:rsid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R: </w:t>
      </w:r>
    </w:p>
    <w:p w14:paraId="37BA097D" w14:textId="77777777" w:rsid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7327C02A" w14:textId="77777777" w:rsid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50D10445" w14:textId="77777777" w:rsid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2402C77F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1DC3FD8B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32052C04" w14:textId="4A6EFD03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4) </w:t>
      </w:r>
      <w:r w:rsidRPr="006C230F">
        <w:rPr>
          <w:rFonts w:ascii="Verdana" w:hAnsi="Verdana" w:cs="Arial"/>
          <w:szCs w:val="24"/>
        </w:rPr>
        <w:t>Explique como o desmatamento prejudica a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biodiversidade.</w:t>
      </w:r>
    </w:p>
    <w:p w14:paraId="5A02BD22" w14:textId="6102B94B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R: </w:t>
      </w:r>
    </w:p>
    <w:p w14:paraId="31E125AD" w14:textId="77777777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</w:p>
    <w:p w14:paraId="4F489791" w14:textId="0F65842D" w:rsidR="006C230F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5) </w:t>
      </w:r>
      <w:r w:rsidRPr="006C230F">
        <w:rPr>
          <w:rFonts w:ascii="Verdana" w:hAnsi="Verdana" w:cs="Arial"/>
          <w:szCs w:val="24"/>
        </w:rPr>
        <w:t>Dê um exemplo de como podemos preservar a</w:t>
      </w:r>
      <w:r w:rsidRPr="006C230F">
        <w:rPr>
          <w:rFonts w:ascii="Verdana" w:hAnsi="Verdana" w:cs="Arial"/>
          <w:szCs w:val="24"/>
        </w:rPr>
        <w:t xml:space="preserve"> </w:t>
      </w:r>
      <w:r w:rsidRPr="006C230F">
        <w:rPr>
          <w:rFonts w:ascii="Verdana" w:hAnsi="Verdana" w:cs="Arial"/>
          <w:szCs w:val="24"/>
        </w:rPr>
        <w:t>biodiversidade.</w:t>
      </w:r>
    </w:p>
    <w:p w14:paraId="5F480211" w14:textId="5B9223C7" w:rsidR="0085565D" w:rsidRPr="006C230F" w:rsidRDefault="006C230F" w:rsidP="006C230F">
      <w:pPr>
        <w:spacing w:after="0" w:line="480" w:lineRule="auto"/>
        <w:rPr>
          <w:rFonts w:ascii="Verdana" w:hAnsi="Verdana" w:cs="Arial"/>
          <w:szCs w:val="24"/>
        </w:rPr>
      </w:pPr>
      <w:r w:rsidRPr="006C230F">
        <w:rPr>
          <w:rFonts w:ascii="Verdana" w:hAnsi="Verdana" w:cs="Arial"/>
          <w:szCs w:val="24"/>
        </w:rPr>
        <w:t xml:space="preserve">R: </w:t>
      </w:r>
    </w:p>
    <w:sectPr w:rsidR="0085565D" w:rsidRPr="006C230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4D40" w14:textId="77777777" w:rsidR="0076459B" w:rsidRDefault="0076459B" w:rsidP="00FE55FB">
      <w:pPr>
        <w:spacing w:after="0" w:line="240" w:lineRule="auto"/>
      </w:pPr>
      <w:r>
        <w:separator/>
      </w:r>
    </w:p>
  </w:endnote>
  <w:endnote w:type="continuationSeparator" w:id="0">
    <w:p w14:paraId="351431CC" w14:textId="77777777" w:rsidR="0076459B" w:rsidRDefault="0076459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C95A" w14:textId="77777777" w:rsidR="0076459B" w:rsidRDefault="0076459B" w:rsidP="00FE55FB">
      <w:pPr>
        <w:spacing w:after="0" w:line="240" w:lineRule="auto"/>
      </w:pPr>
      <w:r>
        <w:separator/>
      </w:r>
    </w:p>
  </w:footnote>
  <w:footnote w:type="continuationSeparator" w:id="0">
    <w:p w14:paraId="78DCA36A" w14:textId="77777777" w:rsidR="0076459B" w:rsidRDefault="0076459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6459B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2025-05-08T20:03:00Z</cp:lastPrinted>
  <dcterms:created xsi:type="dcterms:W3CDTF">2025-05-08T20:04:00Z</dcterms:created>
  <dcterms:modified xsi:type="dcterms:W3CDTF">2025-05-08T20:04:00Z</dcterms:modified>
</cp:coreProperties>
</file>