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D264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D264B">
        <w:rPr>
          <w:rFonts w:ascii="Verdana" w:hAnsi="Verdana" w:cs="Arial"/>
          <w:szCs w:val="24"/>
        </w:rPr>
        <w:t>ESCOLA ____________</w:t>
      </w:r>
      <w:r w:rsidRPr="000D264B">
        <w:rPr>
          <w:rFonts w:ascii="Verdana" w:hAnsi="Verdana" w:cs="Arial"/>
          <w:szCs w:val="24"/>
        </w:rPr>
        <w:t>____________________</w:t>
      </w:r>
      <w:r w:rsidR="00E86F37" w:rsidRPr="000D264B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D26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PROF:________</w:t>
      </w:r>
      <w:r w:rsidR="00204057" w:rsidRPr="000D264B">
        <w:rPr>
          <w:rFonts w:ascii="Verdana" w:hAnsi="Verdana" w:cs="Arial"/>
          <w:szCs w:val="24"/>
        </w:rPr>
        <w:t>__________________________</w:t>
      </w:r>
      <w:r w:rsidRPr="000D264B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0D26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NOME:_________________________________</w:t>
      </w:r>
      <w:r w:rsidR="00453DF6" w:rsidRPr="000D264B">
        <w:rPr>
          <w:rFonts w:ascii="Verdana" w:hAnsi="Verdana" w:cs="Arial"/>
          <w:szCs w:val="24"/>
        </w:rPr>
        <w:t>_______________________</w:t>
      </w:r>
    </w:p>
    <w:p w14:paraId="27B72B20" w14:textId="515DEAE5" w:rsidR="000D264B" w:rsidRPr="000D264B" w:rsidRDefault="000D264B" w:rsidP="000D264B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0D264B">
        <w:rPr>
          <w:rFonts w:ascii="Verdana" w:hAnsi="Verdana" w:cs="Arial"/>
          <w:b/>
          <w:bCs/>
          <w:sz w:val="28"/>
          <w:szCs w:val="28"/>
        </w:rPr>
        <w:t>Fotossíntese</w:t>
      </w:r>
    </w:p>
    <w:p w14:paraId="07F4BDE0" w14:textId="3DADA93A" w:rsidR="000D264B" w:rsidRPr="000D264B" w:rsidRDefault="000D264B" w:rsidP="000D264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A fotossíntese é o processo pelo qual as plantas produzem seu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próprio alimento. Elas usam a luz do Sol, o gás carbônico do ar e a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água para criar glicose, que é uma fonte de energia. Durante esse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processo, as plantas também liberam oxigênio, essencial para os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seres vivos.</w:t>
      </w:r>
    </w:p>
    <w:p w14:paraId="0DAE382E" w14:textId="674C7DB0" w:rsidR="000D264B" w:rsidRPr="000D264B" w:rsidRDefault="000D264B" w:rsidP="000D264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Esse processo ocorre nas folhas, que possuem estruturas chamadas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cloroplastos. Esses cloroplastos contêm clorofila, que é o pigmento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verde que captura a luz do Sol. Sem a fotossíntese, a vida no planeta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não seria possível.</w:t>
      </w:r>
    </w:p>
    <w:p w14:paraId="6043B45F" w14:textId="35D53DE6" w:rsidR="000D264B" w:rsidRPr="000D264B" w:rsidRDefault="000D264B" w:rsidP="000D264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Além</w:t>
      </w:r>
      <w:r w:rsidRPr="000D264B">
        <w:rPr>
          <w:rFonts w:ascii="Verdana" w:hAnsi="Verdana" w:cs="Arial"/>
          <w:szCs w:val="24"/>
        </w:rPr>
        <w:t xml:space="preserve"> de fornecer alimento para as plantas, a fotossíntese é a base da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cadeia alimentar. Animais herbívoros comem as plantas, e carnívoros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se alimentam dos herbívoros, formando um ciclo de energia.</w:t>
      </w:r>
    </w:p>
    <w:p w14:paraId="678D7CE2" w14:textId="66D6D55C" w:rsidR="000D264B" w:rsidRPr="000D264B" w:rsidRDefault="000D264B" w:rsidP="000D264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Proteger as plantas é importante para manter o equilíbrio do planeta.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Plantar árvores e evitar a poluição do ar são atitudes que ajudam no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processo da fotossíntese.</w:t>
      </w:r>
    </w:p>
    <w:p w14:paraId="7A2D5175" w14:textId="77777777" w:rsidR="000D264B" w:rsidRPr="000D264B" w:rsidRDefault="000D264B" w:rsidP="000D264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9FCEA88" w14:textId="74E1169C" w:rsidR="000D264B" w:rsidRPr="000D264B" w:rsidRDefault="000D264B" w:rsidP="000D264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D264B">
        <w:rPr>
          <w:rFonts w:ascii="Verdana" w:hAnsi="Verdana" w:cs="Arial"/>
          <w:b/>
          <w:bCs/>
          <w:szCs w:val="24"/>
        </w:rPr>
        <w:t>Questões</w:t>
      </w:r>
    </w:p>
    <w:p w14:paraId="36BE239F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1. Qual é o gás liberado pela fotossíntese?</w:t>
      </w:r>
    </w:p>
    <w:p w14:paraId="376957CA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A) </w:t>
      </w:r>
      <w:proofErr w:type="gramStart"/>
      <w:r w:rsidRPr="000D264B">
        <w:rPr>
          <w:rFonts w:ascii="Verdana" w:hAnsi="Verdana" w:cs="Arial"/>
          <w:szCs w:val="24"/>
        </w:rPr>
        <w:t>( )</w:t>
      </w:r>
      <w:proofErr w:type="gramEnd"/>
      <w:r w:rsidRPr="000D264B">
        <w:rPr>
          <w:rFonts w:ascii="Verdana" w:hAnsi="Verdana" w:cs="Arial"/>
          <w:szCs w:val="24"/>
        </w:rPr>
        <w:t xml:space="preserve"> Gás carbônico</w:t>
      </w:r>
    </w:p>
    <w:p w14:paraId="5F59AFBB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B) </w:t>
      </w:r>
      <w:proofErr w:type="gramStart"/>
      <w:r w:rsidRPr="000D264B">
        <w:rPr>
          <w:rFonts w:ascii="Verdana" w:hAnsi="Verdana" w:cs="Arial"/>
          <w:szCs w:val="24"/>
        </w:rPr>
        <w:t>( )</w:t>
      </w:r>
      <w:proofErr w:type="gramEnd"/>
      <w:r w:rsidRPr="000D264B">
        <w:rPr>
          <w:rFonts w:ascii="Verdana" w:hAnsi="Verdana" w:cs="Arial"/>
          <w:szCs w:val="24"/>
        </w:rPr>
        <w:t xml:space="preserve"> Oxigênio</w:t>
      </w:r>
    </w:p>
    <w:p w14:paraId="0EB7807D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C) </w:t>
      </w:r>
      <w:proofErr w:type="gramStart"/>
      <w:r w:rsidRPr="000D264B">
        <w:rPr>
          <w:rFonts w:ascii="Verdana" w:hAnsi="Verdana" w:cs="Arial"/>
          <w:szCs w:val="24"/>
        </w:rPr>
        <w:t>( )</w:t>
      </w:r>
      <w:proofErr w:type="gramEnd"/>
      <w:r w:rsidRPr="000D264B">
        <w:rPr>
          <w:rFonts w:ascii="Verdana" w:hAnsi="Verdana" w:cs="Arial"/>
          <w:szCs w:val="24"/>
        </w:rPr>
        <w:t xml:space="preserve"> Hidrogênio</w:t>
      </w:r>
    </w:p>
    <w:p w14:paraId="30C8EFF0" w14:textId="24879CE8" w:rsidR="000D264B" w:rsidRPr="000D264B" w:rsidRDefault="000D264B" w:rsidP="000D264B">
      <w:pPr>
        <w:tabs>
          <w:tab w:val="left" w:pos="285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D) </w:t>
      </w:r>
      <w:proofErr w:type="gramStart"/>
      <w:r w:rsidRPr="000D264B">
        <w:rPr>
          <w:rFonts w:ascii="Verdana" w:hAnsi="Verdana" w:cs="Arial"/>
          <w:szCs w:val="24"/>
        </w:rPr>
        <w:t>( )</w:t>
      </w:r>
      <w:proofErr w:type="gramEnd"/>
      <w:r w:rsidRPr="000D264B">
        <w:rPr>
          <w:rFonts w:ascii="Verdana" w:hAnsi="Verdana" w:cs="Arial"/>
          <w:szCs w:val="24"/>
        </w:rPr>
        <w:t xml:space="preserve"> Nitrogênio</w:t>
      </w:r>
      <w:r w:rsidRPr="000D264B">
        <w:rPr>
          <w:rFonts w:ascii="Verdana" w:hAnsi="Verdana" w:cs="Arial"/>
          <w:szCs w:val="24"/>
        </w:rPr>
        <w:tab/>
      </w:r>
    </w:p>
    <w:p w14:paraId="38CB8EBC" w14:textId="77777777" w:rsidR="000D264B" w:rsidRPr="000D264B" w:rsidRDefault="000D264B" w:rsidP="000D264B">
      <w:pPr>
        <w:tabs>
          <w:tab w:val="left" w:pos="285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C00A0DE" w14:textId="2DE17CBE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2)</w:t>
      </w:r>
      <w:r w:rsidRPr="000D264B">
        <w:rPr>
          <w:rFonts w:ascii="Verdana" w:hAnsi="Verdana" w:cs="Arial"/>
          <w:szCs w:val="24"/>
        </w:rPr>
        <w:t xml:space="preserve"> Complete: A </w:t>
      </w:r>
      <w:r w:rsidRPr="000D264B">
        <w:rPr>
          <w:rFonts w:ascii="Verdana" w:hAnsi="Verdana" w:cs="Arial"/>
          <w:szCs w:val="24"/>
          <w:u w:val="single"/>
        </w:rPr>
        <w:t>__________</w:t>
      </w:r>
      <w:r w:rsidRPr="000D264B">
        <w:rPr>
          <w:rFonts w:ascii="Verdana" w:hAnsi="Verdana" w:cs="Arial"/>
          <w:szCs w:val="24"/>
        </w:rPr>
        <w:t xml:space="preserve"> é o pigmento verde que captura a luz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do Sol.</w:t>
      </w:r>
    </w:p>
    <w:p w14:paraId="31C5B1D8" w14:textId="5B6FC704" w:rsidR="000D264B" w:rsidRPr="000D264B" w:rsidRDefault="000D264B" w:rsidP="000D264B">
      <w:pPr>
        <w:tabs>
          <w:tab w:val="left" w:pos="649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lastRenderedPageBreak/>
        <w:t xml:space="preserve">3) </w:t>
      </w:r>
      <w:r w:rsidRPr="000D264B">
        <w:rPr>
          <w:rFonts w:ascii="Verdana" w:hAnsi="Verdana" w:cs="Arial"/>
          <w:szCs w:val="24"/>
        </w:rPr>
        <w:t xml:space="preserve"> Desenhe uma planta e explique onde ocorre a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fotossíntese.</w:t>
      </w:r>
    </w:p>
    <w:p w14:paraId="08446AA3" w14:textId="78CD93B1" w:rsid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R:</w:t>
      </w:r>
    </w:p>
    <w:p w14:paraId="38F22579" w14:textId="77777777" w:rsid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E5225F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6A2255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1249D4" w14:textId="2185F8D8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4) </w:t>
      </w:r>
      <w:r w:rsidRPr="000D264B">
        <w:rPr>
          <w:rFonts w:ascii="Verdana" w:hAnsi="Verdana" w:cs="Arial"/>
          <w:szCs w:val="24"/>
        </w:rPr>
        <w:t>Explique por que a fotossíntese é importante para os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seres vivos.</w:t>
      </w:r>
    </w:p>
    <w:p w14:paraId="739C6DD4" w14:textId="22CADA20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>R</w:t>
      </w:r>
      <w:r w:rsidRPr="000D264B">
        <w:rPr>
          <w:rFonts w:ascii="Verdana" w:hAnsi="Verdana" w:cs="Arial"/>
          <w:szCs w:val="24"/>
        </w:rPr>
        <w:t>:</w:t>
      </w:r>
    </w:p>
    <w:p w14:paraId="161C5554" w14:textId="77777777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040620" w14:textId="5CBC4A6F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5) </w:t>
      </w:r>
      <w:r w:rsidRPr="000D264B">
        <w:rPr>
          <w:rFonts w:ascii="Verdana" w:hAnsi="Verdana" w:cs="Arial"/>
          <w:szCs w:val="24"/>
        </w:rPr>
        <w:t>Dê um exemplo de como proteger as plantas ao nosso</w:t>
      </w:r>
      <w:r w:rsidRPr="000D264B">
        <w:rPr>
          <w:rFonts w:ascii="Verdana" w:hAnsi="Verdana" w:cs="Arial"/>
          <w:szCs w:val="24"/>
        </w:rPr>
        <w:t xml:space="preserve"> </w:t>
      </w:r>
      <w:r w:rsidRPr="000D264B">
        <w:rPr>
          <w:rFonts w:ascii="Verdana" w:hAnsi="Verdana" w:cs="Arial"/>
          <w:szCs w:val="24"/>
        </w:rPr>
        <w:t>redor.</w:t>
      </w:r>
    </w:p>
    <w:p w14:paraId="23C5AB3F" w14:textId="5B1ECD33" w:rsidR="000D264B" w:rsidRPr="000D264B" w:rsidRDefault="000D264B" w:rsidP="000D264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264B">
        <w:rPr>
          <w:rFonts w:ascii="Verdana" w:hAnsi="Verdana" w:cs="Arial"/>
          <w:szCs w:val="24"/>
        </w:rPr>
        <w:t xml:space="preserve">R: </w:t>
      </w:r>
    </w:p>
    <w:sectPr w:rsidR="000D264B" w:rsidRPr="000D264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6FA0" w14:textId="77777777" w:rsidR="00AC72F7" w:rsidRDefault="00AC72F7" w:rsidP="00FE55FB">
      <w:pPr>
        <w:spacing w:after="0" w:line="240" w:lineRule="auto"/>
      </w:pPr>
      <w:r>
        <w:separator/>
      </w:r>
    </w:p>
  </w:endnote>
  <w:endnote w:type="continuationSeparator" w:id="0">
    <w:p w14:paraId="02EFF438" w14:textId="77777777" w:rsidR="00AC72F7" w:rsidRDefault="00AC72F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2596" w14:textId="77777777" w:rsidR="00AC72F7" w:rsidRDefault="00AC72F7" w:rsidP="00FE55FB">
      <w:pPr>
        <w:spacing w:after="0" w:line="240" w:lineRule="auto"/>
      </w:pPr>
      <w:r>
        <w:separator/>
      </w:r>
    </w:p>
  </w:footnote>
  <w:footnote w:type="continuationSeparator" w:id="0">
    <w:p w14:paraId="5086FD4C" w14:textId="77777777" w:rsidR="00AC72F7" w:rsidRDefault="00AC72F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C72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2025-05-08T16:55:00Z</cp:lastPrinted>
  <dcterms:created xsi:type="dcterms:W3CDTF">2025-05-08T16:55:00Z</dcterms:created>
  <dcterms:modified xsi:type="dcterms:W3CDTF">2025-05-08T16:55:00Z</dcterms:modified>
</cp:coreProperties>
</file>