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54096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40968">
        <w:rPr>
          <w:rFonts w:ascii="Verdana" w:hAnsi="Verdana" w:cs="Arial"/>
          <w:szCs w:val="24"/>
        </w:rPr>
        <w:t>ESCOLA ____________</w:t>
      </w:r>
      <w:r w:rsidRPr="00540968">
        <w:rPr>
          <w:rFonts w:ascii="Verdana" w:hAnsi="Verdana" w:cs="Arial"/>
          <w:szCs w:val="24"/>
        </w:rPr>
        <w:t>____________________</w:t>
      </w:r>
      <w:r w:rsidR="00E86F37" w:rsidRPr="0054096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54096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PROF:________</w:t>
      </w:r>
      <w:r w:rsidR="00204057" w:rsidRPr="00540968">
        <w:rPr>
          <w:rFonts w:ascii="Verdana" w:hAnsi="Verdana" w:cs="Arial"/>
          <w:szCs w:val="24"/>
        </w:rPr>
        <w:t>__________________________</w:t>
      </w:r>
      <w:r w:rsidRPr="00540968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54096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NOME:_________________________________</w:t>
      </w:r>
      <w:r w:rsidR="00453DF6" w:rsidRPr="00540968">
        <w:rPr>
          <w:rFonts w:ascii="Verdana" w:hAnsi="Verdana" w:cs="Arial"/>
          <w:szCs w:val="24"/>
        </w:rPr>
        <w:t>_______________________</w:t>
      </w:r>
    </w:p>
    <w:p w14:paraId="1DA83739" w14:textId="0C700362" w:rsidR="00540968" w:rsidRPr="00540968" w:rsidRDefault="00540968" w:rsidP="00540968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540968">
        <w:rPr>
          <w:rFonts w:ascii="Verdana" w:hAnsi="Verdana" w:cs="Arial"/>
          <w:b/>
          <w:bCs/>
          <w:sz w:val="28"/>
          <w:szCs w:val="28"/>
        </w:rPr>
        <w:t>Estados da matéria e transformações</w:t>
      </w:r>
    </w:p>
    <w:p w14:paraId="3254F065" w14:textId="1B7FCFDC" w:rsidR="00540968" w:rsidRPr="00540968" w:rsidRDefault="00540968" w:rsidP="0054096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A matéria pode estar em diferentes estados: sólido, líquido e gasoso.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Esses estados mudam dependendo da temperatura. Por exemplo,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quando o gelo (sólido) derrete, ele vira água (líquido). Se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aquecermos a água, ela evapora e vira vapor (gasoso).</w:t>
      </w:r>
    </w:p>
    <w:p w14:paraId="226B33D0" w14:textId="1CB1F1DB" w:rsidR="00540968" w:rsidRPr="00540968" w:rsidRDefault="00540968" w:rsidP="00540968">
      <w:pPr>
        <w:tabs>
          <w:tab w:val="left" w:pos="9587"/>
        </w:tabs>
        <w:spacing w:after="0" w:line="480" w:lineRule="auto"/>
        <w:ind w:firstLine="708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As mudanças de estado podem ser reversíveis, como quando o vapor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esfria e volta a ser líquido no processo de condensação. O mesmo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acontece com a água que congela e volta ao estado sólido.</w:t>
      </w:r>
    </w:p>
    <w:p w14:paraId="33585BA9" w14:textId="07956DBA" w:rsidR="00540968" w:rsidRPr="00540968" w:rsidRDefault="00540968" w:rsidP="0054096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Além disso, a matéria pode sofrer transformações químicas, como na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queima de madeira. Nesse caso, novas substâncias são formadas,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como cinzas e gases. Já nas mudanças físicas, como derreter ou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congelar, a substância continua sendo a mesma.</w:t>
      </w:r>
    </w:p>
    <w:p w14:paraId="02977905" w14:textId="46E2C80A" w:rsidR="00540968" w:rsidRPr="00540968" w:rsidRDefault="00540968" w:rsidP="0054096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Compreender os estados e as transformações da matéria é essencial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para entender como a natureza funciona e como usamos esses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processos no dia a dia, como na cozinha ou na indústria.</w:t>
      </w:r>
    </w:p>
    <w:p w14:paraId="5B9ECF05" w14:textId="77777777" w:rsidR="00540968" w:rsidRPr="00540968" w:rsidRDefault="00540968" w:rsidP="00540968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080A7063" w14:textId="77777777" w:rsidR="00540968" w:rsidRPr="00540968" w:rsidRDefault="00540968" w:rsidP="0054096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40968">
        <w:rPr>
          <w:rFonts w:ascii="Verdana" w:hAnsi="Verdana" w:cs="Arial"/>
          <w:b/>
          <w:bCs/>
          <w:szCs w:val="24"/>
        </w:rPr>
        <w:t>Questões</w:t>
      </w:r>
    </w:p>
    <w:p w14:paraId="138648F5" w14:textId="77777777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1. Qual estado da matéria ocorre quando a água evapora?</w:t>
      </w:r>
    </w:p>
    <w:p w14:paraId="21A991F3" w14:textId="77777777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 xml:space="preserve">A) </w:t>
      </w:r>
      <w:proofErr w:type="gramStart"/>
      <w:r w:rsidRPr="00540968">
        <w:rPr>
          <w:rFonts w:ascii="Verdana" w:hAnsi="Verdana" w:cs="Arial"/>
          <w:szCs w:val="24"/>
        </w:rPr>
        <w:t>( )</w:t>
      </w:r>
      <w:proofErr w:type="gramEnd"/>
      <w:r w:rsidRPr="00540968">
        <w:rPr>
          <w:rFonts w:ascii="Verdana" w:hAnsi="Verdana" w:cs="Arial"/>
          <w:szCs w:val="24"/>
        </w:rPr>
        <w:t xml:space="preserve"> Sólido</w:t>
      </w:r>
    </w:p>
    <w:p w14:paraId="0150CF4A" w14:textId="77777777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 xml:space="preserve">B) </w:t>
      </w:r>
      <w:proofErr w:type="gramStart"/>
      <w:r w:rsidRPr="00540968">
        <w:rPr>
          <w:rFonts w:ascii="Verdana" w:hAnsi="Verdana" w:cs="Arial"/>
          <w:szCs w:val="24"/>
        </w:rPr>
        <w:t>( )</w:t>
      </w:r>
      <w:proofErr w:type="gramEnd"/>
      <w:r w:rsidRPr="00540968">
        <w:rPr>
          <w:rFonts w:ascii="Verdana" w:hAnsi="Verdana" w:cs="Arial"/>
          <w:szCs w:val="24"/>
        </w:rPr>
        <w:t xml:space="preserve"> Líquido</w:t>
      </w:r>
    </w:p>
    <w:p w14:paraId="142D07F7" w14:textId="77777777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 xml:space="preserve">C) </w:t>
      </w:r>
      <w:proofErr w:type="gramStart"/>
      <w:r w:rsidRPr="00540968">
        <w:rPr>
          <w:rFonts w:ascii="Verdana" w:hAnsi="Verdana" w:cs="Arial"/>
          <w:szCs w:val="24"/>
        </w:rPr>
        <w:t>( )</w:t>
      </w:r>
      <w:proofErr w:type="gramEnd"/>
      <w:r w:rsidRPr="00540968">
        <w:rPr>
          <w:rFonts w:ascii="Verdana" w:hAnsi="Verdana" w:cs="Arial"/>
          <w:szCs w:val="24"/>
        </w:rPr>
        <w:t xml:space="preserve"> Gasoso</w:t>
      </w:r>
    </w:p>
    <w:p w14:paraId="1E9741CC" w14:textId="77777777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 xml:space="preserve">D) </w:t>
      </w:r>
      <w:proofErr w:type="gramStart"/>
      <w:r w:rsidRPr="00540968">
        <w:rPr>
          <w:rFonts w:ascii="Verdana" w:hAnsi="Verdana" w:cs="Arial"/>
          <w:szCs w:val="24"/>
        </w:rPr>
        <w:t>( )</w:t>
      </w:r>
      <w:proofErr w:type="gramEnd"/>
      <w:r w:rsidRPr="00540968">
        <w:rPr>
          <w:rFonts w:ascii="Verdana" w:hAnsi="Verdana" w:cs="Arial"/>
          <w:szCs w:val="24"/>
        </w:rPr>
        <w:t xml:space="preserve"> Plasma</w:t>
      </w:r>
    </w:p>
    <w:p w14:paraId="52CAADF6" w14:textId="77777777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</w:p>
    <w:p w14:paraId="759EB3BC" w14:textId="4BBC6DC3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2)</w:t>
      </w:r>
      <w:r w:rsidRPr="00540968">
        <w:rPr>
          <w:rFonts w:ascii="Verdana" w:hAnsi="Verdana" w:cs="Arial"/>
          <w:szCs w:val="24"/>
        </w:rPr>
        <w:t xml:space="preserve"> Complete: A </w:t>
      </w:r>
      <w:r>
        <w:rPr>
          <w:rFonts w:ascii="Verdana" w:hAnsi="Verdana" w:cs="Arial"/>
          <w:szCs w:val="24"/>
          <w:u w:val="single"/>
        </w:rPr>
        <w:t>_____________</w:t>
      </w:r>
      <w:r w:rsidRPr="00540968">
        <w:rPr>
          <w:rFonts w:ascii="Verdana" w:hAnsi="Verdana" w:cs="Arial"/>
          <w:szCs w:val="24"/>
        </w:rPr>
        <w:t xml:space="preserve"> ocorre quando o vapor volta ao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estado líquido.</w:t>
      </w:r>
    </w:p>
    <w:p w14:paraId="2447DF4E" w14:textId="167D1990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lastRenderedPageBreak/>
        <w:t>3)</w:t>
      </w:r>
      <w:r w:rsidRPr="00540968">
        <w:rPr>
          <w:rFonts w:ascii="Verdana" w:hAnsi="Verdana" w:cs="Arial"/>
          <w:szCs w:val="24"/>
        </w:rPr>
        <w:t xml:space="preserve"> Dê um exemplo de transformação química.</w:t>
      </w:r>
    </w:p>
    <w:p w14:paraId="744E6C94" w14:textId="2EDD2032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R:</w:t>
      </w:r>
    </w:p>
    <w:p w14:paraId="36B9EFDC" w14:textId="77777777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</w:p>
    <w:p w14:paraId="7FA86146" w14:textId="606A81EE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4)</w:t>
      </w:r>
      <w:r w:rsidRPr="00540968">
        <w:rPr>
          <w:rFonts w:ascii="Verdana" w:hAnsi="Verdana" w:cs="Arial"/>
          <w:szCs w:val="24"/>
        </w:rPr>
        <w:t xml:space="preserve"> Explique a diferença entre mudanças físicas e químicas.</w:t>
      </w:r>
    </w:p>
    <w:p w14:paraId="576EBD38" w14:textId="24FBDFFC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R:</w:t>
      </w:r>
    </w:p>
    <w:p w14:paraId="4E5DFFC2" w14:textId="77777777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</w:p>
    <w:p w14:paraId="62856FE9" w14:textId="257B2A23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 xml:space="preserve">5) </w:t>
      </w:r>
      <w:r w:rsidRPr="00540968">
        <w:rPr>
          <w:rFonts w:ascii="Verdana" w:hAnsi="Verdana" w:cs="Arial"/>
          <w:szCs w:val="24"/>
        </w:rPr>
        <w:t>Dê um exemplo de mudança de estado da matéria no</w:t>
      </w:r>
      <w:r w:rsidRPr="00540968">
        <w:rPr>
          <w:rFonts w:ascii="Verdana" w:hAnsi="Verdana" w:cs="Arial"/>
          <w:szCs w:val="24"/>
        </w:rPr>
        <w:t xml:space="preserve"> </w:t>
      </w:r>
      <w:r w:rsidRPr="00540968">
        <w:rPr>
          <w:rFonts w:ascii="Verdana" w:hAnsi="Verdana" w:cs="Arial"/>
          <w:szCs w:val="24"/>
        </w:rPr>
        <w:t>cotidiano.</w:t>
      </w:r>
    </w:p>
    <w:p w14:paraId="1BB67402" w14:textId="17C9FEE7" w:rsidR="00540968" w:rsidRPr="00540968" w:rsidRDefault="00540968" w:rsidP="00540968">
      <w:pPr>
        <w:spacing w:after="0" w:line="480" w:lineRule="auto"/>
        <w:rPr>
          <w:rFonts w:ascii="Verdana" w:hAnsi="Verdana" w:cs="Arial"/>
          <w:szCs w:val="24"/>
        </w:rPr>
      </w:pPr>
      <w:r w:rsidRPr="00540968">
        <w:rPr>
          <w:rFonts w:ascii="Verdana" w:hAnsi="Verdana" w:cs="Arial"/>
          <w:szCs w:val="24"/>
        </w:rPr>
        <w:t>R:</w:t>
      </w:r>
    </w:p>
    <w:sectPr w:rsidR="00540968" w:rsidRPr="0054096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B58F" w14:textId="77777777" w:rsidR="009F64F9" w:rsidRDefault="009F64F9" w:rsidP="00FE55FB">
      <w:pPr>
        <w:spacing w:after="0" w:line="240" w:lineRule="auto"/>
      </w:pPr>
      <w:r>
        <w:separator/>
      </w:r>
    </w:p>
  </w:endnote>
  <w:endnote w:type="continuationSeparator" w:id="0">
    <w:p w14:paraId="713E13CD" w14:textId="77777777" w:rsidR="009F64F9" w:rsidRDefault="009F64F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CD78" w14:textId="77777777" w:rsidR="009F64F9" w:rsidRDefault="009F64F9" w:rsidP="00FE55FB">
      <w:pPr>
        <w:spacing w:after="0" w:line="240" w:lineRule="auto"/>
      </w:pPr>
      <w:r>
        <w:separator/>
      </w:r>
    </w:p>
  </w:footnote>
  <w:footnote w:type="continuationSeparator" w:id="0">
    <w:p w14:paraId="711A669D" w14:textId="77777777" w:rsidR="009F64F9" w:rsidRDefault="009F64F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6B3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4F9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2025-05-08T16:49:00Z</cp:lastPrinted>
  <dcterms:created xsi:type="dcterms:W3CDTF">2025-05-08T16:50:00Z</dcterms:created>
  <dcterms:modified xsi:type="dcterms:W3CDTF">2025-05-08T16:50:00Z</dcterms:modified>
</cp:coreProperties>
</file>