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97420B" w:rsidRDefault="00204057" w:rsidP="008E5FB8">
      <w:pPr>
        <w:spacing w:after="0" w:line="480" w:lineRule="auto"/>
        <w:rPr>
          <w:rFonts w:ascii="Verdana" w:hAnsi="Verdana" w:cs="Arial"/>
          <w:szCs w:val="24"/>
        </w:rPr>
      </w:pPr>
      <w:r w:rsidRPr="0097420B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97420B">
        <w:rPr>
          <w:rFonts w:ascii="Verdana" w:hAnsi="Verdana" w:cs="Arial"/>
          <w:szCs w:val="24"/>
        </w:rPr>
        <w:t>ESCOLA ____________</w:t>
      </w:r>
      <w:r w:rsidRPr="0097420B">
        <w:rPr>
          <w:rFonts w:ascii="Verdana" w:hAnsi="Verdana" w:cs="Arial"/>
          <w:szCs w:val="24"/>
        </w:rPr>
        <w:t>____________________</w:t>
      </w:r>
      <w:r w:rsidR="00E86F37" w:rsidRPr="0097420B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97420B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97420B">
        <w:rPr>
          <w:rFonts w:ascii="Verdana" w:hAnsi="Verdana" w:cs="Arial"/>
          <w:szCs w:val="24"/>
        </w:rPr>
        <w:t>PROF:________</w:t>
      </w:r>
      <w:r w:rsidR="00204057" w:rsidRPr="0097420B">
        <w:rPr>
          <w:rFonts w:ascii="Verdana" w:hAnsi="Verdana" w:cs="Arial"/>
          <w:szCs w:val="24"/>
        </w:rPr>
        <w:t>__________________________</w:t>
      </w:r>
      <w:r w:rsidRPr="0097420B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97420B" w:rsidRDefault="00E86F37" w:rsidP="008C3428">
      <w:pPr>
        <w:spacing w:after="0" w:line="480" w:lineRule="auto"/>
        <w:rPr>
          <w:rFonts w:ascii="Verdana" w:hAnsi="Verdana" w:cs="Arial"/>
          <w:szCs w:val="24"/>
        </w:rPr>
      </w:pPr>
      <w:r w:rsidRPr="0097420B">
        <w:rPr>
          <w:rFonts w:ascii="Verdana" w:hAnsi="Verdana" w:cs="Arial"/>
          <w:szCs w:val="24"/>
        </w:rPr>
        <w:t>NOME:_________________________________</w:t>
      </w:r>
      <w:r w:rsidR="00453DF6" w:rsidRPr="0097420B">
        <w:rPr>
          <w:rFonts w:ascii="Verdana" w:hAnsi="Verdana" w:cs="Arial"/>
          <w:szCs w:val="24"/>
        </w:rPr>
        <w:t>_______________________</w:t>
      </w:r>
    </w:p>
    <w:p w14:paraId="0EFAA9DE" w14:textId="0A355A8C" w:rsidR="003D6895" w:rsidRPr="0097420B" w:rsidRDefault="003D6895" w:rsidP="003D6895">
      <w:pPr>
        <w:pStyle w:val="NormalWeb"/>
        <w:spacing w:before="240" w:after="240"/>
        <w:jc w:val="center"/>
        <w:rPr>
          <w:rFonts w:ascii="Verdana" w:hAnsi="Verdana"/>
          <w:b/>
          <w:bCs/>
          <w:sz w:val="28"/>
          <w:szCs w:val="28"/>
        </w:rPr>
      </w:pPr>
      <w:r w:rsidRPr="0097420B">
        <w:rPr>
          <w:rFonts w:ascii="Verdana" w:hAnsi="Verdana"/>
          <w:b/>
          <w:bCs/>
          <w:sz w:val="28"/>
          <w:szCs w:val="28"/>
        </w:rPr>
        <w:t>Energias renováveis e não renováveis</w:t>
      </w:r>
    </w:p>
    <w:p w14:paraId="1FC02E39" w14:textId="3DEA3D71" w:rsidR="003D6895" w:rsidRPr="0097420B" w:rsidRDefault="003D6895" w:rsidP="003D6895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97420B">
        <w:rPr>
          <w:rFonts w:ascii="Verdana" w:hAnsi="Verdana"/>
        </w:rPr>
        <w:t>A</w:t>
      </w:r>
      <w:r w:rsidRPr="0097420B">
        <w:rPr>
          <w:rFonts w:ascii="Verdana" w:hAnsi="Verdana"/>
        </w:rPr>
        <w:t xml:space="preserve"> energia é fundamental para o funcionamento do mundo. Ela pode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ser classificada como renovável e não renovável. As fontes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renováveis, como a energia solar, eólica e hidráulica, vêm da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natureza e não se esgotam. Elas são mais limpas e causam menos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danos ao meio ambiente.</w:t>
      </w:r>
      <w:r w:rsidRPr="0097420B">
        <w:rPr>
          <w:rFonts w:ascii="Verdana" w:hAnsi="Verdana"/>
        </w:rPr>
        <w:t xml:space="preserve"> </w:t>
      </w:r>
    </w:p>
    <w:p w14:paraId="50D3DA22" w14:textId="67C31E44" w:rsidR="003D6895" w:rsidRPr="0097420B" w:rsidRDefault="003D6895" w:rsidP="003D6895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97420B">
        <w:rPr>
          <w:rFonts w:ascii="Verdana" w:hAnsi="Verdana"/>
        </w:rPr>
        <w:t>As fontes não renováveis, como petróleo, carvão e gás natural, são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limitadas. Elas demoram milhões de anos para se formar e, quando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acabam, não podem ser renovadas. Além disso, a queima desses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combustíveis libera gases que poluem o ar.</w:t>
      </w:r>
    </w:p>
    <w:p w14:paraId="23C4A3B2" w14:textId="4D7AA1BD" w:rsidR="003D6895" w:rsidRPr="0097420B" w:rsidRDefault="003D6895" w:rsidP="003D6895">
      <w:pPr>
        <w:pStyle w:val="NormalWeb"/>
        <w:spacing w:before="240" w:after="240"/>
        <w:ind w:firstLine="708"/>
        <w:jc w:val="both"/>
        <w:rPr>
          <w:rFonts w:ascii="Verdana" w:hAnsi="Verdana"/>
        </w:rPr>
      </w:pPr>
      <w:r w:rsidRPr="0097420B">
        <w:rPr>
          <w:rFonts w:ascii="Verdana" w:hAnsi="Verdana"/>
        </w:rPr>
        <w:t>As energias renováveis são uma solução para reduzir a poluição e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preservar o planeta. Usar mais energia solar e eólica, por exemplo,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pode ajudar a combater o aquecimento global.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Entender a diferença entre esses tipos de energia nos ajuda a fazer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escolhas conscientes. Economizar energia em casa, apagando as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luzes quando não estão sendo usadas, também é uma atitude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importante.</w:t>
      </w:r>
    </w:p>
    <w:p w14:paraId="6690018D" w14:textId="44107520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  <w:b/>
          <w:bCs/>
        </w:rPr>
      </w:pPr>
      <w:r w:rsidRPr="0097420B">
        <w:rPr>
          <w:rFonts w:ascii="Verdana" w:hAnsi="Verdana"/>
          <w:b/>
          <w:bCs/>
        </w:rPr>
        <w:tab/>
        <w:t>Questões</w:t>
      </w:r>
    </w:p>
    <w:p w14:paraId="31039FE6" w14:textId="34AFBA48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1) </w:t>
      </w:r>
      <w:r w:rsidRPr="0097420B">
        <w:rPr>
          <w:rFonts w:ascii="Verdana" w:hAnsi="Verdana"/>
        </w:rPr>
        <w:t>Qual fonte de energia é renovável?</w:t>
      </w:r>
    </w:p>
    <w:p w14:paraId="731A0628" w14:textId="77777777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A) </w:t>
      </w:r>
      <w:proofErr w:type="gramStart"/>
      <w:r w:rsidRPr="0097420B">
        <w:rPr>
          <w:rFonts w:ascii="Verdana" w:hAnsi="Verdana"/>
        </w:rPr>
        <w:t>( )</w:t>
      </w:r>
      <w:proofErr w:type="gramEnd"/>
      <w:r w:rsidRPr="0097420B">
        <w:rPr>
          <w:rFonts w:ascii="Verdana" w:hAnsi="Verdana"/>
        </w:rPr>
        <w:t xml:space="preserve"> Petróleo</w:t>
      </w:r>
    </w:p>
    <w:p w14:paraId="486B10EF" w14:textId="77777777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B) </w:t>
      </w:r>
      <w:proofErr w:type="gramStart"/>
      <w:r w:rsidRPr="0097420B">
        <w:rPr>
          <w:rFonts w:ascii="Verdana" w:hAnsi="Verdana"/>
        </w:rPr>
        <w:t>( )</w:t>
      </w:r>
      <w:proofErr w:type="gramEnd"/>
      <w:r w:rsidRPr="0097420B">
        <w:rPr>
          <w:rFonts w:ascii="Verdana" w:hAnsi="Verdana"/>
        </w:rPr>
        <w:t xml:space="preserve"> Carvão</w:t>
      </w:r>
    </w:p>
    <w:p w14:paraId="4E7589F3" w14:textId="77777777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C) </w:t>
      </w:r>
      <w:proofErr w:type="gramStart"/>
      <w:r w:rsidRPr="0097420B">
        <w:rPr>
          <w:rFonts w:ascii="Verdana" w:hAnsi="Verdana"/>
        </w:rPr>
        <w:t>( )</w:t>
      </w:r>
      <w:proofErr w:type="gramEnd"/>
      <w:r w:rsidRPr="0097420B">
        <w:rPr>
          <w:rFonts w:ascii="Verdana" w:hAnsi="Verdana"/>
        </w:rPr>
        <w:t xml:space="preserve"> Energia solar</w:t>
      </w:r>
    </w:p>
    <w:p w14:paraId="0E3A030D" w14:textId="77777777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D) </w:t>
      </w:r>
      <w:proofErr w:type="gramStart"/>
      <w:r w:rsidRPr="0097420B">
        <w:rPr>
          <w:rFonts w:ascii="Verdana" w:hAnsi="Verdana"/>
        </w:rPr>
        <w:t>( )</w:t>
      </w:r>
      <w:proofErr w:type="gramEnd"/>
      <w:r w:rsidRPr="0097420B">
        <w:rPr>
          <w:rFonts w:ascii="Verdana" w:hAnsi="Verdana"/>
        </w:rPr>
        <w:t xml:space="preserve"> Gás natural</w:t>
      </w:r>
    </w:p>
    <w:p w14:paraId="7BBB74A9" w14:textId="77777777" w:rsidR="0097420B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</w:p>
    <w:p w14:paraId="550378C3" w14:textId="5859E743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>2)</w:t>
      </w:r>
      <w:r w:rsidRPr="0097420B">
        <w:rPr>
          <w:rFonts w:ascii="Verdana" w:hAnsi="Verdana"/>
        </w:rPr>
        <w:t xml:space="preserve"> Complete: O </w:t>
      </w:r>
      <w:r w:rsidR="0097420B" w:rsidRPr="0097420B">
        <w:rPr>
          <w:rFonts w:ascii="Verdana" w:hAnsi="Verdana"/>
          <w:u w:val="single"/>
        </w:rPr>
        <w:t>__________</w:t>
      </w:r>
      <w:r w:rsidRPr="0097420B">
        <w:rPr>
          <w:rFonts w:ascii="Verdana" w:hAnsi="Verdana"/>
        </w:rPr>
        <w:t xml:space="preserve"> é um exemplo de energia não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renovável.</w:t>
      </w:r>
    </w:p>
    <w:p w14:paraId="013CAD4E" w14:textId="77777777" w:rsidR="003D6895" w:rsidRPr="0097420B" w:rsidRDefault="003D6895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</w:p>
    <w:p w14:paraId="2F0EA4CA" w14:textId="3EE5F9F9" w:rsidR="003D6895" w:rsidRPr="0097420B" w:rsidRDefault="003D6895" w:rsidP="0097420B">
      <w:pPr>
        <w:pStyle w:val="NormalWeb"/>
        <w:tabs>
          <w:tab w:val="center" w:pos="5233"/>
          <w:tab w:val="left" w:pos="6333"/>
          <w:tab w:val="left" w:pos="749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>3)</w:t>
      </w:r>
      <w:r w:rsidRPr="0097420B">
        <w:rPr>
          <w:rFonts w:ascii="Verdana" w:hAnsi="Verdana"/>
        </w:rPr>
        <w:t xml:space="preserve"> Desenhe uma fonte de energia renovável, como um</w:t>
      </w:r>
      <w:r w:rsidRPr="0097420B">
        <w:rPr>
          <w:rFonts w:ascii="Verdana" w:hAnsi="Verdana"/>
        </w:rPr>
        <w:t xml:space="preserve"> </w:t>
      </w:r>
      <w:r w:rsidRPr="0097420B">
        <w:rPr>
          <w:rFonts w:ascii="Verdana" w:hAnsi="Verdana"/>
        </w:rPr>
        <w:t>painel solar ou uma turbina eólica.</w:t>
      </w:r>
    </w:p>
    <w:p w14:paraId="6268A778" w14:textId="4C3E4DB7" w:rsidR="0097420B" w:rsidRDefault="0097420B" w:rsidP="0097420B">
      <w:pPr>
        <w:pStyle w:val="NormalWeb"/>
        <w:tabs>
          <w:tab w:val="center" w:pos="5233"/>
          <w:tab w:val="left" w:pos="6333"/>
          <w:tab w:val="left" w:pos="749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R: </w:t>
      </w:r>
    </w:p>
    <w:p w14:paraId="1D338325" w14:textId="77777777" w:rsidR="0097420B" w:rsidRPr="0097420B" w:rsidRDefault="0097420B" w:rsidP="0097420B">
      <w:pPr>
        <w:pStyle w:val="NormalWeb"/>
        <w:tabs>
          <w:tab w:val="center" w:pos="5233"/>
          <w:tab w:val="left" w:pos="6333"/>
          <w:tab w:val="left" w:pos="7493"/>
        </w:tabs>
        <w:spacing w:before="240" w:after="240"/>
        <w:rPr>
          <w:rFonts w:ascii="Verdana" w:hAnsi="Verdana"/>
        </w:rPr>
      </w:pPr>
    </w:p>
    <w:p w14:paraId="7BBA7E74" w14:textId="77777777" w:rsidR="0097420B" w:rsidRPr="0097420B" w:rsidRDefault="0097420B" w:rsidP="0097420B">
      <w:pPr>
        <w:pStyle w:val="NormalWeb"/>
        <w:tabs>
          <w:tab w:val="center" w:pos="5233"/>
          <w:tab w:val="left" w:pos="7093"/>
        </w:tabs>
        <w:spacing w:before="240" w:after="240"/>
        <w:rPr>
          <w:rFonts w:ascii="Verdana" w:hAnsi="Verdana"/>
        </w:rPr>
      </w:pPr>
    </w:p>
    <w:p w14:paraId="4FE2F58A" w14:textId="77777777" w:rsidR="0097420B" w:rsidRPr="0097420B" w:rsidRDefault="0097420B" w:rsidP="0097420B">
      <w:pPr>
        <w:pStyle w:val="NormalWeb"/>
        <w:tabs>
          <w:tab w:val="center" w:pos="5233"/>
          <w:tab w:val="left" w:pos="7093"/>
        </w:tabs>
        <w:spacing w:before="240" w:after="240"/>
        <w:rPr>
          <w:rFonts w:ascii="Verdana" w:hAnsi="Verdana"/>
        </w:rPr>
      </w:pPr>
    </w:p>
    <w:p w14:paraId="7D4E4A7D" w14:textId="31C0388F" w:rsidR="003D6895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lastRenderedPageBreak/>
        <w:t xml:space="preserve">4) </w:t>
      </w:r>
      <w:r w:rsidR="003D6895" w:rsidRPr="0097420B">
        <w:rPr>
          <w:rFonts w:ascii="Verdana" w:hAnsi="Verdana"/>
        </w:rPr>
        <w:t>Explique por que as energias renováveis são</w:t>
      </w:r>
      <w:r w:rsidRPr="0097420B">
        <w:rPr>
          <w:rFonts w:ascii="Verdana" w:hAnsi="Verdana"/>
        </w:rPr>
        <w:t xml:space="preserve"> </w:t>
      </w:r>
      <w:r w:rsidR="003D6895" w:rsidRPr="0097420B">
        <w:rPr>
          <w:rFonts w:ascii="Verdana" w:hAnsi="Verdana"/>
        </w:rPr>
        <w:t>importantes.</w:t>
      </w:r>
    </w:p>
    <w:p w14:paraId="408996B3" w14:textId="40D0EABF" w:rsidR="0097420B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>R:</w:t>
      </w:r>
    </w:p>
    <w:p w14:paraId="5902C4F0" w14:textId="77777777" w:rsidR="0097420B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</w:p>
    <w:p w14:paraId="602E09AE" w14:textId="14E5FAD2" w:rsidR="003D6895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 xml:space="preserve">5) </w:t>
      </w:r>
      <w:r w:rsidR="003D6895" w:rsidRPr="0097420B">
        <w:rPr>
          <w:rFonts w:ascii="Verdana" w:hAnsi="Verdana"/>
        </w:rPr>
        <w:t>Dê um exemplo de como economizar energia em casa.</w:t>
      </w:r>
    </w:p>
    <w:p w14:paraId="7388BB6C" w14:textId="3AAA8895" w:rsidR="003D6895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  <w:r w:rsidRPr="0097420B">
        <w:rPr>
          <w:rFonts w:ascii="Verdana" w:hAnsi="Verdana"/>
        </w:rPr>
        <w:t>R:</w:t>
      </w:r>
    </w:p>
    <w:p w14:paraId="1AE08034" w14:textId="77777777" w:rsidR="0097420B" w:rsidRPr="0097420B" w:rsidRDefault="0097420B" w:rsidP="003D6895">
      <w:pPr>
        <w:pStyle w:val="NormalWeb"/>
        <w:tabs>
          <w:tab w:val="center" w:pos="5233"/>
          <w:tab w:val="left" w:pos="6333"/>
        </w:tabs>
        <w:spacing w:before="240" w:after="240"/>
        <w:rPr>
          <w:rFonts w:ascii="Verdana" w:hAnsi="Verdana"/>
        </w:rPr>
      </w:pPr>
    </w:p>
    <w:sectPr w:rsidR="0097420B" w:rsidRPr="0097420B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936B6" w14:textId="77777777" w:rsidR="0062526C" w:rsidRDefault="0062526C" w:rsidP="00FE55FB">
      <w:pPr>
        <w:spacing w:after="0" w:line="240" w:lineRule="auto"/>
      </w:pPr>
      <w:r>
        <w:separator/>
      </w:r>
    </w:p>
  </w:endnote>
  <w:endnote w:type="continuationSeparator" w:id="0">
    <w:p w14:paraId="623C9D63" w14:textId="77777777" w:rsidR="0062526C" w:rsidRDefault="0062526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DDD0" w14:textId="77777777" w:rsidR="0062526C" w:rsidRDefault="0062526C" w:rsidP="00FE55FB">
      <w:pPr>
        <w:spacing w:after="0" w:line="240" w:lineRule="auto"/>
      </w:pPr>
      <w:r>
        <w:separator/>
      </w:r>
    </w:p>
  </w:footnote>
  <w:footnote w:type="continuationSeparator" w:id="0">
    <w:p w14:paraId="0F976EA1" w14:textId="77777777" w:rsidR="0062526C" w:rsidRDefault="0062526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1C3A"/>
    <w:rsid w:val="0054287A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2526C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536D"/>
    <w:rsid w:val="00696BA0"/>
    <w:rsid w:val="00697847"/>
    <w:rsid w:val="006A6395"/>
    <w:rsid w:val="006B3D00"/>
    <w:rsid w:val="006B76A6"/>
    <w:rsid w:val="006C03D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4F99"/>
    <w:rsid w:val="00847F35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71213"/>
    <w:rsid w:val="00E75B5D"/>
    <w:rsid w:val="00E77EAE"/>
    <w:rsid w:val="00E85635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997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2025-05-08T16:13:00Z</cp:lastPrinted>
  <dcterms:created xsi:type="dcterms:W3CDTF">2025-05-08T16:13:00Z</dcterms:created>
  <dcterms:modified xsi:type="dcterms:W3CDTF">2025-05-08T16:13:00Z</dcterms:modified>
</cp:coreProperties>
</file>