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439F1" w:rsidRDefault="00204057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439F1">
        <w:rPr>
          <w:rFonts w:ascii="Verdana" w:hAnsi="Verdana" w:cs="Arial"/>
          <w:szCs w:val="24"/>
        </w:rPr>
        <w:t>ESCOLA ____________</w:t>
      </w:r>
      <w:r w:rsidRPr="005439F1">
        <w:rPr>
          <w:rFonts w:ascii="Verdana" w:hAnsi="Verdana" w:cs="Arial"/>
          <w:szCs w:val="24"/>
        </w:rPr>
        <w:t>____________________</w:t>
      </w:r>
      <w:r w:rsidR="00E86F37" w:rsidRPr="005439F1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439F1" w:rsidRDefault="00E86F37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PROF:________</w:t>
      </w:r>
      <w:r w:rsidR="00204057" w:rsidRPr="005439F1">
        <w:rPr>
          <w:rFonts w:ascii="Verdana" w:hAnsi="Verdana" w:cs="Arial"/>
          <w:szCs w:val="24"/>
        </w:rPr>
        <w:t>__________________________</w:t>
      </w:r>
      <w:r w:rsidRPr="005439F1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5439F1" w:rsidRDefault="00E86F37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NOME:_________________________________</w:t>
      </w:r>
      <w:r w:rsidR="00453DF6" w:rsidRPr="005439F1">
        <w:rPr>
          <w:rFonts w:ascii="Verdana" w:hAnsi="Verdana" w:cs="Arial"/>
          <w:szCs w:val="24"/>
        </w:rPr>
        <w:t>_______________________</w:t>
      </w:r>
    </w:p>
    <w:p w14:paraId="5EE1AB93" w14:textId="2362CBBD" w:rsidR="005439F1" w:rsidRPr="005439F1" w:rsidRDefault="005439F1" w:rsidP="005439F1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5439F1">
        <w:rPr>
          <w:rFonts w:ascii="Verdana" w:hAnsi="Verdana" w:cs="Arial"/>
          <w:b/>
          <w:bCs/>
          <w:sz w:val="28"/>
          <w:szCs w:val="28"/>
        </w:rPr>
        <w:t>Desastres naturais (terremotos, vulcões)</w:t>
      </w:r>
    </w:p>
    <w:p w14:paraId="664362DD" w14:textId="67F832AA" w:rsidR="005439F1" w:rsidRPr="005439F1" w:rsidRDefault="005439F1" w:rsidP="005439F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Desastres naturais são eventos causados por forças da natureza que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podem causar danos ao ambiente e às pessoas. Os terremotos, por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exemplo, ocorrem quando há movimentação nas placas tectônicas da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Terra. Essa movimentação provoca tremores que podem ser leves ou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muito intensos.</w:t>
      </w:r>
    </w:p>
    <w:p w14:paraId="42738E56" w14:textId="149F3296" w:rsidR="005439F1" w:rsidRPr="005439F1" w:rsidRDefault="005439F1" w:rsidP="005439F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Já</w:t>
      </w:r>
      <w:r w:rsidRPr="005439F1">
        <w:rPr>
          <w:rFonts w:ascii="Verdana" w:hAnsi="Verdana" w:cs="Arial"/>
          <w:szCs w:val="24"/>
        </w:rPr>
        <w:t xml:space="preserve"> os vulcões são aberturas na superfície da Terra que liberam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magma, gases e cinzas. Quando um vulcão entra em erupção, pode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causar danos ao ambiente ao redor e afetar a vida das pessoas.</w:t>
      </w:r>
      <w:r w:rsidRPr="005439F1">
        <w:rPr>
          <w:rFonts w:ascii="Verdana" w:hAnsi="Verdana" w:cs="Arial"/>
          <w:szCs w:val="24"/>
        </w:rPr>
        <w:t xml:space="preserve"> </w:t>
      </w:r>
    </w:p>
    <w:p w14:paraId="6D179E50" w14:textId="7B137C7E" w:rsidR="005439F1" w:rsidRPr="005439F1" w:rsidRDefault="005439F1" w:rsidP="005439F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Além disso, há outros desastres naturais, como tsunamis, furacões e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enchentes, que também causam grandes impactos. Esses eventos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mostram como é importante estudar e entender a natureza para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prevenir tragédias.</w:t>
      </w:r>
    </w:p>
    <w:p w14:paraId="500F341F" w14:textId="651619C0" w:rsidR="005439F1" w:rsidRPr="005439F1" w:rsidRDefault="005439F1" w:rsidP="005439F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Proteger o meio ambiente e seguir orientações de segurança em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casos de emergência são atitudes importantes para reduzir os danos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causados pelos desastres naturais.</w:t>
      </w:r>
    </w:p>
    <w:p w14:paraId="724F74EE" w14:textId="77777777" w:rsidR="005439F1" w:rsidRPr="005439F1" w:rsidRDefault="005439F1" w:rsidP="005439F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439F1">
        <w:rPr>
          <w:rFonts w:ascii="Verdana" w:hAnsi="Verdana" w:cs="Arial"/>
          <w:b/>
          <w:bCs/>
          <w:szCs w:val="24"/>
        </w:rPr>
        <w:t>Questões</w:t>
      </w:r>
    </w:p>
    <w:p w14:paraId="6D45CF56" w14:textId="07C231D6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1</w:t>
      </w:r>
      <w:r w:rsidRPr="005439F1">
        <w:rPr>
          <w:rFonts w:ascii="Verdana" w:hAnsi="Verdana" w:cs="Arial"/>
          <w:szCs w:val="24"/>
        </w:rPr>
        <w:t>)</w:t>
      </w:r>
      <w:r w:rsidRPr="005439F1">
        <w:rPr>
          <w:rFonts w:ascii="Verdana" w:hAnsi="Verdana" w:cs="Arial"/>
          <w:szCs w:val="24"/>
        </w:rPr>
        <w:t xml:space="preserve"> Qual é a causa dos terremotos?</w:t>
      </w:r>
    </w:p>
    <w:p w14:paraId="2A300044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A) </w:t>
      </w:r>
      <w:proofErr w:type="gramStart"/>
      <w:r w:rsidRPr="005439F1">
        <w:rPr>
          <w:rFonts w:ascii="Verdana" w:hAnsi="Verdana" w:cs="Arial"/>
          <w:szCs w:val="24"/>
        </w:rPr>
        <w:t>( )</w:t>
      </w:r>
      <w:proofErr w:type="gramEnd"/>
      <w:r w:rsidRPr="005439F1">
        <w:rPr>
          <w:rFonts w:ascii="Verdana" w:hAnsi="Verdana" w:cs="Arial"/>
          <w:szCs w:val="24"/>
        </w:rPr>
        <w:t xml:space="preserve"> Ventos fortes</w:t>
      </w:r>
    </w:p>
    <w:p w14:paraId="0E870B72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B) </w:t>
      </w:r>
      <w:proofErr w:type="gramStart"/>
      <w:r w:rsidRPr="005439F1">
        <w:rPr>
          <w:rFonts w:ascii="Verdana" w:hAnsi="Verdana" w:cs="Arial"/>
          <w:szCs w:val="24"/>
        </w:rPr>
        <w:t>( )</w:t>
      </w:r>
      <w:proofErr w:type="gramEnd"/>
      <w:r w:rsidRPr="005439F1">
        <w:rPr>
          <w:rFonts w:ascii="Verdana" w:hAnsi="Verdana" w:cs="Arial"/>
          <w:szCs w:val="24"/>
        </w:rPr>
        <w:t xml:space="preserve"> Movimentação das placas tectônicas</w:t>
      </w:r>
    </w:p>
    <w:p w14:paraId="6DCEC69D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C) </w:t>
      </w:r>
      <w:proofErr w:type="gramStart"/>
      <w:r w:rsidRPr="005439F1">
        <w:rPr>
          <w:rFonts w:ascii="Verdana" w:hAnsi="Verdana" w:cs="Arial"/>
          <w:szCs w:val="24"/>
        </w:rPr>
        <w:t>( )</w:t>
      </w:r>
      <w:proofErr w:type="gramEnd"/>
      <w:r w:rsidRPr="005439F1">
        <w:rPr>
          <w:rFonts w:ascii="Verdana" w:hAnsi="Verdana" w:cs="Arial"/>
          <w:szCs w:val="24"/>
        </w:rPr>
        <w:t xml:space="preserve"> Erupção de vulcões</w:t>
      </w:r>
    </w:p>
    <w:p w14:paraId="30A669B3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D) </w:t>
      </w:r>
      <w:proofErr w:type="gramStart"/>
      <w:r w:rsidRPr="005439F1">
        <w:rPr>
          <w:rFonts w:ascii="Verdana" w:hAnsi="Verdana" w:cs="Arial"/>
          <w:szCs w:val="24"/>
        </w:rPr>
        <w:t>( )</w:t>
      </w:r>
      <w:proofErr w:type="gramEnd"/>
      <w:r w:rsidRPr="005439F1">
        <w:rPr>
          <w:rFonts w:ascii="Verdana" w:hAnsi="Verdana" w:cs="Arial"/>
          <w:szCs w:val="24"/>
        </w:rPr>
        <w:t xml:space="preserve"> Deslizamentos de terra</w:t>
      </w:r>
    </w:p>
    <w:p w14:paraId="117D5036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44AA5875" w14:textId="1BAAEAEC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2)</w:t>
      </w:r>
      <w:r w:rsidRPr="005439F1">
        <w:rPr>
          <w:rFonts w:ascii="Verdana" w:hAnsi="Verdana" w:cs="Arial"/>
          <w:szCs w:val="24"/>
        </w:rPr>
        <w:t xml:space="preserve"> Complete: Os </w:t>
      </w:r>
      <w:r>
        <w:rPr>
          <w:rFonts w:ascii="Verdana" w:hAnsi="Verdana" w:cs="Arial"/>
          <w:szCs w:val="24"/>
        </w:rPr>
        <w:t>__________</w:t>
      </w:r>
      <w:r w:rsidRPr="005439F1">
        <w:rPr>
          <w:rFonts w:ascii="Verdana" w:hAnsi="Verdana" w:cs="Arial"/>
          <w:szCs w:val="24"/>
        </w:rPr>
        <w:t xml:space="preserve"> liberam magma e gases durante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uma erupção.</w:t>
      </w:r>
    </w:p>
    <w:p w14:paraId="7EF3A6D7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6DF1B652" w14:textId="2E014C5A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lastRenderedPageBreak/>
        <w:t>3)</w:t>
      </w:r>
      <w:r w:rsidRPr="005439F1">
        <w:rPr>
          <w:rFonts w:ascii="Verdana" w:hAnsi="Verdana" w:cs="Arial"/>
          <w:szCs w:val="24"/>
        </w:rPr>
        <w:t xml:space="preserve"> Desenhe um vulcão em erupção e explique o que ocorre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nesse fenômeno.</w:t>
      </w:r>
    </w:p>
    <w:p w14:paraId="420867EC" w14:textId="418517D5" w:rsid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R:</w:t>
      </w:r>
    </w:p>
    <w:p w14:paraId="310E5CB6" w14:textId="77777777" w:rsid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30182199" w14:textId="77777777" w:rsid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789C18EA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727CC03B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06ABD327" w14:textId="45614812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>4)</w:t>
      </w:r>
      <w:r w:rsidRPr="005439F1">
        <w:rPr>
          <w:rFonts w:ascii="Verdana" w:hAnsi="Verdana" w:cs="Arial"/>
          <w:szCs w:val="24"/>
        </w:rPr>
        <w:t xml:space="preserve"> Explique por que é importante estudar desastres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naturais.</w:t>
      </w:r>
    </w:p>
    <w:p w14:paraId="08D02469" w14:textId="2322A3D6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R: </w:t>
      </w:r>
    </w:p>
    <w:p w14:paraId="1A3403F0" w14:textId="77777777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</w:p>
    <w:p w14:paraId="20888A33" w14:textId="3CEC0E31" w:rsidR="005439F1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5) </w:t>
      </w:r>
      <w:r w:rsidRPr="005439F1">
        <w:rPr>
          <w:rFonts w:ascii="Verdana" w:hAnsi="Verdana" w:cs="Arial"/>
          <w:szCs w:val="24"/>
        </w:rPr>
        <w:t>Dê um exemplo de como se proteger durante um</w:t>
      </w:r>
      <w:r w:rsidRPr="005439F1">
        <w:rPr>
          <w:rFonts w:ascii="Verdana" w:hAnsi="Verdana" w:cs="Arial"/>
          <w:szCs w:val="24"/>
        </w:rPr>
        <w:t xml:space="preserve"> </w:t>
      </w:r>
      <w:r w:rsidRPr="005439F1">
        <w:rPr>
          <w:rFonts w:ascii="Verdana" w:hAnsi="Verdana" w:cs="Arial"/>
          <w:szCs w:val="24"/>
        </w:rPr>
        <w:t>terremoto.</w:t>
      </w:r>
    </w:p>
    <w:p w14:paraId="5F480211" w14:textId="7B0C3282" w:rsidR="0085565D" w:rsidRPr="005439F1" w:rsidRDefault="005439F1" w:rsidP="005439F1">
      <w:pPr>
        <w:spacing w:after="0" w:line="480" w:lineRule="auto"/>
        <w:rPr>
          <w:rFonts w:ascii="Verdana" w:hAnsi="Verdana" w:cs="Arial"/>
          <w:szCs w:val="24"/>
        </w:rPr>
      </w:pPr>
      <w:r w:rsidRPr="005439F1">
        <w:rPr>
          <w:rFonts w:ascii="Verdana" w:hAnsi="Verdana" w:cs="Arial"/>
          <w:szCs w:val="24"/>
        </w:rPr>
        <w:t xml:space="preserve">R: </w:t>
      </w:r>
    </w:p>
    <w:sectPr w:rsidR="0085565D" w:rsidRPr="005439F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2AAE" w14:textId="77777777" w:rsidR="00DC6970" w:rsidRDefault="00DC6970" w:rsidP="00FE55FB">
      <w:pPr>
        <w:spacing w:after="0" w:line="240" w:lineRule="auto"/>
      </w:pPr>
      <w:r>
        <w:separator/>
      </w:r>
    </w:p>
  </w:endnote>
  <w:endnote w:type="continuationSeparator" w:id="0">
    <w:p w14:paraId="12487A0F" w14:textId="77777777" w:rsidR="00DC6970" w:rsidRDefault="00DC697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EEEB" w14:textId="77777777" w:rsidR="00DC6970" w:rsidRDefault="00DC6970" w:rsidP="00FE55FB">
      <w:pPr>
        <w:spacing w:after="0" w:line="240" w:lineRule="auto"/>
      </w:pPr>
      <w:r>
        <w:separator/>
      </w:r>
    </w:p>
  </w:footnote>
  <w:footnote w:type="continuationSeparator" w:id="0">
    <w:p w14:paraId="06290D2E" w14:textId="77777777" w:rsidR="00DC6970" w:rsidRDefault="00DC697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C6970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2025-05-08T17:05:00Z</cp:lastPrinted>
  <dcterms:created xsi:type="dcterms:W3CDTF">2025-05-08T17:06:00Z</dcterms:created>
  <dcterms:modified xsi:type="dcterms:W3CDTF">2025-05-08T17:06:00Z</dcterms:modified>
</cp:coreProperties>
</file>