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858DE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858DE">
        <w:rPr>
          <w:rFonts w:ascii="Verdana" w:hAnsi="Verdana" w:cs="Arial"/>
          <w:szCs w:val="24"/>
        </w:rPr>
        <w:t>ESCOLA ____________</w:t>
      </w:r>
      <w:r w:rsidRPr="00E858DE">
        <w:rPr>
          <w:rFonts w:ascii="Verdana" w:hAnsi="Verdana" w:cs="Arial"/>
          <w:szCs w:val="24"/>
        </w:rPr>
        <w:t>____________________</w:t>
      </w:r>
      <w:r w:rsidR="00E86F37" w:rsidRPr="00E858D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858DE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PROF:________</w:t>
      </w:r>
      <w:r w:rsidR="00204057" w:rsidRPr="00E858DE">
        <w:rPr>
          <w:rFonts w:ascii="Verdana" w:hAnsi="Verdana" w:cs="Arial"/>
          <w:szCs w:val="24"/>
        </w:rPr>
        <w:t>__________________________</w:t>
      </w:r>
      <w:r w:rsidRPr="00E858DE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E858DE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NOME:_________________________________</w:t>
      </w:r>
      <w:r w:rsidR="00453DF6" w:rsidRPr="00E858DE">
        <w:rPr>
          <w:rFonts w:ascii="Verdana" w:hAnsi="Verdana" w:cs="Arial"/>
          <w:szCs w:val="24"/>
        </w:rPr>
        <w:t>_______________________</w:t>
      </w:r>
    </w:p>
    <w:p w14:paraId="75D722C7" w14:textId="77777777" w:rsidR="004A5A1C" w:rsidRPr="00E858DE" w:rsidRDefault="004A5A1C" w:rsidP="003C6B1B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6FF39C13" w14:textId="6C0E2610" w:rsidR="003C6B1B" w:rsidRPr="00E858DE" w:rsidRDefault="003C6B1B" w:rsidP="003C6B1B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E858DE">
        <w:rPr>
          <w:rFonts w:ascii="Verdana" w:hAnsi="Verdana" w:cs="Arial"/>
          <w:b/>
          <w:bCs/>
          <w:sz w:val="28"/>
          <w:szCs w:val="28"/>
        </w:rPr>
        <w:t>Biomas brasileiros: Amazônia, Cerrado, Caatinga</w:t>
      </w:r>
    </w:p>
    <w:p w14:paraId="35DAF3A3" w14:textId="15119F88" w:rsidR="003C6B1B" w:rsidRPr="00E858DE" w:rsidRDefault="003C6B1B" w:rsidP="003C6B1B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Os biomas brasileiros são regiões com características próprias de</w:t>
      </w:r>
      <w:r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clima, vegetação e animais. A Amazônia é o maior bioma do Brasil,</w:t>
      </w:r>
      <w:r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conhecido por sua floresta tropical rica em biodiversidade. Ela é</w:t>
      </w:r>
      <w:r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 xml:space="preserve">chamada de </w:t>
      </w:r>
      <w:r w:rsidRPr="00E858DE">
        <w:rPr>
          <w:rFonts w:ascii="Verdana" w:hAnsi="Verdana" w:cs="Arial"/>
          <w:szCs w:val="24"/>
        </w:rPr>
        <w:t>“</w:t>
      </w:r>
      <w:r w:rsidRPr="00E858DE">
        <w:rPr>
          <w:rFonts w:ascii="Verdana" w:hAnsi="Verdana" w:cs="Arial"/>
          <w:szCs w:val="24"/>
        </w:rPr>
        <w:t>pulmão do mundo</w:t>
      </w:r>
      <w:r w:rsidRPr="00E858DE">
        <w:rPr>
          <w:rFonts w:ascii="Verdana" w:hAnsi="Verdana" w:cs="Arial"/>
          <w:szCs w:val="24"/>
        </w:rPr>
        <w:t>”</w:t>
      </w:r>
      <w:r w:rsidRPr="00E858DE">
        <w:rPr>
          <w:rFonts w:ascii="Verdana" w:hAnsi="Verdana" w:cs="Arial"/>
          <w:szCs w:val="24"/>
        </w:rPr>
        <w:t xml:space="preserve"> por produzir muito oxigênio e</w:t>
      </w:r>
      <w:r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abrigar milhares de espécies.</w:t>
      </w:r>
    </w:p>
    <w:p w14:paraId="4007AC29" w14:textId="577634A0" w:rsidR="003C6B1B" w:rsidRPr="00E858DE" w:rsidRDefault="003C6B1B" w:rsidP="004A5A1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O Cerrado é uma região de savana, com árvores de tronco retorcido e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muitas gramíneas. É conhecido como o “berço das águas”, pois suas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nascentes abastecem grandes rios brasileiros. Muitos animais, como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o lobo-guará e o tatu-canastra, vivem no Cerrado.</w:t>
      </w:r>
    </w:p>
    <w:p w14:paraId="67438E5A" w14:textId="463333FB" w:rsidR="003C6B1B" w:rsidRPr="00E858DE" w:rsidRDefault="003C6B1B" w:rsidP="004A5A1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Já a Caatinga é um bioma exclusivo do Brasil. Ela tem um clima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muito seco e vegetação adaptada à falta de água, como cactos e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arbustos. Os animais da Caatinga, como o mocó e o preá, também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são adaptados ao calor.</w:t>
      </w:r>
    </w:p>
    <w:p w14:paraId="5C6280A3" w14:textId="08C81A89" w:rsidR="003C6B1B" w:rsidRPr="00E858DE" w:rsidRDefault="003C6B1B" w:rsidP="004A5A1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Cada bioma é único e essencial para o equilíbrio da natureza.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Proteger essas regiões é fundamental para a preservação da</w:t>
      </w:r>
      <w:r w:rsidR="004A5A1C" w:rsidRPr="00E858DE">
        <w:rPr>
          <w:rFonts w:ascii="Verdana" w:hAnsi="Verdana" w:cs="Arial"/>
          <w:szCs w:val="24"/>
        </w:rPr>
        <w:t xml:space="preserve"> </w:t>
      </w:r>
      <w:r w:rsidRPr="00E858DE">
        <w:rPr>
          <w:rFonts w:ascii="Verdana" w:hAnsi="Verdana" w:cs="Arial"/>
          <w:szCs w:val="24"/>
        </w:rPr>
        <w:t>biodiversidade e dos recursos naturais.</w:t>
      </w:r>
    </w:p>
    <w:p w14:paraId="6902D509" w14:textId="77777777" w:rsidR="004A5A1C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49EDDF1B" w14:textId="7FAE9E7B" w:rsidR="003C6B1B" w:rsidRPr="00E858DE" w:rsidRDefault="003C6B1B" w:rsidP="004A5A1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858DE">
        <w:rPr>
          <w:rFonts w:ascii="Verdana" w:hAnsi="Verdana" w:cs="Arial"/>
          <w:b/>
          <w:bCs/>
          <w:szCs w:val="24"/>
        </w:rPr>
        <w:t>Questões</w:t>
      </w:r>
    </w:p>
    <w:p w14:paraId="7D37F3C4" w14:textId="459A4CA5" w:rsidR="003C6B1B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1) </w:t>
      </w:r>
      <w:r w:rsidR="003C6B1B" w:rsidRPr="00E858DE">
        <w:rPr>
          <w:rFonts w:ascii="Verdana" w:hAnsi="Verdana" w:cs="Arial"/>
          <w:szCs w:val="24"/>
        </w:rPr>
        <w:t xml:space="preserve">Qual bioma brasileiro é conhecido como </w:t>
      </w:r>
      <w:r w:rsidRPr="00E858DE">
        <w:rPr>
          <w:rFonts w:ascii="Verdana" w:hAnsi="Verdana" w:cs="Arial"/>
          <w:szCs w:val="24"/>
        </w:rPr>
        <w:t>“</w:t>
      </w:r>
      <w:r w:rsidR="003C6B1B" w:rsidRPr="00E858DE">
        <w:rPr>
          <w:rFonts w:ascii="Verdana" w:hAnsi="Verdana" w:cs="Arial"/>
          <w:szCs w:val="24"/>
        </w:rPr>
        <w:t>pulmão do</w:t>
      </w:r>
      <w:r w:rsidRPr="00E858DE">
        <w:rPr>
          <w:rFonts w:ascii="Verdana" w:hAnsi="Verdana" w:cs="Arial"/>
          <w:szCs w:val="24"/>
        </w:rPr>
        <w:t xml:space="preserve"> </w:t>
      </w:r>
      <w:r w:rsidR="003C6B1B" w:rsidRPr="00E858DE">
        <w:rPr>
          <w:rFonts w:ascii="Verdana" w:hAnsi="Verdana" w:cs="Arial"/>
          <w:szCs w:val="24"/>
        </w:rPr>
        <w:t>mundo</w:t>
      </w:r>
      <w:r w:rsidRPr="00E858DE">
        <w:rPr>
          <w:rFonts w:ascii="Verdana" w:hAnsi="Verdana" w:cs="Arial"/>
          <w:szCs w:val="24"/>
        </w:rPr>
        <w:t>”</w:t>
      </w:r>
      <w:r w:rsidR="003C6B1B" w:rsidRPr="00E858DE">
        <w:rPr>
          <w:rFonts w:ascii="Verdana" w:hAnsi="Verdana" w:cs="Arial"/>
          <w:szCs w:val="24"/>
        </w:rPr>
        <w:t>?</w:t>
      </w:r>
    </w:p>
    <w:p w14:paraId="668F9FF6" w14:textId="77777777" w:rsidR="003C6B1B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A) </w:t>
      </w:r>
      <w:proofErr w:type="gramStart"/>
      <w:r w:rsidRPr="00E858DE">
        <w:rPr>
          <w:rFonts w:ascii="Verdana" w:hAnsi="Verdana" w:cs="Arial"/>
          <w:szCs w:val="24"/>
        </w:rPr>
        <w:t>( )</w:t>
      </w:r>
      <w:proofErr w:type="gramEnd"/>
      <w:r w:rsidRPr="00E858DE">
        <w:rPr>
          <w:rFonts w:ascii="Verdana" w:hAnsi="Verdana" w:cs="Arial"/>
          <w:szCs w:val="24"/>
        </w:rPr>
        <w:t xml:space="preserve"> Cerrado</w:t>
      </w:r>
    </w:p>
    <w:p w14:paraId="2EF880A7" w14:textId="77777777" w:rsidR="003C6B1B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B) </w:t>
      </w:r>
      <w:proofErr w:type="gramStart"/>
      <w:r w:rsidRPr="00E858DE">
        <w:rPr>
          <w:rFonts w:ascii="Verdana" w:hAnsi="Verdana" w:cs="Arial"/>
          <w:szCs w:val="24"/>
        </w:rPr>
        <w:t>( )</w:t>
      </w:r>
      <w:proofErr w:type="gramEnd"/>
      <w:r w:rsidRPr="00E858DE">
        <w:rPr>
          <w:rFonts w:ascii="Verdana" w:hAnsi="Verdana" w:cs="Arial"/>
          <w:szCs w:val="24"/>
        </w:rPr>
        <w:t xml:space="preserve"> Caatinga</w:t>
      </w:r>
    </w:p>
    <w:p w14:paraId="0E6C49CF" w14:textId="77777777" w:rsidR="003C6B1B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C) </w:t>
      </w:r>
      <w:proofErr w:type="gramStart"/>
      <w:r w:rsidRPr="00E858DE">
        <w:rPr>
          <w:rFonts w:ascii="Verdana" w:hAnsi="Verdana" w:cs="Arial"/>
          <w:szCs w:val="24"/>
        </w:rPr>
        <w:t>( )</w:t>
      </w:r>
      <w:proofErr w:type="gramEnd"/>
      <w:r w:rsidRPr="00E858DE">
        <w:rPr>
          <w:rFonts w:ascii="Verdana" w:hAnsi="Verdana" w:cs="Arial"/>
          <w:szCs w:val="24"/>
        </w:rPr>
        <w:t xml:space="preserve"> Amazônia</w:t>
      </w:r>
    </w:p>
    <w:p w14:paraId="6B583415" w14:textId="77777777" w:rsidR="003C6B1B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D) </w:t>
      </w:r>
      <w:proofErr w:type="gramStart"/>
      <w:r w:rsidRPr="00E858DE">
        <w:rPr>
          <w:rFonts w:ascii="Verdana" w:hAnsi="Verdana" w:cs="Arial"/>
          <w:szCs w:val="24"/>
        </w:rPr>
        <w:t>( )</w:t>
      </w:r>
      <w:proofErr w:type="gramEnd"/>
      <w:r w:rsidRPr="00E858DE">
        <w:rPr>
          <w:rFonts w:ascii="Verdana" w:hAnsi="Verdana" w:cs="Arial"/>
          <w:szCs w:val="24"/>
        </w:rPr>
        <w:t xml:space="preserve"> Mata Atlântica</w:t>
      </w:r>
    </w:p>
    <w:p w14:paraId="7B646AF4" w14:textId="77777777" w:rsidR="004A5A1C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2A8A3DC5" w14:textId="15EE1FCB" w:rsidR="003C6B1B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lastRenderedPageBreak/>
        <w:t>2)</w:t>
      </w:r>
      <w:r w:rsidR="003C6B1B" w:rsidRPr="00E858DE">
        <w:rPr>
          <w:rFonts w:ascii="Verdana" w:hAnsi="Verdana" w:cs="Arial"/>
          <w:szCs w:val="24"/>
        </w:rPr>
        <w:t xml:space="preserve"> Complete: A </w:t>
      </w:r>
      <w:r w:rsidR="00E858DE">
        <w:rPr>
          <w:rFonts w:ascii="Verdana" w:hAnsi="Verdana" w:cs="Arial"/>
          <w:szCs w:val="24"/>
          <w:u w:val="single"/>
        </w:rPr>
        <w:t>________________</w:t>
      </w:r>
      <w:r w:rsidR="003C6B1B" w:rsidRPr="00E858DE">
        <w:rPr>
          <w:rFonts w:ascii="Verdana" w:hAnsi="Verdana" w:cs="Arial"/>
          <w:szCs w:val="24"/>
        </w:rPr>
        <w:t xml:space="preserve"> é um bioma exclusivo do Brasil com</w:t>
      </w:r>
      <w:r w:rsidRPr="00E858DE">
        <w:rPr>
          <w:rFonts w:ascii="Verdana" w:hAnsi="Verdana" w:cs="Arial"/>
          <w:szCs w:val="24"/>
        </w:rPr>
        <w:t xml:space="preserve"> </w:t>
      </w:r>
      <w:r w:rsidR="003C6B1B" w:rsidRPr="00E858DE">
        <w:rPr>
          <w:rFonts w:ascii="Verdana" w:hAnsi="Verdana" w:cs="Arial"/>
          <w:szCs w:val="24"/>
        </w:rPr>
        <w:t>clima seco e vegetação adaptada.</w:t>
      </w:r>
    </w:p>
    <w:p w14:paraId="70D023D6" w14:textId="77777777" w:rsidR="004A5A1C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4350391C" w14:textId="3EB2E89D" w:rsidR="003C6B1B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3) </w:t>
      </w:r>
      <w:r w:rsidR="003C6B1B" w:rsidRPr="00E858DE">
        <w:rPr>
          <w:rFonts w:ascii="Verdana" w:hAnsi="Verdana" w:cs="Arial"/>
          <w:szCs w:val="24"/>
        </w:rPr>
        <w:t xml:space="preserve"> Desenhe um animal ou planta típico da Amazônia,</w:t>
      </w:r>
      <w:r w:rsidRPr="00E858DE">
        <w:rPr>
          <w:rFonts w:ascii="Verdana" w:hAnsi="Verdana" w:cs="Arial"/>
          <w:szCs w:val="24"/>
        </w:rPr>
        <w:t xml:space="preserve"> </w:t>
      </w:r>
      <w:r w:rsidR="003C6B1B" w:rsidRPr="00E858DE">
        <w:rPr>
          <w:rFonts w:ascii="Verdana" w:hAnsi="Verdana" w:cs="Arial"/>
          <w:szCs w:val="24"/>
        </w:rPr>
        <w:t>Cerrado ou Caatinga.</w:t>
      </w:r>
    </w:p>
    <w:p w14:paraId="106F206A" w14:textId="091E54C2" w:rsidR="003C6B1B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>R:</w:t>
      </w:r>
    </w:p>
    <w:p w14:paraId="579048B8" w14:textId="77777777" w:rsidR="00E858DE" w:rsidRDefault="00E858DE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7ABE5329" w14:textId="77777777" w:rsidR="00E858DE" w:rsidRDefault="00E858DE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1A10979F" w14:textId="77777777" w:rsidR="00E858DE" w:rsidRDefault="00E858DE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4616EB1A" w14:textId="77777777" w:rsidR="00E858DE" w:rsidRDefault="00E858DE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37C7C861" w14:textId="77777777" w:rsidR="00E858DE" w:rsidRPr="00E858DE" w:rsidRDefault="00E858DE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298C4468" w14:textId="77777777" w:rsidR="004A5A1C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0727F87A" w14:textId="2941232E" w:rsidR="003C6B1B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4) </w:t>
      </w:r>
      <w:r w:rsidR="003C6B1B" w:rsidRPr="00E858DE">
        <w:rPr>
          <w:rFonts w:ascii="Verdana" w:hAnsi="Verdana" w:cs="Arial"/>
          <w:szCs w:val="24"/>
        </w:rPr>
        <w:t>Explique por que o Cerrado é chamado de “berço das</w:t>
      </w:r>
      <w:r w:rsidRPr="00E858DE">
        <w:rPr>
          <w:rFonts w:ascii="Verdana" w:hAnsi="Verdana" w:cs="Arial"/>
          <w:szCs w:val="24"/>
        </w:rPr>
        <w:t xml:space="preserve"> </w:t>
      </w:r>
      <w:r w:rsidR="003C6B1B" w:rsidRPr="00E858DE">
        <w:rPr>
          <w:rFonts w:ascii="Verdana" w:hAnsi="Verdana" w:cs="Arial"/>
          <w:szCs w:val="24"/>
        </w:rPr>
        <w:t>águas”.</w:t>
      </w:r>
    </w:p>
    <w:p w14:paraId="2765444E" w14:textId="3EE0563A" w:rsidR="003C6B1B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R: </w:t>
      </w:r>
    </w:p>
    <w:p w14:paraId="5DBE6677" w14:textId="77777777" w:rsidR="004A5A1C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</w:p>
    <w:p w14:paraId="72FA1BC8" w14:textId="6073D224" w:rsidR="003C6B1B" w:rsidRPr="00E858DE" w:rsidRDefault="004A5A1C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5) </w:t>
      </w:r>
      <w:r w:rsidR="003C6B1B" w:rsidRPr="00E858DE">
        <w:rPr>
          <w:rFonts w:ascii="Verdana" w:hAnsi="Verdana" w:cs="Arial"/>
          <w:szCs w:val="24"/>
        </w:rPr>
        <w:t>Dê um exemplo de como proteger os biomas brasileiros.</w:t>
      </w:r>
    </w:p>
    <w:p w14:paraId="5F480211" w14:textId="44B8D51E" w:rsidR="0085565D" w:rsidRPr="00E858DE" w:rsidRDefault="003C6B1B" w:rsidP="003C6B1B">
      <w:pPr>
        <w:spacing w:after="0" w:line="480" w:lineRule="auto"/>
        <w:rPr>
          <w:rFonts w:ascii="Verdana" w:hAnsi="Verdana" w:cs="Arial"/>
          <w:szCs w:val="24"/>
        </w:rPr>
      </w:pPr>
      <w:r w:rsidRPr="00E858DE">
        <w:rPr>
          <w:rFonts w:ascii="Verdana" w:hAnsi="Verdana" w:cs="Arial"/>
          <w:szCs w:val="24"/>
        </w:rPr>
        <w:t xml:space="preserve">R: </w:t>
      </w:r>
    </w:p>
    <w:sectPr w:rsidR="0085565D" w:rsidRPr="00E858D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5CED" w14:textId="77777777" w:rsidR="00844DED" w:rsidRDefault="00844DED" w:rsidP="00FE55FB">
      <w:pPr>
        <w:spacing w:after="0" w:line="240" w:lineRule="auto"/>
      </w:pPr>
      <w:r>
        <w:separator/>
      </w:r>
    </w:p>
  </w:endnote>
  <w:endnote w:type="continuationSeparator" w:id="0">
    <w:p w14:paraId="09FB6F7D" w14:textId="77777777" w:rsidR="00844DED" w:rsidRDefault="00844DE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950D" w14:textId="77777777" w:rsidR="00844DED" w:rsidRDefault="00844DED" w:rsidP="00FE55FB">
      <w:pPr>
        <w:spacing w:after="0" w:line="240" w:lineRule="auto"/>
      </w:pPr>
      <w:r>
        <w:separator/>
      </w:r>
    </w:p>
  </w:footnote>
  <w:footnote w:type="continuationSeparator" w:id="0">
    <w:p w14:paraId="491CBF30" w14:textId="77777777" w:rsidR="00844DED" w:rsidRDefault="00844DE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DED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2025-05-08T19:46:00Z</cp:lastPrinted>
  <dcterms:created xsi:type="dcterms:W3CDTF">2025-05-08T19:46:00Z</dcterms:created>
  <dcterms:modified xsi:type="dcterms:W3CDTF">2025-05-08T19:46:00Z</dcterms:modified>
</cp:coreProperties>
</file>