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8B2868" w:rsidRDefault="00204057" w:rsidP="00655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B2868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8B2868">
        <w:rPr>
          <w:rFonts w:ascii="Verdana" w:hAnsi="Verdana" w:cs="Arial"/>
          <w:szCs w:val="24"/>
        </w:rPr>
        <w:t>ESCOLA ____________</w:t>
      </w:r>
      <w:r w:rsidRPr="008B2868">
        <w:rPr>
          <w:rFonts w:ascii="Verdana" w:hAnsi="Verdana" w:cs="Arial"/>
          <w:szCs w:val="24"/>
        </w:rPr>
        <w:t>____________________</w:t>
      </w:r>
      <w:r w:rsidR="00E86F37" w:rsidRPr="008B2868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8B2868" w:rsidRDefault="00E86F37" w:rsidP="00655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B2868">
        <w:rPr>
          <w:rFonts w:ascii="Verdana" w:hAnsi="Verdana" w:cs="Arial"/>
          <w:szCs w:val="24"/>
        </w:rPr>
        <w:t>PROF:________</w:t>
      </w:r>
      <w:r w:rsidR="00204057" w:rsidRPr="008B2868">
        <w:rPr>
          <w:rFonts w:ascii="Verdana" w:hAnsi="Verdana" w:cs="Arial"/>
          <w:szCs w:val="24"/>
        </w:rPr>
        <w:t>__________________________</w:t>
      </w:r>
      <w:r w:rsidRPr="008B2868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8B2868" w:rsidRDefault="00E86F37" w:rsidP="00655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B2868">
        <w:rPr>
          <w:rFonts w:ascii="Verdana" w:hAnsi="Verdana" w:cs="Arial"/>
          <w:szCs w:val="24"/>
        </w:rPr>
        <w:t>NOME:_________________________________</w:t>
      </w:r>
      <w:r w:rsidR="00453DF6" w:rsidRPr="008B2868">
        <w:rPr>
          <w:rFonts w:ascii="Verdana" w:hAnsi="Verdana" w:cs="Arial"/>
          <w:szCs w:val="24"/>
        </w:rPr>
        <w:t>_______________________</w:t>
      </w:r>
    </w:p>
    <w:p w14:paraId="4A02FE6E" w14:textId="77777777" w:rsidR="003905BC" w:rsidRPr="008B2868" w:rsidRDefault="003905BC" w:rsidP="003905B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399D966" w14:textId="2F897A78" w:rsidR="008B2868" w:rsidRPr="008B2868" w:rsidRDefault="008B2868" w:rsidP="008B2868">
      <w:pPr>
        <w:tabs>
          <w:tab w:val="left" w:pos="6756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8B2868">
        <w:rPr>
          <w:rFonts w:ascii="Verdana" w:hAnsi="Verdana" w:cs="Arial"/>
          <w:b/>
          <w:bCs/>
          <w:szCs w:val="24"/>
        </w:rPr>
        <w:t>Tipos de texto (narrativo, descritivo)</w:t>
      </w:r>
    </w:p>
    <w:p w14:paraId="4DE10B77" w14:textId="77777777" w:rsidR="008B2868" w:rsidRPr="008B2868" w:rsidRDefault="008B2868" w:rsidP="008B286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B2868">
        <w:rPr>
          <w:rFonts w:ascii="Verdana" w:hAnsi="Verdana" w:cs="Arial"/>
          <w:szCs w:val="24"/>
        </w:rPr>
        <w:t>Os textos podem ser de vários tipos, e cada um tem um objetivo diferente. O texto</w:t>
      </w:r>
      <w:r w:rsidRPr="008B2868">
        <w:rPr>
          <w:rFonts w:ascii="Verdana" w:hAnsi="Verdana" w:cs="Arial"/>
          <w:szCs w:val="24"/>
        </w:rPr>
        <w:t xml:space="preserve"> </w:t>
      </w:r>
      <w:r w:rsidRPr="008B2868">
        <w:rPr>
          <w:rFonts w:ascii="Verdana" w:hAnsi="Verdana" w:cs="Arial"/>
          <w:szCs w:val="24"/>
        </w:rPr>
        <w:t>narrativo conta uma história, com personagens, lugar e ações. Já o texto descritivo</w:t>
      </w:r>
      <w:r w:rsidRPr="008B2868">
        <w:rPr>
          <w:rFonts w:ascii="Verdana" w:hAnsi="Verdana" w:cs="Arial"/>
          <w:szCs w:val="24"/>
        </w:rPr>
        <w:t xml:space="preserve"> </w:t>
      </w:r>
      <w:r w:rsidRPr="008B2868">
        <w:rPr>
          <w:rFonts w:ascii="Verdana" w:hAnsi="Verdana" w:cs="Arial"/>
          <w:szCs w:val="24"/>
        </w:rPr>
        <w:t>descreve algo, usando detalhes para que o leitor consiga imaginar o que está sendo</w:t>
      </w:r>
      <w:r w:rsidRPr="008B2868">
        <w:rPr>
          <w:rFonts w:ascii="Verdana" w:hAnsi="Verdana" w:cs="Arial"/>
          <w:szCs w:val="24"/>
        </w:rPr>
        <w:t xml:space="preserve"> </w:t>
      </w:r>
      <w:r w:rsidRPr="008B2868">
        <w:rPr>
          <w:rFonts w:ascii="Verdana" w:hAnsi="Verdana" w:cs="Arial"/>
          <w:szCs w:val="24"/>
        </w:rPr>
        <w:t>falado.</w:t>
      </w:r>
    </w:p>
    <w:p w14:paraId="5F5BB376" w14:textId="3F196FC1" w:rsidR="008B2868" w:rsidRPr="008B2868" w:rsidRDefault="008B2868" w:rsidP="008B286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B2868">
        <w:rPr>
          <w:rFonts w:ascii="Verdana" w:hAnsi="Verdana" w:cs="Arial"/>
          <w:szCs w:val="24"/>
        </w:rPr>
        <w:t xml:space="preserve"> Saber identificar e escrever esses tipos de texto é muito importante para a</w:t>
      </w:r>
      <w:r w:rsidRPr="008B2868">
        <w:rPr>
          <w:rFonts w:ascii="Verdana" w:hAnsi="Verdana" w:cs="Arial"/>
          <w:szCs w:val="24"/>
        </w:rPr>
        <w:t xml:space="preserve"> </w:t>
      </w:r>
      <w:r w:rsidRPr="008B2868">
        <w:rPr>
          <w:rFonts w:ascii="Verdana" w:hAnsi="Verdana" w:cs="Arial"/>
          <w:szCs w:val="24"/>
        </w:rPr>
        <w:t>leitura e a escrita.</w:t>
      </w:r>
    </w:p>
    <w:p w14:paraId="5C0099AC" w14:textId="77777777" w:rsidR="008B2868" w:rsidRPr="008B2868" w:rsidRDefault="008B2868" w:rsidP="008B286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B2868">
        <w:rPr>
          <w:rFonts w:ascii="Verdana" w:hAnsi="Verdana" w:cs="Arial"/>
          <w:szCs w:val="24"/>
        </w:rPr>
        <w:t>Neste exercício, você vai aprender a diferença entre texto narrativo e descritivo.</w:t>
      </w:r>
    </w:p>
    <w:p w14:paraId="1E143EB1" w14:textId="77777777" w:rsidR="008B2868" w:rsidRPr="008B2868" w:rsidRDefault="008B2868" w:rsidP="008B286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B2868">
        <w:rPr>
          <w:rFonts w:ascii="Verdana" w:hAnsi="Verdana" w:cs="Arial"/>
          <w:szCs w:val="24"/>
        </w:rPr>
        <w:t>Vamos ler exemplos e depois praticar criando nossos próprios textos. Isso vai te</w:t>
      </w:r>
    </w:p>
    <w:p w14:paraId="09B5D2A9" w14:textId="77777777" w:rsidR="008B2868" w:rsidRPr="008B2868" w:rsidRDefault="008B2868" w:rsidP="008B286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B2868">
        <w:rPr>
          <w:rFonts w:ascii="Verdana" w:hAnsi="Verdana" w:cs="Arial"/>
          <w:szCs w:val="24"/>
        </w:rPr>
        <w:t>ajudar a entender quando você está contando uma história ou descrevendo algo.</w:t>
      </w:r>
    </w:p>
    <w:p w14:paraId="1F5F6661" w14:textId="77777777" w:rsidR="008B2868" w:rsidRPr="008B2868" w:rsidRDefault="008B2868" w:rsidP="008B286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B2868">
        <w:rPr>
          <w:rFonts w:ascii="Verdana" w:hAnsi="Verdana" w:cs="Arial"/>
          <w:szCs w:val="24"/>
        </w:rPr>
        <w:t>Leia os exemplos abaixo e diga se eles são narrativos ou descritivos.</w:t>
      </w:r>
    </w:p>
    <w:p w14:paraId="29E74792" w14:textId="77777777" w:rsidR="008B2868" w:rsidRPr="008B2868" w:rsidRDefault="008B2868" w:rsidP="008B2868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8B2868">
        <w:rPr>
          <w:rFonts w:ascii="Verdana" w:hAnsi="Verdana" w:cs="Arial"/>
          <w:b/>
          <w:bCs/>
          <w:szCs w:val="24"/>
        </w:rPr>
        <w:t>Questões</w:t>
      </w:r>
    </w:p>
    <w:p w14:paraId="28B16596" w14:textId="07419C46" w:rsidR="008B2868" w:rsidRPr="008B2868" w:rsidRDefault="008B2868" w:rsidP="008B286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B2868">
        <w:rPr>
          <w:rFonts w:ascii="Verdana" w:hAnsi="Verdana" w:cs="Arial"/>
          <w:szCs w:val="24"/>
        </w:rPr>
        <w:t>1</w:t>
      </w:r>
      <w:r w:rsidRPr="008B2868">
        <w:rPr>
          <w:rFonts w:ascii="Verdana" w:hAnsi="Verdana" w:cs="Arial"/>
          <w:szCs w:val="24"/>
        </w:rPr>
        <w:t xml:space="preserve">) </w:t>
      </w:r>
      <w:r w:rsidRPr="008B2868">
        <w:rPr>
          <w:rFonts w:ascii="Verdana" w:hAnsi="Verdana" w:cs="Arial"/>
          <w:szCs w:val="24"/>
        </w:rPr>
        <w:t>Qual dos textos abaixo é narrativo?</w:t>
      </w:r>
    </w:p>
    <w:p w14:paraId="3892F226" w14:textId="77777777" w:rsidR="008B2868" w:rsidRPr="008B2868" w:rsidRDefault="008B2868" w:rsidP="008B286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B2868">
        <w:rPr>
          <w:rFonts w:ascii="Verdana" w:hAnsi="Verdana" w:cs="Arial"/>
          <w:szCs w:val="24"/>
        </w:rPr>
        <w:t xml:space="preserve">A) </w:t>
      </w:r>
      <w:proofErr w:type="gramStart"/>
      <w:r w:rsidRPr="008B2868">
        <w:rPr>
          <w:rFonts w:ascii="Verdana" w:hAnsi="Verdana" w:cs="Arial"/>
          <w:szCs w:val="24"/>
        </w:rPr>
        <w:t>( )</w:t>
      </w:r>
      <w:proofErr w:type="gramEnd"/>
      <w:r w:rsidRPr="008B2868">
        <w:rPr>
          <w:rFonts w:ascii="Verdana" w:hAnsi="Verdana" w:cs="Arial"/>
          <w:szCs w:val="24"/>
        </w:rPr>
        <w:t xml:space="preserve"> A mesa é grande, marrom e está na sala.</w:t>
      </w:r>
    </w:p>
    <w:p w14:paraId="786080A8" w14:textId="77777777" w:rsidR="008B2868" w:rsidRPr="008B2868" w:rsidRDefault="008B2868" w:rsidP="008B286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B2868">
        <w:rPr>
          <w:rFonts w:ascii="Verdana" w:hAnsi="Verdana" w:cs="Arial"/>
          <w:szCs w:val="24"/>
        </w:rPr>
        <w:t xml:space="preserve">B) </w:t>
      </w:r>
      <w:proofErr w:type="gramStart"/>
      <w:r w:rsidRPr="008B2868">
        <w:rPr>
          <w:rFonts w:ascii="Verdana" w:hAnsi="Verdana" w:cs="Arial"/>
          <w:szCs w:val="24"/>
        </w:rPr>
        <w:t>( )</w:t>
      </w:r>
      <w:proofErr w:type="gramEnd"/>
      <w:r w:rsidRPr="008B2868">
        <w:rPr>
          <w:rFonts w:ascii="Verdana" w:hAnsi="Verdana" w:cs="Arial"/>
          <w:szCs w:val="24"/>
        </w:rPr>
        <w:t xml:space="preserve"> Maria saiu de casa, encontrou seu amigo e eles foram brincar no parque.</w:t>
      </w:r>
    </w:p>
    <w:p w14:paraId="61F58A6D" w14:textId="18BE7833" w:rsidR="008B2868" w:rsidRPr="008B2868" w:rsidRDefault="008B2868" w:rsidP="008B286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22BD289" w14:textId="1FBD72D0" w:rsidR="008B2868" w:rsidRPr="008B2868" w:rsidRDefault="008B2868" w:rsidP="008B286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B2868">
        <w:rPr>
          <w:rFonts w:ascii="Verdana" w:hAnsi="Verdana" w:cs="Arial"/>
          <w:szCs w:val="24"/>
        </w:rPr>
        <w:t>2)</w:t>
      </w:r>
      <w:r w:rsidRPr="008B2868">
        <w:rPr>
          <w:rFonts w:ascii="Verdana" w:hAnsi="Verdana" w:cs="Arial"/>
          <w:szCs w:val="24"/>
        </w:rPr>
        <w:t xml:space="preserve"> Qual dos exemplos abaixo é descritivo?</w:t>
      </w:r>
    </w:p>
    <w:p w14:paraId="1B18C396" w14:textId="5400D64E" w:rsidR="008B2868" w:rsidRPr="008B2868" w:rsidRDefault="008B2868" w:rsidP="008B286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B2868">
        <w:rPr>
          <w:rFonts w:ascii="Verdana" w:hAnsi="Verdana" w:cs="Arial"/>
          <w:szCs w:val="24"/>
        </w:rPr>
        <w:t xml:space="preserve">A) </w:t>
      </w:r>
      <w:proofErr w:type="gramStart"/>
      <w:r w:rsidRPr="008B2868">
        <w:rPr>
          <w:rFonts w:ascii="Verdana" w:hAnsi="Verdana" w:cs="Arial"/>
          <w:szCs w:val="24"/>
        </w:rPr>
        <w:t>( )</w:t>
      </w:r>
      <w:proofErr w:type="gramEnd"/>
      <w:r w:rsidRPr="008B2868">
        <w:rPr>
          <w:rFonts w:ascii="Verdana" w:hAnsi="Verdana" w:cs="Arial"/>
          <w:szCs w:val="24"/>
        </w:rPr>
        <w:t xml:space="preserve"> O sol brilhava, as árvores estavam cheias de folhas verdes e o céu</w:t>
      </w:r>
      <w:r w:rsidRPr="008B2868">
        <w:rPr>
          <w:rFonts w:ascii="Verdana" w:hAnsi="Verdana" w:cs="Arial"/>
          <w:szCs w:val="24"/>
        </w:rPr>
        <w:t xml:space="preserve"> </w:t>
      </w:r>
      <w:r w:rsidRPr="008B2868">
        <w:rPr>
          <w:rFonts w:ascii="Verdana" w:hAnsi="Verdana" w:cs="Arial"/>
          <w:szCs w:val="24"/>
        </w:rPr>
        <w:t>estava azul.</w:t>
      </w:r>
    </w:p>
    <w:p w14:paraId="3C4E8169" w14:textId="77777777" w:rsidR="008B2868" w:rsidRPr="008B2868" w:rsidRDefault="008B2868" w:rsidP="008B286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B2868">
        <w:rPr>
          <w:rFonts w:ascii="Verdana" w:hAnsi="Verdana" w:cs="Arial"/>
          <w:szCs w:val="24"/>
        </w:rPr>
        <w:t xml:space="preserve">B) </w:t>
      </w:r>
      <w:proofErr w:type="gramStart"/>
      <w:r w:rsidRPr="008B2868">
        <w:rPr>
          <w:rFonts w:ascii="Verdana" w:hAnsi="Verdana" w:cs="Arial"/>
          <w:szCs w:val="24"/>
        </w:rPr>
        <w:t>( )</w:t>
      </w:r>
      <w:proofErr w:type="gramEnd"/>
      <w:r w:rsidRPr="008B2868">
        <w:rPr>
          <w:rFonts w:ascii="Verdana" w:hAnsi="Verdana" w:cs="Arial"/>
          <w:szCs w:val="24"/>
        </w:rPr>
        <w:t xml:space="preserve"> Pedro correu para pegar o ônibus que estava partindo.</w:t>
      </w:r>
    </w:p>
    <w:p w14:paraId="5652DE3D" w14:textId="77777777" w:rsidR="008B2868" w:rsidRPr="008B2868" w:rsidRDefault="008B2868" w:rsidP="008B286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4A8559C" w14:textId="50CAB699" w:rsidR="008B2868" w:rsidRPr="008B2868" w:rsidRDefault="008B2868" w:rsidP="008B286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B2868">
        <w:rPr>
          <w:rFonts w:ascii="Verdana" w:hAnsi="Verdana" w:cs="Arial"/>
          <w:szCs w:val="24"/>
        </w:rPr>
        <w:t>3)</w:t>
      </w:r>
      <w:r w:rsidRPr="008B2868">
        <w:rPr>
          <w:rFonts w:ascii="Verdana" w:hAnsi="Verdana" w:cs="Arial"/>
          <w:szCs w:val="24"/>
        </w:rPr>
        <w:t xml:space="preserve"> Escreva uma frase que seja um texto descritivo sobre um objeto que você</w:t>
      </w:r>
      <w:r w:rsidRPr="008B2868">
        <w:rPr>
          <w:rFonts w:ascii="Verdana" w:hAnsi="Verdana" w:cs="Arial"/>
          <w:szCs w:val="24"/>
        </w:rPr>
        <w:t xml:space="preserve"> </w:t>
      </w:r>
      <w:r w:rsidRPr="008B2868">
        <w:rPr>
          <w:rFonts w:ascii="Verdana" w:hAnsi="Verdana" w:cs="Arial"/>
          <w:szCs w:val="24"/>
        </w:rPr>
        <w:t>vê:</w:t>
      </w:r>
    </w:p>
    <w:p w14:paraId="5152D374" w14:textId="04C215A9" w:rsidR="008B2868" w:rsidRDefault="008B2868" w:rsidP="008B286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B2868">
        <w:rPr>
          <w:rFonts w:ascii="Verdana" w:hAnsi="Verdana" w:cs="Arial"/>
          <w:szCs w:val="24"/>
        </w:rPr>
        <w:t xml:space="preserve">R: </w:t>
      </w:r>
    </w:p>
    <w:p w14:paraId="4FF38E98" w14:textId="77777777" w:rsidR="008B2868" w:rsidRPr="008B2868" w:rsidRDefault="008B2868" w:rsidP="008B286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F4B6284" w14:textId="07A8980E" w:rsidR="008B2868" w:rsidRPr="008B2868" w:rsidRDefault="008B2868" w:rsidP="008B286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B2868">
        <w:rPr>
          <w:rFonts w:ascii="Verdana" w:hAnsi="Verdana" w:cs="Arial"/>
          <w:szCs w:val="24"/>
        </w:rPr>
        <w:lastRenderedPageBreak/>
        <w:t xml:space="preserve">4) </w:t>
      </w:r>
      <w:r w:rsidRPr="008B2868">
        <w:rPr>
          <w:rFonts w:ascii="Verdana" w:hAnsi="Verdana" w:cs="Arial"/>
          <w:szCs w:val="24"/>
        </w:rPr>
        <w:t>Complete o parágrafo com uma frase narrativa:</w:t>
      </w:r>
    </w:p>
    <w:p w14:paraId="528DD7DF" w14:textId="77777777" w:rsidR="008B2868" w:rsidRPr="008B2868" w:rsidRDefault="008B2868" w:rsidP="008B286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B2868">
        <w:rPr>
          <w:rFonts w:ascii="Verdana" w:hAnsi="Verdana" w:cs="Arial"/>
          <w:szCs w:val="24"/>
        </w:rPr>
        <w:t>“</w:t>
      </w:r>
      <w:r w:rsidRPr="008B2868">
        <w:rPr>
          <w:rFonts w:ascii="Verdana" w:hAnsi="Verdana" w:cs="Arial"/>
          <w:szCs w:val="24"/>
        </w:rPr>
        <w:t>João estava na escola quando...</w:t>
      </w:r>
      <w:r w:rsidRPr="008B2868">
        <w:rPr>
          <w:rFonts w:ascii="Verdana" w:hAnsi="Verdana" w:cs="Arial"/>
          <w:szCs w:val="24"/>
        </w:rPr>
        <w:t>”</w:t>
      </w:r>
      <w:r w:rsidRPr="008B2868">
        <w:rPr>
          <w:rFonts w:ascii="Verdana" w:hAnsi="Verdana" w:cs="Arial"/>
          <w:szCs w:val="24"/>
        </w:rPr>
        <w:t xml:space="preserve"> </w:t>
      </w:r>
    </w:p>
    <w:p w14:paraId="6A0F57AA" w14:textId="3DD00531" w:rsidR="008B2868" w:rsidRPr="008B2868" w:rsidRDefault="008B2868" w:rsidP="008B286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B2868">
        <w:rPr>
          <w:rFonts w:ascii="Verdana" w:hAnsi="Verdana" w:cs="Arial"/>
          <w:szCs w:val="24"/>
        </w:rPr>
        <w:t xml:space="preserve">R: </w:t>
      </w:r>
    </w:p>
    <w:p w14:paraId="69A2FC4E" w14:textId="77777777" w:rsidR="008B2868" w:rsidRPr="008B2868" w:rsidRDefault="008B2868" w:rsidP="008B286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66589FE" w14:textId="2B82361D" w:rsidR="008B2868" w:rsidRPr="008B2868" w:rsidRDefault="008B2868" w:rsidP="008B286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B2868">
        <w:rPr>
          <w:rFonts w:ascii="Verdana" w:hAnsi="Verdana" w:cs="Arial"/>
          <w:szCs w:val="24"/>
        </w:rPr>
        <w:t>5)</w:t>
      </w:r>
      <w:r w:rsidRPr="008B2868">
        <w:rPr>
          <w:rFonts w:ascii="Verdana" w:hAnsi="Verdana" w:cs="Arial"/>
          <w:szCs w:val="24"/>
        </w:rPr>
        <w:t xml:space="preserve"> Por que é importante saber a diferença entre textos narrativos e</w:t>
      </w:r>
      <w:r w:rsidRPr="008B2868">
        <w:rPr>
          <w:rFonts w:ascii="Verdana" w:hAnsi="Verdana" w:cs="Arial"/>
          <w:szCs w:val="24"/>
        </w:rPr>
        <w:t xml:space="preserve"> </w:t>
      </w:r>
      <w:r w:rsidRPr="008B2868">
        <w:rPr>
          <w:rFonts w:ascii="Verdana" w:hAnsi="Verdana" w:cs="Arial"/>
          <w:szCs w:val="24"/>
        </w:rPr>
        <w:t>descritivos?</w:t>
      </w:r>
    </w:p>
    <w:p w14:paraId="60296F59" w14:textId="5D8549A7" w:rsidR="008B2868" w:rsidRPr="008B2868" w:rsidRDefault="008B2868" w:rsidP="008B286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B2868">
        <w:rPr>
          <w:rFonts w:ascii="Verdana" w:hAnsi="Verdana" w:cs="Arial"/>
          <w:szCs w:val="24"/>
        </w:rPr>
        <w:t xml:space="preserve">R: </w:t>
      </w:r>
    </w:p>
    <w:sectPr w:rsidR="008B2868" w:rsidRPr="008B2868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B0F6E" w14:textId="77777777" w:rsidR="00870A4C" w:rsidRDefault="00870A4C" w:rsidP="00FE55FB">
      <w:pPr>
        <w:spacing w:after="0" w:line="240" w:lineRule="auto"/>
      </w:pPr>
      <w:r>
        <w:separator/>
      </w:r>
    </w:p>
  </w:endnote>
  <w:endnote w:type="continuationSeparator" w:id="0">
    <w:p w14:paraId="40E8C04D" w14:textId="77777777" w:rsidR="00870A4C" w:rsidRDefault="00870A4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841D7" w14:textId="77777777" w:rsidR="00870A4C" w:rsidRDefault="00870A4C" w:rsidP="00FE55FB">
      <w:pPr>
        <w:spacing w:after="0" w:line="240" w:lineRule="auto"/>
      </w:pPr>
      <w:r>
        <w:separator/>
      </w:r>
    </w:p>
  </w:footnote>
  <w:footnote w:type="continuationSeparator" w:id="0">
    <w:p w14:paraId="0E4C8FFD" w14:textId="77777777" w:rsidR="00870A4C" w:rsidRDefault="00870A4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44AF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31CE"/>
    <w:rsid w:val="004D1E5A"/>
    <w:rsid w:val="004D22A3"/>
    <w:rsid w:val="004D474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332B"/>
    <w:rsid w:val="006D34E6"/>
    <w:rsid w:val="006D399C"/>
    <w:rsid w:val="006D3E44"/>
    <w:rsid w:val="006D4FFB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70A4C"/>
    <w:rsid w:val="00870E4F"/>
    <w:rsid w:val="00872F2A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162D"/>
    <w:rsid w:val="009050A9"/>
    <w:rsid w:val="00906F39"/>
    <w:rsid w:val="0091200B"/>
    <w:rsid w:val="00912B0B"/>
    <w:rsid w:val="00913F4B"/>
    <w:rsid w:val="00920C59"/>
    <w:rsid w:val="009242A9"/>
    <w:rsid w:val="00924D8D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97111"/>
    <w:rsid w:val="00AA2C7B"/>
    <w:rsid w:val="00AA6F87"/>
    <w:rsid w:val="00AA70BC"/>
    <w:rsid w:val="00AA7BCF"/>
    <w:rsid w:val="00AB1E87"/>
    <w:rsid w:val="00AB30CC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2684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3CDF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2025-05-19T21:20:00Z</cp:lastPrinted>
  <dcterms:created xsi:type="dcterms:W3CDTF">2025-05-19T21:20:00Z</dcterms:created>
  <dcterms:modified xsi:type="dcterms:W3CDTF">2025-05-19T21:20:00Z</dcterms:modified>
</cp:coreProperties>
</file>