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6564E4" w:rsidRDefault="0020405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564E4">
        <w:rPr>
          <w:rFonts w:ascii="Verdana" w:hAnsi="Verdana" w:cs="Arial"/>
          <w:szCs w:val="24"/>
        </w:rPr>
        <w:t>ESCOLA ____________</w:t>
      </w:r>
      <w:r w:rsidRPr="006564E4">
        <w:rPr>
          <w:rFonts w:ascii="Verdana" w:hAnsi="Verdana" w:cs="Arial"/>
          <w:szCs w:val="24"/>
        </w:rPr>
        <w:t>____________________</w:t>
      </w:r>
      <w:r w:rsidR="00E86F37" w:rsidRPr="006564E4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6564E4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>PROF:________</w:t>
      </w:r>
      <w:r w:rsidR="00204057" w:rsidRPr="006564E4">
        <w:rPr>
          <w:rFonts w:ascii="Verdana" w:hAnsi="Verdana" w:cs="Arial"/>
          <w:szCs w:val="24"/>
        </w:rPr>
        <w:t>__________________________</w:t>
      </w:r>
      <w:r w:rsidRPr="006564E4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6564E4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>NOME:_________________________________</w:t>
      </w:r>
      <w:r w:rsidR="00453DF6" w:rsidRPr="006564E4">
        <w:rPr>
          <w:rFonts w:ascii="Verdana" w:hAnsi="Verdana" w:cs="Arial"/>
          <w:szCs w:val="24"/>
        </w:rPr>
        <w:t>_______________________</w:t>
      </w:r>
    </w:p>
    <w:p w14:paraId="0E69003D" w14:textId="5E7EE78B" w:rsidR="004821C8" w:rsidRPr="006564E4" w:rsidRDefault="004821C8" w:rsidP="004821C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564E4">
        <w:rPr>
          <w:rFonts w:ascii="Verdana" w:hAnsi="Verdana" w:cs="Arial"/>
          <w:b/>
          <w:bCs/>
          <w:szCs w:val="24"/>
        </w:rPr>
        <w:t>Tipos de frases: afirmativa e negativa</w:t>
      </w:r>
    </w:p>
    <w:p w14:paraId="51A7D29D" w14:textId="2D2BB85C" w:rsidR="004821C8" w:rsidRPr="006564E4" w:rsidRDefault="004821C8" w:rsidP="004821C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>As frases podem ser afirmativas ou negativas. Frases afirmativas dizem que algo está</w:t>
      </w:r>
      <w:r w:rsidRPr="006564E4">
        <w:rPr>
          <w:rFonts w:ascii="Verdana" w:hAnsi="Verdana" w:cs="Arial"/>
          <w:szCs w:val="24"/>
        </w:rPr>
        <w:t xml:space="preserve"> </w:t>
      </w:r>
      <w:r w:rsidRPr="006564E4">
        <w:rPr>
          <w:rFonts w:ascii="Verdana" w:hAnsi="Verdana" w:cs="Arial"/>
          <w:szCs w:val="24"/>
        </w:rPr>
        <w:t>acontecendo, enquanto frases negativas dizem que algo não está acontecendo. Por</w:t>
      </w:r>
      <w:r w:rsidRPr="006564E4">
        <w:rPr>
          <w:rFonts w:ascii="Verdana" w:hAnsi="Verdana" w:cs="Arial"/>
          <w:szCs w:val="24"/>
        </w:rPr>
        <w:t xml:space="preserve"> </w:t>
      </w:r>
      <w:r w:rsidRPr="006564E4">
        <w:rPr>
          <w:rFonts w:ascii="Verdana" w:hAnsi="Verdana" w:cs="Arial"/>
          <w:szCs w:val="24"/>
        </w:rPr>
        <w:t xml:space="preserve">exemplo, </w:t>
      </w:r>
      <w:r w:rsidRPr="006564E4">
        <w:rPr>
          <w:rFonts w:ascii="Verdana" w:hAnsi="Verdana" w:cs="Arial"/>
          <w:szCs w:val="24"/>
        </w:rPr>
        <w:t>“</w:t>
      </w:r>
      <w:r w:rsidRPr="006564E4">
        <w:rPr>
          <w:rFonts w:ascii="Verdana" w:hAnsi="Verdana" w:cs="Arial"/>
          <w:szCs w:val="24"/>
        </w:rPr>
        <w:t>Eu gosto de brincar</w:t>
      </w:r>
      <w:r w:rsidRPr="006564E4">
        <w:rPr>
          <w:rFonts w:ascii="Verdana" w:hAnsi="Verdana" w:cs="Arial"/>
          <w:szCs w:val="24"/>
        </w:rPr>
        <w:t>”</w:t>
      </w:r>
      <w:r w:rsidRPr="006564E4">
        <w:rPr>
          <w:rFonts w:ascii="Verdana" w:hAnsi="Verdana" w:cs="Arial"/>
          <w:szCs w:val="24"/>
        </w:rPr>
        <w:t xml:space="preserve"> é uma frase afirmativa, enquanto </w:t>
      </w:r>
      <w:r w:rsidRPr="006564E4">
        <w:rPr>
          <w:rFonts w:ascii="Verdana" w:hAnsi="Verdana" w:cs="Arial"/>
          <w:szCs w:val="24"/>
        </w:rPr>
        <w:t>“</w:t>
      </w:r>
      <w:r w:rsidRPr="006564E4">
        <w:rPr>
          <w:rFonts w:ascii="Verdana" w:hAnsi="Verdana" w:cs="Arial"/>
          <w:szCs w:val="24"/>
        </w:rPr>
        <w:t>Eu não gosto de</w:t>
      </w:r>
      <w:r w:rsidRPr="006564E4">
        <w:rPr>
          <w:rFonts w:ascii="Verdana" w:hAnsi="Verdana" w:cs="Arial"/>
          <w:szCs w:val="24"/>
        </w:rPr>
        <w:t xml:space="preserve"> </w:t>
      </w:r>
      <w:r w:rsidRPr="006564E4">
        <w:rPr>
          <w:rFonts w:ascii="Verdana" w:hAnsi="Verdana" w:cs="Arial"/>
          <w:szCs w:val="24"/>
        </w:rPr>
        <w:t>brincar</w:t>
      </w:r>
      <w:r w:rsidRPr="006564E4">
        <w:rPr>
          <w:rFonts w:ascii="Verdana" w:hAnsi="Verdana" w:cs="Arial"/>
          <w:szCs w:val="24"/>
        </w:rPr>
        <w:t>”</w:t>
      </w:r>
      <w:r w:rsidRPr="006564E4">
        <w:rPr>
          <w:rFonts w:ascii="Verdana" w:hAnsi="Verdana" w:cs="Arial"/>
          <w:szCs w:val="24"/>
        </w:rPr>
        <w:t xml:space="preserve"> é uma frase negativa. Aprender a identificar e formar esses dois tipos de</w:t>
      </w:r>
      <w:r w:rsidRPr="006564E4">
        <w:rPr>
          <w:rFonts w:ascii="Verdana" w:hAnsi="Verdana" w:cs="Arial"/>
          <w:szCs w:val="24"/>
        </w:rPr>
        <w:t xml:space="preserve"> </w:t>
      </w:r>
      <w:r w:rsidRPr="006564E4">
        <w:rPr>
          <w:rFonts w:ascii="Verdana" w:hAnsi="Verdana" w:cs="Arial"/>
          <w:szCs w:val="24"/>
        </w:rPr>
        <w:t>frases é importante para a leitura e a escrita.</w:t>
      </w:r>
    </w:p>
    <w:p w14:paraId="75F0A4A9" w14:textId="039C1AEB" w:rsidR="004821C8" w:rsidRPr="006564E4" w:rsidRDefault="004821C8" w:rsidP="004821C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>Neste exercício, você vai aprender a reconhecer e criar frases afirmativas e negativas.</w:t>
      </w:r>
      <w:r w:rsidRPr="006564E4">
        <w:rPr>
          <w:rFonts w:ascii="Verdana" w:hAnsi="Verdana" w:cs="Arial"/>
          <w:szCs w:val="24"/>
        </w:rPr>
        <w:t xml:space="preserve"> </w:t>
      </w:r>
      <w:r w:rsidRPr="006564E4">
        <w:rPr>
          <w:rFonts w:ascii="Verdana" w:hAnsi="Verdana" w:cs="Arial"/>
          <w:szCs w:val="24"/>
        </w:rPr>
        <w:t>Vamos ver exemplos de cada tipo de frase e depois você vai praticar escrevendo as</w:t>
      </w:r>
      <w:r w:rsidRPr="006564E4">
        <w:rPr>
          <w:rFonts w:ascii="Verdana" w:hAnsi="Verdana" w:cs="Arial"/>
          <w:szCs w:val="24"/>
        </w:rPr>
        <w:t xml:space="preserve"> </w:t>
      </w:r>
      <w:r w:rsidRPr="006564E4">
        <w:rPr>
          <w:rFonts w:ascii="Verdana" w:hAnsi="Verdana" w:cs="Arial"/>
          <w:szCs w:val="24"/>
        </w:rPr>
        <w:t>suas próprias frases.</w:t>
      </w:r>
    </w:p>
    <w:p w14:paraId="4580E043" w14:textId="12F9E3AC" w:rsidR="004821C8" w:rsidRPr="006564E4" w:rsidRDefault="004821C8" w:rsidP="004821C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>Leia as frases abaixo e diga se elas são afirmativas ou negativas. Depois, transforme</w:t>
      </w:r>
      <w:r w:rsidRPr="006564E4">
        <w:rPr>
          <w:rFonts w:ascii="Verdana" w:hAnsi="Verdana" w:cs="Arial"/>
          <w:szCs w:val="24"/>
        </w:rPr>
        <w:t xml:space="preserve"> </w:t>
      </w:r>
      <w:r w:rsidRPr="006564E4">
        <w:rPr>
          <w:rFonts w:ascii="Verdana" w:hAnsi="Verdana" w:cs="Arial"/>
          <w:szCs w:val="24"/>
        </w:rPr>
        <w:t>frases afirmativas em negativas e vice-versa.</w:t>
      </w:r>
    </w:p>
    <w:p w14:paraId="4E2A7D11" w14:textId="77777777" w:rsidR="006564E4" w:rsidRPr="006564E4" w:rsidRDefault="006564E4" w:rsidP="004821C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7C283138" w14:textId="77777777" w:rsidR="004821C8" w:rsidRPr="006564E4" w:rsidRDefault="004821C8" w:rsidP="004821C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564E4">
        <w:rPr>
          <w:rFonts w:ascii="Verdana" w:hAnsi="Verdana" w:cs="Arial"/>
          <w:b/>
          <w:bCs/>
          <w:szCs w:val="24"/>
        </w:rPr>
        <w:t>Questões</w:t>
      </w:r>
    </w:p>
    <w:p w14:paraId="2CF52B1B" w14:textId="1773EBE5" w:rsidR="004821C8" w:rsidRPr="006564E4" w:rsidRDefault="004821C8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>1</w:t>
      </w:r>
      <w:r w:rsidRPr="006564E4">
        <w:rPr>
          <w:rFonts w:ascii="Verdana" w:hAnsi="Verdana" w:cs="Arial"/>
          <w:szCs w:val="24"/>
        </w:rPr>
        <w:t>)</w:t>
      </w:r>
      <w:r w:rsidRPr="006564E4">
        <w:rPr>
          <w:rFonts w:ascii="Verdana" w:hAnsi="Verdana" w:cs="Arial"/>
          <w:szCs w:val="24"/>
        </w:rPr>
        <w:t xml:space="preserve"> Qual destas frases é afirmativa?</w:t>
      </w:r>
    </w:p>
    <w:p w14:paraId="548364BA" w14:textId="77777777" w:rsidR="004821C8" w:rsidRPr="006564E4" w:rsidRDefault="004821C8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 xml:space="preserve">A) </w:t>
      </w:r>
      <w:proofErr w:type="gramStart"/>
      <w:r w:rsidRPr="006564E4">
        <w:rPr>
          <w:rFonts w:ascii="Verdana" w:hAnsi="Verdana" w:cs="Arial"/>
          <w:szCs w:val="24"/>
        </w:rPr>
        <w:t>( )</w:t>
      </w:r>
      <w:proofErr w:type="gramEnd"/>
      <w:r w:rsidRPr="006564E4">
        <w:rPr>
          <w:rFonts w:ascii="Verdana" w:hAnsi="Verdana" w:cs="Arial"/>
          <w:szCs w:val="24"/>
        </w:rPr>
        <w:t xml:space="preserve"> Eu não gosto de sorvete.</w:t>
      </w:r>
    </w:p>
    <w:p w14:paraId="4FBC1D12" w14:textId="77777777" w:rsidR="004821C8" w:rsidRPr="006564E4" w:rsidRDefault="004821C8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 xml:space="preserve">B) </w:t>
      </w:r>
      <w:proofErr w:type="gramStart"/>
      <w:r w:rsidRPr="006564E4">
        <w:rPr>
          <w:rFonts w:ascii="Verdana" w:hAnsi="Verdana" w:cs="Arial"/>
          <w:szCs w:val="24"/>
        </w:rPr>
        <w:t>( )</w:t>
      </w:r>
      <w:proofErr w:type="gramEnd"/>
      <w:r w:rsidRPr="006564E4">
        <w:rPr>
          <w:rFonts w:ascii="Verdana" w:hAnsi="Verdana" w:cs="Arial"/>
          <w:szCs w:val="24"/>
        </w:rPr>
        <w:t xml:space="preserve"> Eu gosto de brincar.</w:t>
      </w:r>
    </w:p>
    <w:p w14:paraId="7EB40BC9" w14:textId="77777777" w:rsidR="004821C8" w:rsidRPr="006564E4" w:rsidRDefault="004821C8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 xml:space="preserve">C) </w:t>
      </w:r>
      <w:proofErr w:type="gramStart"/>
      <w:r w:rsidRPr="006564E4">
        <w:rPr>
          <w:rFonts w:ascii="Verdana" w:hAnsi="Verdana" w:cs="Arial"/>
          <w:szCs w:val="24"/>
        </w:rPr>
        <w:t>( )</w:t>
      </w:r>
      <w:proofErr w:type="gramEnd"/>
      <w:r w:rsidRPr="006564E4">
        <w:rPr>
          <w:rFonts w:ascii="Verdana" w:hAnsi="Verdana" w:cs="Arial"/>
          <w:szCs w:val="24"/>
        </w:rPr>
        <w:t xml:space="preserve"> Eu não fui à escola.</w:t>
      </w:r>
    </w:p>
    <w:p w14:paraId="5C350C76" w14:textId="77777777" w:rsidR="004821C8" w:rsidRPr="006564E4" w:rsidRDefault="004821C8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 xml:space="preserve">D) </w:t>
      </w:r>
      <w:proofErr w:type="gramStart"/>
      <w:r w:rsidRPr="006564E4">
        <w:rPr>
          <w:rFonts w:ascii="Verdana" w:hAnsi="Verdana" w:cs="Arial"/>
          <w:szCs w:val="24"/>
        </w:rPr>
        <w:t>( )</w:t>
      </w:r>
      <w:proofErr w:type="gramEnd"/>
      <w:r w:rsidRPr="006564E4">
        <w:rPr>
          <w:rFonts w:ascii="Verdana" w:hAnsi="Verdana" w:cs="Arial"/>
          <w:szCs w:val="24"/>
        </w:rPr>
        <w:t xml:space="preserve"> Eu não tenho um cachorro.</w:t>
      </w:r>
    </w:p>
    <w:p w14:paraId="77573CDE" w14:textId="77777777" w:rsidR="004821C8" w:rsidRPr="006564E4" w:rsidRDefault="004821C8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5361449" w14:textId="4881E571" w:rsidR="004821C8" w:rsidRPr="006564E4" w:rsidRDefault="004821C8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>2)</w:t>
      </w:r>
      <w:r w:rsidRPr="006564E4">
        <w:rPr>
          <w:rFonts w:ascii="Verdana" w:hAnsi="Verdana" w:cs="Arial"/>
          <w:szCs w:val="24"/>
        </w:rPr>
        <w:t xml:space="preserve"> Qual das seguintes frases é negativa?</w:t>
      </w:r>
    </w:p>
    <w:p w14:paraId="06B4EE98" w14:textId="77777777" w:rsidR="004821C8" w:rsidRPr="006564E4" w:rsidRDefault="004821C8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 xml:space="preserve">A) </w:t>
      </w:r>
      <w:proofErr w:type="gramStart"/>
      <w:r w:rsidRPr="006564E4">
        <w:rPr>
          <w:rFonts w:ascii="Verdana" w:hAnsi="Verdana" w:cs="Arial"/>
          <w:szCs w:val="24"/>
        </w:rPr>
        <w:t>( )</w:t>
      </w:r>
      <w:proofErr w:type="gramEnd"/>
      <w:r w:rsidRPr="006564E4">
        <w:rPr>
          <w:rFonts w:ascii="Verdana" w:hAnsi="Verdana" w:cs="Arial"/>
          <w:szCs w:val="24"/>
        </w:rPr>
        <w:t xml:space="preserve"> Eu comi a maçã.</w:t>
      </w:r>
    </w:p>
    <w:p w14:paraId="6631E7ED" w14:textId="77777777" w:rsidR="004821C8" w:rsidRPr="006564E4" w:rsidRDefault="004821C8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 xml:space="preserve">B) </w:t>
      </w:r>
      <w:proofErr w:type="gramStart"/>
      <w:r w:rsidRPr="006564E4">
        <w:rPr>
          <w:rFonts w:ascii="Verdana" w:hAnsi="Verdana" w:cs="Arial"/>
          <w:szCs w:val="24"/>
        </w:rPr>
        <w:t>( )</w:t>
      </w:r>
      <w:proofErr w:type="gramEnd"/>
      <w:r w:rsidRPr="006564E4">
        <w:rPr>
          <w:rFonts w:ascii="Verdana" w:hAnsi="Verdana" w:cs="Arial"/>
          <w:szCs w:val="24"/>
        </w:rPr>
        <w:t xml:space="preserve"> Eu não comi a maçã.</w:t>
      </w:r>
    </w:p>
    <w:p w14:paraId="239B5D78" w14:textId="77777777" w:rsidR="004821C8" w:rsidRPr="006564E4" w:rsidRDefault="004821C8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 xml:space="preserve">C) </w:t>
      </w:r>
      <w:proofErr w:type="gramStart"/>
      <w:r w:rsidRPr="006564E4">
        <w:rPr>
          <w:rFonts w:ascii="Verdana" w:hAnsi="Verdana" w:cs="Arial"/>
          <w:szCs w:val="24"/>
        </w:rPr>
        <w:t>( )</w:t>
      </w:r>
      <w:proofErr w:type="gramEnd"/>
      <w:r w:rsidRPr="006564E4">
        <w:rPr>
          <w:rFonts w:ascii="Verdana" w:hAnsi="Verdana" w:cs="Arial"/>
          <w:szCs w:val="24"/>
        </w:rPr>
        <w:t xml:space="preserve"> Eu estou brincando no parque.</w:t>
      </w:r>
    </w:p>
    <w:p w14:paraId="1A5D8D6D" w14:textId="77777777" w:rsidR="004821C8" w:rsidRPr="006564E4" w:rsidRDefault="004821C8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 xml:space="preserve">D) </w:t>
      </w:r>
      <w:proofErr w:type="gramStart"/>
      <w:r w:rsidRPr="006564E4">
        <w:rPr>
          <w:rFonts w:ascii="Verdana" w:hAnsi="Verdana" w:cs="Arial"/>
          <w:szCs w:val="24"/>
        </w:rPr>
        <w:t>( )</w:t>
      </w:r>
      <w:proofErr w:type="gramEnd"/>
      <w:r w:rsidRPr="006564E4">
        <w:rPr>
          <w:rFonts w:ascii="Verdana" w:hAnsi="Verdana" w:cs="Arial"/>
          <w:szCs w:val="24"/>
        </w:rPr>
        <w:t xml:space="preserve"> Eu gosto de ler.</w:t>
      </w:r>
    </w:p>
    <w:p w14:paraId="3EAEFFD9" w14:textId="4A7287F3" w:rsidR="004821C8" w:rsidRPr="006564E4" w:rsidRDefault="006564E4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lastRenderedPageBreak/>
        <w:t>3)</w:t>
      </w:r>
      <w:r w:rsidR="004821C8" w:rsidRPr="006564E4">
        <w:rPr>
          <w:rFonts w:ascii="Verdana" w:hAnsi="Verdana" w:cs="Arial"/>
          <w:szCs w:val="24"/>
        </w:rPr>
        <w:t xml:space="preserve"> Transforme a frase afirmativa em uma negativa:</w:t>
      </w:r>
    </w:p>
    <w:p w14:paraId="5A99EDBD" w14:textId="58B0FD73" w:rsidR="004821C8" w:rsidRPr="006564E4" w:rsidRDefault="006564E4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>“</w:t>
      </w:r>
      <w:r w:rsidR="004821C8" w:rsidRPr="006564E4">
        <w:rPr>
          <w:rFonts w:ascii="Verdana" w:hAnsi="Verdana" w:cs="Arial"/>
          <w:szCs w:val="24"/>
        </w:rPr>
        <w:t>Eu gosto de suco</w:t>
      </w:r>
      <w:r w:rsidRPr="006564E4">
        <w:rPr>
          <w:rFonts w:ascii="Verdana" w:hAnsi="Verdana" w:cs="Arial"/>
          <w:szCs w:val="24"/>
        </w:rPr>
        <w:t>”</w:t>
      </w:r>
      <w:r w:rsidR="004821C8" w:rsidRPr="006564E4">
        <w:rPr>
          <w:rFonts w:ascii="Verdana" w:hAnsi="Verdana" w:cs="Arial"/>
          <w:szCs w:val="24"/>
        </w:rPr>
        <w:t xml:space="preserve"> </w:t>
      </w:r>
      <w:r w:rsidR="004821C8" w:rsidRPr="006564E4">
        <w:rPr>
          <w:rFonts w:cs="Arial"/>
          <w:szCs w:val="24"/>
        </w:rPr>
        <w:t>→</w:t>
      </w:r>
      <w:r w:rsidR="004821C8" w:rsidRPr="006564E4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__________________________________________________</w:t>
      </w:r>
    </w:p>
    <w:p w14:paraId="610CD9F1" w14:textId="77777777" w:rsidR="006564E4" w:rsidRPr="006564E4" w:rsidRDefault="006564E4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225D201" w14:textId="7D8C7171" w:rsidR="004821C8" w:rsidRPr="006564E4" w:rsidRDefault="006564E4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 xml:space="preserve">4) </w:t>
      </w:r>
      <w:r w:rsidR="004821C8" w:rsidRPr="006564E4">
        <w:rPr>
          <w:rFonts w:ascii="Verdana" w:hAnsi="Verdana" w:cs="Arial"/>
          <w:szCs w:val="24"/>
        </w:rPr>
        <w:t>Agora transforme a frase negativa em uma afirmativa:</w:t>
      </w:r>
    </w:p>
    <w:p w14:paraId="6FF64E05" w14:textId="2CD4EAF9" w:rsidR="004821C8" w:rsidRPr="006564E4" w:rsidRDefault="006564E4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>“</w:t>
      </w:r>
      <w:r w:rsidR="004821C8" w:rsidRPr="006564E4">
        <w:rPr>
          <w:rFonts w:ascii="Verdana" w:hAnsi="Verdana" w:cs="Arial"/>
          <w:szCs w:val="24"/>
        </w:rPr>
        <w:t>Eu não fui ao parque</w:t>
      </w:r>
      <w:r w:rsidRPr="006564E4">
        <w:rPr>
          <w:rFonts w:ascii="Verdana" w:hAnsi="Verdana" w:cs="Arial"/>
          <w:szCs w:val="24"/>
        </w:rPr>
        <w:t xml:space="preserve">” </w:t>
      </w:r>
      <w:r w:rsidR="004821C8" w:rsidRPr="006564E4">
        <w:rPr>
          <w:rFonts w:cs="Arial"/>
          <w:szCs w:val="24"/>
        </w:rPr>
        <w:t>→</w:t>
      </w:r>
      <w:r w:rsidR="004821C8" w:rsidRPr="006564E4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_______________________________________________</w:t>
      </w:r>
    </w:p>
    <w:p w14:paraId="289207E7" w14:textId="77777777" w:rsidR="006564E4" w:rsidRPr="006564E4" w:rsidRDefault="006564E4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BD04C33" w14:textId="2536BCF3" w:rsidR="004821C8" w:rsidRPr="006564E4" w:rsidRDefault="006564E4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>5)</w:t>
      </w:r>
      <w:r w:rsidR="004821C8" w:rsidRPr="006564E4">
        <w:rPr>
          <w:rFonts w:ascii="Verdana" w:hAnsi="Verdana" w:cs="Arial"/>
          <w:szCs w:val="24"/>
        </w:rPr>
        <w:t xml:space="preserve"> Escreva uma frase afirmativa sobre algo que você fez hoje:</w:t>
      </w:r>
    </w:p>
    <w:p w14:paraId="2E86DD3A" w14:textId="7E7E6391" w:rsidR="004821C8" w:rsidRPr="006564E4" w:rsidRDefault="004821C8" w:rsidP="004821C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564E4">
        <w:rPr>
          <w:rFonts w:ascii="Verdana" w:hAnsi="Verdana" w:cs="Arial"/>
          <w:szCs w:val="24"/>
        </w:rPr>
        <w:t xml:space="preserve">R: </w:t>
      </w:r>
    </w:p>
    <w:sectPr w:rsidR="004821C8" w:rsidRPr="006564E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E1FE6" w14:textId="77777777" w:rsidR="00937A37" w:rsidRDefault="00937A37" w:rsidP="00FE55FB">
      <w:pPr>
        <w:spacing w:after="0" w:line="240" w:lineRule="auto"/>
      </w:pPr>
      <w:r>
        <w:separator/>
      </w:r>
    </w:p>
  </w:endnote>
  <w:endnote w:type="continuationSeparator" w:id="0">
    <w:p w14:paraId="76EB8273" w14:textId="77777777" w:rsidR="00937A37" w:rsidRDefault="00937A3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A444E" w14:textId="77777777" w:rsidR="00937A37" w:rsidRDefault="00937A37" w:rsidP="00FE55FB">
      <w:pPr>
        <w:spacing w:after="0" w:line="240" w:lineRule="auto"/>
      </w:pPr>
      <w:r>
        <w:separator/>
      </w:r>
    </w:p>
  </w:footnote>
  <w:footnote w:type="continuationSeparator" w:id="0">
    <w:p w14:paraId="5CCD9266" w14:textId="77777777" w:rsidR="00937A37" w:rsidRDefault="00937A3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22A3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A37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2025-05-19T20:05:00Z</cp:lastPrinted>
  <dcterms:created xsi:type="dcterms:W3CDTF">2025-05-19T20:05:00Z</dcterms:created>
  <dcterms:modified xsi:type="dcterms:W3CDTF">2025-05-19T20:05:00Z</dcterms:modified>
</cp:coreProperties>
</file>