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8674DD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674DD">
        <w:rPr>
          <w:rFonts w:ascii="Verdana" w:hAnsi="Verdana" w:cs="Arial"/>
          <w:szCs w:val="24"/>
        </w:rPr>
        <w:t>ESCOLA ____________</w:t>
      </w:r>
      <w:r w:rsidRPr="008674DD">
        <w:rPr>
          <w:rFonts w:ascii="Verdana" w:hAnsi="Verdana" w:cs="Arial"/>
          <w:szCs w:val="24"/>
        </w:rPr>
        <w:t>____________________</w:t>
      </w:r>
      <w:r w:rsidR="00E86F37" w:rsidRPr="008674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8674DD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PROF:________</w:t>
      </w:r>
      <w:r w:rsidR="00204057" w:rsidRPr="008674DD">
        <w:rPr>
          <w:rFonts w:ascii="Verdana" w:hAnsi="Verdana" w:cs="Arial"/>
          <w:szCs w:val="24"/>
        </w:rPr>
        <w:t>__________________________</w:t>
      </w:r>
      <w:r w:rsidRPr="008674DD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8674DD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NOME:_________________________________</w:t>
      </w:r>
      <w:r w:rsidR="00453DF6" w:rsidRPr="008674DD">
        <w:rPr>
          <w:rFonts w:ascii="Verdana" w:hAnsi="Verdana" w:cs="Arial"/>
          <w:szCs w:val="24"/>
        </w:rPr>
        <w:t>_______________________</w:t>
      </w:r>
    </w:p>
    <w:p w14:paraId="4A02FE6E" w14:textId="77777777" w:rsidR="003905BC" w:rsidRPr="008674DD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F268221" w14:textId="77777777" w:rsidR="008674DD" w:rsidRPr="008674DD" w:rsidRDefault="008674DD" w:rsidP="008674D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674DD">
        <w:rPr>
          <w:rFonts w:ascii="Verdana" w:hAnsi="Verdana" w:cs="Arial"/>
          <w:b/>
          <w:bCs/>
          <w:szCs w:val="24"/>
        </w:rPr>
        <w:t>Sinais de pontuação básicos</w:t>
      </w:r>
    </w:p>
    <w:p w14:paraId="28640F34" w14:textId="1DAADBAF" w:rsidR="008674DD" w:rsidRPr="008674DD" w:rsidRDefault="008674DD" w:rsidP="008674D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A pontuação é essencial para dar sentido às frases. Os sinais de pontuação, como o</w:t>
      </w:r>
      <w:r w:rsidRPr="008674DD">
        <w:rPr>
          <w:rFonts w:ascii="Verdana" w:hAnsi="Verdana" w:cs="Arial"/>
          <w:szCs w:val="24"/>
        </w:rPr>
        <w:t xml:space="preserve"> </w:t>
      </w:r>
      <w:r w:rsidRPr="008674DD">
        <w:rPr>
          <w:rFonts w:ascii="Verdana" w:hAnsi="Verdana" w:cs="Arial"/>
          <w:szCs w:val="24"/>
        </w:rPr>
        <w:t>ponto final (.), a vírgula (,), e o ponto de interrogação (?), nos ajudam a entender</w:t>
      </w:r>
      <w:r w:rsidRPr="008674DD">
        <w:rPr>
          <w:rFonts w:ascii="Verdana" w:hAnsi="Verdana" w:cs="Arial"/>
          <w:szCs w:val="24"/>
        </w:rPr>
        <w:t xml:space="preserve"> </w:t>
      </w:r>
      <w:r w:rsidRPr="008674DD">
        <w:rPr>
          <w:rFonts w:ascii="Verdana" w:hAnsi="Verdana" w:cs="Arial"/>
          <w:szCs w:val="24"/>
        </w:rPr>
        <w:t>quando uma frase acaba, quando há uma pausa, ou quando uma pergunta está sendo</w:t>
      </w:r>
      <w:r w:rsidRPr="008674DD">
        <w:rPr>
          <w:rFonts w:ascii="Verdana" w:hAnsi="Verdana" w:cs="Arial"/>
          <w:szCs w:val="24"/>
        </w:rPr>
        <w:t xml:space="preserve"> </w:t>
      </w:r>
      <w:r w:rsidRPr="008674DD">
        <w:rPr>
          <w:rFonts w:ascii="Verdana" w:hAnsi="Verdana" w:cs="Arial"/>
          <w:szCs w:val="24"/>
        </w:rPr>
        <w:t>feita. Saber usar corretamente esses sinais torna a leitura e a escrita mais fáceis de</w:t>
      </w:r>
      <w:r w:rsidRPr="008674DD">
        <w:rPr>
          <w:rFonts w:ascii="Verdana" w:hAnsi="Verdana" w:cs="Arial"/>
          <w:szCs w:val="24"/>
        </w:rPr>
        <w:t xml:space="preserve"> </w:t>
      </w:r>
      <w:r w:rsidRPr="008674DD">
        <w:rPr>
          <w:rFonts w:ascii="Verdana" w:hAnsi="Verdana" w:cs="Arial"/>
          <w:szCs w:val="24"/>
        </w:rPr>
        <w:t>entender.</w:t>
      </w:r>
    </w:p>
    <w:p w14:paraId="79684143" w14:textId="56D07381" w:rsidR="008674DD" w:rsidRPr="008674DD" w:rsidRDefault="008674DD" w:rsidP="008674D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Neste exercício, você vai praticar o uso de sinais de pontuação. Vamos ver frases e</w:t>
      </w:r>
      <w:r w:rsidRPr="008674DD">
        <w:rPr>
          <w:rFonts w:ascii="Verdana" w:hAnsi="Verdana" w:cs="Arial"/>
          <w:szCs w:val="24"/>
        </w:rPr>
        <w:t xml:space="preserve"> </w:t>
      </w:r>
      <w:r w:rsidRPr="008674DD">
        <w:rPr>
          <w:rFonts w:ascii="Verdana" w:hAnsi="Verdana" w:cs="Arial"/>
          <w:szCs w:val="24"/>
        </w:rPr>
        <w:t>colocar os sinais de pontuação onde eles estão faltando. Isso vai te ajudar a melhorar</w:t>
      </w:r>
      <w:r w:rsidRPr="008674DD">
        <w:rPr>
          <w:rFonts w:ascii="Verdana" w:hAnsi="Verdana" w:cs="Arial"/>
          <w:szCs w:val="24"/>
        </w:rPr>
        <w:t xml:space="preserve"> </w:t>
      </w:r>
      <w:r w:rsidRPr="008674DD">
        <w:rPr>
          <w:rFonts w:ascii="Verdana" w:hAnsi="Verdana" w:cs="Arial"/>
          <w:szCs w:val="24"/>
        </w:rPr>
        <w:t>sua escrita e a entender o ritmo da leitura.</w:t>
      </w:r>
    </w:p>
    <w:p w14:paraId="2F9C9C01" w14:textId="77777777" w:rsidR="008674DD" w:rsidRPr="008674DD" w:rsidRDefault="008674DD" w:rsidP="008674D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Leia as frases abaixo e complete com o sinal de pontuação correto.</w:t>
      </w:r>
    </w:p>
    <w:p w14:paraId="2619A529" w14:textId="77777777" w:rsidR="008674DD" w:rsidRPr="008674DD" w:rsidRDefault="008674DD" w:rsidP="008674D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674DD">
        <w:rPr>
          <w:rFonts w:ascii="Verdana" w:hAnsi="Verdana" w:cs="Arial"/>
          <w:b/>
          <w:bCs/>
          <w:szCs w:val="24"/>
        </w:rPr>
        <w:t>Questões</w:t>
      </w:r>
    </w:p>
    <w:p w14:paraId="40E1E4B8" w14:textId="6E1E8616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1</w:t>
      </w:r>
      <w:r w:rsidRPr="008674DD">
        <w:rPr>
          <w:rFonts w:ascii="Verdana" w:hAnsi="Verdana" w:cs="Arial"/>
          <w:szCs w:val="24"/>
        </w:rPr>
        <w:t>)</w:t>
      </w:r>
      <w:r w:rsidRPr="008674DD">
        <w:rPr>
          <w:rFonts w:ascii="Verdana" w:hAnsi="Verdana" w:cs="Arial"/>
          <w:szCs w:val="24"/>
        </w:rPr>
        <w:t xml:space="preserve"> Complete a frase com o sinal correto:</w:t>
      </w:r>
    </w:p>
    <w:p w14:paraId="2CAF0863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“</w:t>
      </w:r>
      <w:r w:rsidRPr="008674DD">
        <w:rPr>
          <w:rFonts w:ascii="Verdana" w:hAnsi="Verdana" w:cs="Arial"/>
          <w:szCs w:val="24"/>
        </w:rPr>
        <w:t>Você quer brincar comigo _</w:t>
      </w:r>
      <w:r w:rsidRPr="008674DD">
        <w:rPr>
          <w:rFonts w:ascii="Verdana" w:hAnsi="Verdana" w:cs="Arial"/>
          <w:szCs w:val="24"/>
        </w:rPr>
        <w:t>”</w:t>
      </w:r>
    </w:p>
    <w:p w14:paraId="66A1D036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 xml:space="preserve">(A) ? </w:t>
      </w:r>
    </w:p>
    <w:p w14:paraId="4A8C269F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 xml:space="preserve">(B) . </w:t>
      </w:r>
    </w:p>
    <w:p w14:paraId="449B44D7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 xml:space="preserve">(C) , </w:t>
      </w:r>
    </w:p>
    <w:p w14:paraId="4C0CC58E" w14:textId="7DB284BD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(D) !</w:t>
      </w:r>
    </w:p>
    <w:p w14:paraId="78DEBF4E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61FFF1" w14:textId="3302B3EB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2)</w:t>
      </w:r>
      <w:r w:rsidRPr="008674DD">
        <w:rPr>
          <w:rFonts w:ascii="Verdana" w:hAnsi="Verdana" w:cs="Arial"/>
          <w:szCs w:val="24"/>
        </w:rPr>
        <w:t xml:space="preserve"> Qual frase está pontuada corretamente?</w:t>
      </w:r>
    </w:p>
    <w:p w14:paraId="75A48ACD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 xml:space="preserve">A) </w:t>
      </w:r>
      <w:proofErr w:type="gramStart"/>
      <w:r w:rsidRPr="008674DD">
        <w:rPr>
          <w:rFonts w:ascii="Verdana" w:hAnsi="Verdana" w:cs="Arial"/>
          <w:szCs w:val="24"/>
        </w:rPr>
        <w:t>( )</w:t>
      </w:r>
      <w:proofErr w:type="gramEnd"/>
      <w:r w:rsidRPr="008674DD">
        <w:rPr>
          <w:rFonts w:ascii="Verdana" w:hAnsi="Verdana" w:cs="Arial"/>
          <w:szCs w:val="24"/>
        </w:rPr>
        <w:t xml:space="preserve"> Eu gosto de sorvete</w:t>
      </w:r>
    </w:p>
    <w:p w14:paraId="446DDAE6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 xml:space="preserve">B) </w:t>
      </w:r>
      <w:proofErr w:type="gramStart"/>
      <w:r w:rsidRPr="008674DD">
        <w:rPr>
          <w:rFonts w:ascii="Verdana" w:hAnsi="Verdana" w:cs="Arial"/>
          <w:szCs w:val="24"/>
        </w:rPr>
        <w:t>( )</w:t>
      </w:r>
      <w:proofErr w:type="gramEnd"/>
      <w:r w:rsidRPr="008674DD">
        <w:rPr>
          <w:rFonts w:ascii="Verdana" w:hAnsi="Verdana" w:cs="Arial"/>
          <w:szCs w:val="24"/>
        </w:rPr>
        <w:t xml:space="preserve"> Eu gosto de sorvete.</w:t>
      </w:r>
    </w:p>
    <w:p w14:paraId="45739048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 xml:space="preserve">C) </w:t>
      </w:r>
      <w:proofErr w:type="gramStart"/>
      <w:r w:rsidRPr="008674DD">
        <w:rPr>
          <w:rFonts w:ascii="Verdana" w:hAnsi="Verdana" w:cs="Arial"/>
          <w:szCs w:val="24"/>
        </w:rPr>
        <w:t>( )</w:t>
      </w:r>
      <w:proofErr w:type="gramEnd"/>
      <w:r w:rsidRPr="008674DD">
        <w:rPr>
          <w:rFonts w:ascii="Verdana" w:hAnsi="Verdana" w:cs="Arial"/>
          <w:szCs w:val="24"/>
        </w:rPr>
        <w:t xml:space="preserve"> Eu gosto, de sorvete.</w:t>
      </w:r>
    </w:p>
    <w:p w14:paraId="7D72F51E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 xml:space="preserve">D) </w:t>
      </w:r>
      <w:proofErr w:type="gramStart"/>
      <w:r w:rsidRPr="008674DD">
        <w:rPr>
          <w:rFonts w:ascii="Verdana" w:hAnsi="Verdana" w:cs="Arial"/>
          <w:szCs w:val="24"/>
        </w:rPr>
        <w:t>( )</w:t>
      </w:r>
      <w:proofErr w:type="gramEnd"/>
      <w:r w:rsidRPr="008674DD">
        <w:rPr>
          <w:rFonts w:ascii="Verdana" w:hAnsi="Verdana" w:cs="Arial"/>
          <w:szCs w:val="24"/>
        </w:rPr>
        <w:t xml:space="preserve"> Eu gosto de sorvete,</w:t>
      </w:r>
    </w:p>
    <w:p w14:paraId="58B3CA7E" w14:textId="32104D14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lastRenderedPageBreak/>
        <w:t>3)</w:t>
      </w:r>
      <w:r w:rsidRPr="008674DD">
        <w:rPr>
          <w:rFonts w:ascii="Verdana" w:hAnsi="Verdana" w:cs="Arial"/>
          <w:szCs w:val="24"/>
        </w:rPr>
        <w:t xml:space="preserve"> Complete com o sinal correto:</w:t>
      </w:r>
    </w:p>
    <w:p w14:paraId="2F3C5DFC" w14:textId="7777777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“</w:t>
      </w:r>
      <w:r w:rsidRPr="008674DD">
        <w:rPr>
          <w:rFonts w:ascii="Verdana" w:hAnsi="Verdana" w:cs="Arial"/>
          <w:szCs w:val="24"/>
        </w:rPr>
        <w:t>Hoje está um dia bonito _</w:t>
      </w:r>
      <w:r w:rsidRPr="008674DD">
        <w:rPr>
          <w:rFonts w:ascii="Verdana" w:hAnsi="Verdana" w:cs="Arial"/>
          <w:szCs w:val="24"/>
        </w:rPr>
        <w:t>”</w:t>
      </w:r>
    </w:p>
    <w:p w14:paraId="439357E1" w14:textId="656F373A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9F25D6" w14:textId="321F8A97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>4)</w:t>
      </w:r>
      <w:r w:rsidRPr="008674DD">
        <w:rPr>
          <w:rFonts w:ascii="Verdana" w:hAnsi="Verdana" w:cs="Arial"/>
          <w:szCs w:val="24"/>
        </w:rPr>
        <w:t xml:space="preserve"> Escreva uma frase simples e use a pontuação correta:</w:t>
      </w:r>
    </w:p>
    <w:p w14:paraId="0D0132DF" w14:textId="6EDB2866" w:rsidR="008674DD" w:rsidRPr="008674DD" w:rsidRDefault="008674DD" w:rsidP="008674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74DD">
        <w:rPr>
          <w:rFonts w:ascii="Verdana" w:hAnsi="Verdana" w:cs="Arial"/>
          <w:szCs w:val="24"/>
        </w:rPr>
        <w:t xml:space="preserve">R: </w:t>
      </w:r>
    </w:p>
    <w:sectPr w:rsidR="008674DD" w:rsidRPr="008674D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8CA5" w14:textId="77777777" w:rsidR="0036190D" w:rsidRDefault="0036190D" w:rsidP="00FE55FB">
      <w:pPr>
        <w:spacing w:after="0" w:line="240" w:lineRule="auto"/>
      </w:pPr>
      <w:r>
        <w:separator/>
      </w:r>
    </w:p>
  </w:endnote>
  <w:endnote w:type="continuationSeparator" w:id="0">
    <w:p w14:paraId="172107CF" w14:textId="77777777" w:rsidR="0036190D" w:rsidRDefault="0036190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2F95" w14:textId="77777777" w:rsidR="0036190D" w:rsidRDefault="0036190D" w:rsidP="00FE55FB">
      <w:pPr>
        <w:spacing w:after="0" w:line="240" w:lineRule="auto"/>
      </w:pPr>
      <w:r>
        <w:separator/>
      </w:r>
    </w:p>
  </w:footnote>
  <w:footnote w:type="continuationSeparator" w:id="0">
    <w:p w14:paraId="7E318870" w14:textId="77777777" w:rsidR="0036190D" w:rsidRDefault="0036190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190D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2025-05-19T21:25:00Z</cp:lastPrinted>
  <dcterms:created xsi:type="dcterms:W3CDTF">2025-05-19T21:25:00Z</dcterms:created>
  <dcterms:modified xsi:type="dcterms:W3CDTF">2025-05-19T21:25:00Z</dcterms:modified>
</cp:coreProperties>
</file>