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32DFE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32DFE">
        <w:rPr>
          <w:rFonts w:ascii="Verdana" w:hAnsi="Verdana" w:cs="Arial"/>
          <w:szCs w:val="24"/>
        </w:rPr>
        <w:t>ESCOLA ____________</w:t>
      </w:r>
      <w:r w:rsidRPr="00F32DFE">
        <w:rPr>
          <w:rFonts w:ascii="Verdana" w:hAnsi="Verdana" w:cs="Arial"/>
          <w:szCs w:val="24"/>
        </w:rPr>
        <w:t>____________________</w:t>
      </w:r>
      <w:r w:rsidR="00E86F37" w:rsidRPr="00F32DFE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32DF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PROF:________</w:t>
      </w:r>
      <w:r w:rsidR="00204057" w:rsidRPr="00F32DFE">
        <w:rPr>
          <w:rFonts w:ascii="Verdana" w:hAnsi="Verdana" w:cs="Arial"/>
          <w:szCs w:val="24"/>
        </w:rPr>
        <w:t>__________________________</w:t>
      </w:r>
      <w:r w:rsidRPr="00F32DFE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F32DF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NOME:_________________________________</w:t>
      </w:r>
      <w:r w:rsidR="00453DF6" w:rsidRPr="00F32DFE">
        <w:rPr>
          <w:rFonts w:ascii="Verdana" w:hAnsi="Verdana" w:cs="Arial"/>
          <w:szCs w:val="24"/>
        </w:rPr>
        <w:t>_______________________</w:t>
      </w:r>
    </w:p>
    <w:p w14:paraId="17ED1608" w14:textId="77777777" w:rsidR="00F32DFE" w:rsidRPr="00F32DFE" w:rsidRDefault="00F32DFE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7EA5D2" w14:textId="35374CE6" w:rsidR="00F32DFE" w:rsidRPr="00F32DFE" w:rsidRDefault="00F32DFE" w:rsidP="00F32DF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32DFE">
        <w:rPr>
          <w:rFonts w:ascii="Verdana" w:hAnsi="Verdana" w:cs="Arial"/>
          <w:b/>
          <w:bCs/>
          <w:szCs w:val="24"/>
        </w:rPr>
        <w:t>Os oceanos</w:t>
      </w:r>
    </w:p>
    <w:p w14:paraId="7E750B0B" w14:textId="5BE94572" w:rsidR="00F32DFE" w:rsidRPr="00F32DFE" w:rsidRDefault="00F32DFE" w:rsidP="00F32D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Os oceanos cobrem cerca de 71% da superfície da Terra e são fundamentais para a</w:t>
      </w:r>
      <w:r w:rsidRPr="00F32DFE">
        <w:rPr>
          <w:rFonts w:ascii="Verdana" w:hAnsi="Verdana" w:cs="Arial"/>
          <w:szCs w:val="24"/>
        </w:rPr>
        <w:t xml:space="preserve"> </w:t>
      </w:r>
      <w:r w:rsidRPr="00F32DFE">
        <w:rPr>
          <w:rFonts w:ascii="Verdana" w:hAnsi="Verdana" w:cs="Arial"/>
          <w:szCs w:val="24"/>
        </w:rPr>
        <w:t xml:space="preserve">vida no planeta. Existem cinco oceanos: Atlântico, Pacífico, Índico, </w:t>
      </w:r>
      <w:proofErr w:type="gramStart"/>
      <w:r w:rsidRPr="00F32DFE">
        <w:rPr>
          <w:rFonts w:ascii="Verdana" w:hAnsi="Verdana" w:cs="Arial"/>
          <w:szCs w:val="24"/>
        </w:rPr>
        <w:t>Ártico</w:t>
      </w:r>
      <w:proofErr w:type="gramEnd"/>
      <w:r w:rsidRPr="00F32DFE">
        <w:rPr>
          <w:rFonts w:ascii="Verdana" w:hAnsi="Verdana" w:cs="Arial"/>
          <w:szCs w:val="24"/>
        </w:rPr>
        <w:t xml:space="preserve"> e Antártico.</w:t>
      </w:r>
      <w:r w:rsidRPr="00F32DFE">
        <w:rPr>
          <w:rFonts w:ascii="Verdana" w:hAnsi="Verdana" w:cs="Arial"/>
          <w:szCs w:val="24"/>
        </w:rPr>
        <w:t xml:space="preserve"> </w:t>
      </w:r>
      <w:r w:rsidRPr="00F32DFE">
        <w:rPr>
          <w:rFonts w:ascii="Verdana" w:hAnsi="Verdana" w:cs="Arial"/>
          <w:szCs w:val="24"/>
        </w:rPr>
        <w:t>Cada um desses oceanos desempenha um papel crucial na regulação do clima, na</w:t>
      </w:r>
      <w:r w:rsidRPr="00F32DFE">
        <w:rPr>
          <w:rFonts w:ascii="Verdana" w:hAnsi="Verdana" w:cs="Arial"/>
          <w:szCs w:val="24"/>
        </w:rPr>
        <w:t xml:space="preserve"> </w:t>
      </w:r>
      <w:r w:rsidRPr="00F32DFE">
        <w:rPr>
          <w:rFonts w:ascii="Verdana" w:hAnsi="Verdana" w:cs="Arial"/>
          <w:szCs w:val="24"/>
        </w:rPr>
        <w:t>circulação de nutrientes e na manutenção da biodiversidade marinha.</w:t>
      </w:r>
    </w:p>
    <w:p w14:paraId="6B359011" w14:textId="77777777" w:rsidR="00F32DFE" w:rsidRPr="00F32DFE" w:rsidRDefault="00F32DFE" w:rsidP="00F32D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O Oceano Pacífico é o maior e mais profundo dos oceanos, abrigando uma vasta</w:t>
      </w:r>
    </w:p>
    <w:p w14:paraId="00E4CBC0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diversidade de vida marinha e influenciando o clima em várias partes do mundo. O</w:t>
      </w:r>
    </w:p>
    <w:p w14:paraId="646923B2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Atlântico, que banha as costas do Brasil, é o segundo maior e é conhecido por suas</w:t>
      </w:r>
    </w:p>
    <w:p w14:paraId="308B3E2E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correntes que regulam o clima e facilitam a navegação. O Oceano Índico, localizado</w:t>
      </w:r>
    </w:p>
    <w:p w14:paraId="0A009964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entre a África, a Ásia e a Oceania, </w:t>
      </w:r>
      <w:proofErr w:type="gramStart"/>
      <w:r w:rsidRPr="00F32DFE">
        <w:rPr>
          <w:rFonts w:ascii="Verdana" w:hAnsi="Verdana" w:cs="Arial"/>
          <w:szCs w:val="24"/>
        </w:rPr>
        <w:t>é</w:t>
      </w:r>
      <w:proofErr w:type="gramEnd"/>
      <w:r w:rsidRPr="00F32DFE">
        <w:rPr>
          <w:rFonts w:ascii="Verdana" w:hAnsi="Verdana" w:cs="Arial"/>
          <w:szCs w:val="24"/>
        </w:rPr>
        <w:t xml:space="preserve"> importante para o comércio global e é</w:t>
      </w:r>
    </w:p>
    <w:p w14:paraId="54095237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caracterizado por suas águas quentes.</w:t>
      </w:r>
    </w:p>
    <w:p w14:paraId="04A3ED5D" w14:textId="77777777" w:rsidR="00F32DFE" w:rsidRPr="00F32DFE" w:rsidRDefault="00F32DFE" w:rsidP="00F32D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O Oceano Ártico é o menor e mais raso dos oceanos, localizado ao redor do Polo</w:t>
      </w:r>
    </w:p>
    <w:p w14:paraId="1FD5B30C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Norte, e é crucial para a regulação do clima global, embora esteja sob ameaça devido</w:t>
      </w:r>
    </w:p>
    <w:p w14:paraId="644297EB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ao aquecimento global. O Oceano Antártico circunda a Antártica e é importante para a</w:t>
      </w:r>
    </w:p>
    <w:p w14:paraId="69CAF3ED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pesquisa científica e a regulação das correntes oceânicas que afetam o clima mundial.</w:t>
      </w:r>
    </w:p>
    <w:p w14:paraId="3752ED23" w14:textId="77777777" w:rsidR="00F32DFE" w:rsidRPr="00F32DFE" w:rsidRDefault="00F32DFE" w:rsidP="00F32DF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29FCB7F8" w14:textId="562A7EE5" w:rsidR="00F32DFE" w:rsidRPr="00F32DFE" w:rsidRDefault="00F32DFE" w:rsidP="00F32DF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32DFE">
        <w:rPr>
          <w:rFonts w:ascii="Verdana" w:hAnsi="Verdana" w:cs="Arial"/>
          <w:b/>
          <w:bCs/>
          <w:szCs w:val="24"/>
        </w:rPr>
        <w:t>Questões</w:t>
      </w:r>
    </w:p>
    <w:p w14:paraId="5F2A7C02" w14:textId="60D7323C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1</w:t>
      </w:r>
      <w:r w:rsidRPr="00F32DFE">
        <w:rPr>
          <w:rFonts w:ascii="Verdana" w:hAnsi="Verdana" w:cs="Arial"/>
          <w:szCs w:val="24"/>
        </w:rPr>
        <w:t>)</w:t>
      </w:r>
      <w:r w:rsidRPr="00F32DFE">
        <w:rPr>
          <w:rFonts w:ascii="Verdana" w:hAnsi="Verdana" w:cs="Arial"/>
          <w:szCs w:val="24"/>
        </w:rPr>
        <w:t xml:space="preserve"> Qual é o maior e mais profundo oceano?</w:t>
      </w:r>
    </w:p>
    <w:p w14:paraId="7BE44D89" w14:textId="6848CB9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A)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Atlântico</w:t>
      </w:r>
    </w:p>
    <w:p w14:paraId="007F87CB" w14:textId="51C81555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B)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Pacífico</w:t>
      </w:r>
    </w:p>
    <w:p w14:paraId="37893683" w14:textId="58B31B1E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C)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Índico</w:t>
      </w:r>
    </w:p>
    <w:p w14:paraId="25FD092C" w14:textId="0A03B91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D)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Ártico</w:t>
      </w:r>
    </w:p>
    <w:p w14:paraId="121EF133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6DC42F" w14:textId="7756C0AC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lastRenderedPageBreak/>
        <w:t>2)</w:t>
      </w:r>
      <w:r w:rsidRPr="00F32DFE">
        <w:rPr>
          <w:rFonts w:ascii="Verdana" w:hAnsi="Verdana" w:cs="Arial"/>
          <w:szCs w:val="24"/>
        </w:rPr>
        <w:t xml:space="preserve"> Qual oceano banha as costas do Brasil?</w:t>
      </w:r>
    </w:p>
    <w:p w14:paraId="08399354" w14:textId="189131D8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A)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Pacífico</w:t>
      </w:r>
    </w:p>
    <w:p w14:paraId="23D5B27E" w14:textId="36598F0B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B)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Índico</w:t>
      </w:r>
    </w:p>
    <w:p w14:paraId="582D4F5C" w14:textId="0FB40A00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C)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Atlântico</w:t>
      </w:r>
    </w:p>
    <w:p w14:paraId="5D4A501E" w14:textId="057C6CF9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D)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Antártico</w:t>
      </w:r>
    </w:p>
    <w:p w14:paraId="26C4AACD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50D372" w14:textId="4584F21A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3)</w:t>
      </w:r>
      <w:r w:rsidRPr="00F32DFE">
        <w:rPr>
          <w:rFonts w:ascii="Verdana" w:hAnsi="Verdana" w:cs="Arial"/>
          <w:szCs w:val="24"/>
        </w:rPr>
        <w:t xml:space="preserve"> Como o Oceano Ártico é caracterizado?</w:t>
      </w:r>
    </w:p>
    <w:p w14:paraId="765837FE" w14:textId="2DBF8E41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168F419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69416B" w14:textId="44DEA668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4)</w:t>
      </w:r>
      <w:r w:rsidRPr="00F32DFE">
        <w:rPr>
          <w:rFonts w:ascii="Verdana" w:hAnsi="Verdana" w:cs="Arial"/>
          <w:szCs w:val="24"/>
        </w:rPr>
        <w:t xml:space="preserve"> Por que o Oceano Índico é importante?</w:t>
      </w:r>
    </w:p>
    <w:p w14:paraId="463A9860" w14:textId="418A4DC1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0F47982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12C490" w14:textId="0BB39C72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5)</w:t>
      </w:r>
      <w:r w:rsidRPr="00F32DFE">
        <w:rPr>
          <w:rFonts w:ascii="Verdana" w:hAnsi="Verdana" w:cs="Arial"/>
          <w:szCs w:val="24"/>
        </w:rPr>
        <w:t xml:space="preserve"> Qual oceano circunda a Antártica e é importante para a pesquisa</w:t>
      </w:r>
      <w:r w:rsidRPr="00F32DFE">
        <w:rPr>
          <w:rFonts w:ascii="Verdana" w:hAnsi="Verdana" w:cs="Arial"/>
          <w:szCs w:val="24"/>
        </w:rPr>
        <w:t xml:space="preserve"> </w:t>
      </w:r>
      <w:r w:rsidRPr="00F32DFE">
        <w:rPr>
          <w:rFonts w:ascii="Verdana" w:hAnsi="Verdana" w:cs="Arial"/>
          <w:szCs w:val="24"/>
        </w:rPr>
        <w:t>científica?</w:t>
      </w:r>
    </w:p>
    <w:p w14:paraId="557310B7" w14:textId="100D130E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A)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Atlântico</w:t>
      </w:r>
    </w:p>
    <w:p w14:paraId="3A552070" w14:textId="0F073925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B)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Índico</w:t>
      </w:r>
    </w:p>
    <w:p w14:paraId="6ECA35A3" w14:textId="4F43CA5A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C)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Pacífico</w:t>
      </w:r>
    </w:p>
    <w:p w14:paraId="5E789CF5" w14:textId="5C53601C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 xml:space="preserve">D) </w:t>
      </w:r>
      <w:proofErr w:type="gramStart"/>
      <w:r w:rsidRPr="00F32DFE">
        <w:rPr>
          <w:rFonts w:ascii="Verdana" w:hAnsi="Verdana" w:cs="Arial"/>
          <w:szCs w:val="24"/>
        </w:rPr>
        <w:t>( )</w:t>
      </w:r>
      <w:proofErr w:type="gramEnd"/>
      <w:r w:rsidRPr="00F32DFE">
        <w:rPr>
          <w:rFonts w:ascii="Verdana" w:hAnsi="Verdana" w:cs="Arial"/>
          <w:szCs w:val="24"/>
        </w:rPr>
        <w:t xml:space="preserve"> Antártico</w:t>
      </w:r>
    </w:p>
    <w:p w14:paraId="0FAE6D4E" w14:textId="77777777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61EDD19" w14:textId="79941B56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32DFE">
        <w:rPr>
          <w:rFonts w:ascii="Verdana" w:hAnsi="Verdana" w:cs="Arial"/>
          <w:szCs w:val="24"/>
        </w:rPr>
        <w:t>6)</w:t>
      </w:r>
      <w:r w:rsidRPr="00F32DFE">
        <w:rPr>
          <w:rFonts w:ascii="Verdana" w:hAnsi="Verdana" w:cs="Arial"/>
          <w:szCs w:val="24"/>
        </w:rPr>
        <w:t xml:space="preserve"> Por que os oceanos são importantes para a vida na Terra?</w:t>
      </w:r>
    </w:p>
    <w:p w14:paraId="0A40C435" w14:textId="2C1FB5D9" w:rsidR="00F32DFE" w:rsidRPr="00F32DFE" w:rsidRDefault="00F32DFE" w:rsidP="00F32DF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F32DFE" w:rsidRPr="00F32DF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2461" w14:textId="77777777" w:rsidR="003D4797" w:rsidRDefault="003D4797" w:rsidP="00FE55FB">
      <w:pPr>
        <w:spacing w:after="0" w:line="240" w:lineRule="auto"/>
      </w:pPr>
      <w:r>
        <w:separator/>
      </w:r>
    </w:p>
  </w:endnote>
  <w:endnote w:type="continuationSeparator" w:id="0">
    <w:p w14:paraId="5F3709CF" w14:textId="77777777" w:rsidR="003D4797" w:rsidRDefault="003D479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CA803" w14:textId="77777777" w:rsidR="003D4797" w:rsidRDefault="003D4797" w:rsidP="00FE55FB">
      <w:pPr>
        <w:spacing w:after="0" w:line="240" w:lineRule="auto"/>
      </w:pPr>
      <w:r>
        <w:separator/>
      </w:r>
    </w:p>
  </w:footnote>
  <w:footnote w:type="continuationSeparator" w:id="0">
    <w:p w14:paraId="2F1B88DF" w14:textId="77777777" w:rsidR="003D4797" w:rsidRDefault="003D479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797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2025-05-20T04:59:00Z</cp:lastPrinted>
  <dcterms:created xsi:type="dcterms:W3CDTF">2025-05-20T04:59:00Z</dcterms:created>
  <dcterms:modified xsi:type="dcterms:W3CDTF">2025-05-20T04:59:00Z</dcterms:modified>
</cp:coreProperties>
</file>