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1C3F95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C3F95">
        <w:rPr>
          <w:rFonts w:ascii="Verdana" w:hAnsi="Verdana" w:cs="Arial"/>
          <w:szCs w:val="24"/>
        </w:rPr>
        <w:t>ESCOLA ____________</w:t>
      </w:r>
      <w:r w:rsidRPr="001C3F95">
        <w:rPr>
          <w:rFonts w:ascii="Verdana" w:hAnsi="Verdana" w:cs="Arial"/>
          <w:szCs w:val="24"/>
        </w:rPr>
        <w:t>____________________</w:t>
      </w:r>
      <w:r w:rsidR="00E86F37" w:rsidRPr="001C3F9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1C3F9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PROF:________</w:t>
      </w:r>
      <w:r w:rsidR="00204057" w:rsidRPr="001C3F95">
        <w:rPr>
          <w:rFonts w:ascii="Verdana" w:hAnsi="Verdana" w:cs="Arial"/>
          <w:szCs w:val="24"/>
        </w:rPr>
        <w:t>__________________________</w:t>
      </w:r>
      <w:r w:rsidRPr="001C3F9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1C3F9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NOME:_________________________________</w:t>
      </w:r>
      <w:r w:rsidR="00453DF6" w:rsidRPr="001C3F95">
        <w:rPr>
          <w:rFonts w:ascii="Verdana" w:hAnsi="Verdana" w:cs="Arial"/>
          <w:szCs w:val="24"/>
        </w:rPr>
        <w:t>_______________________</w:t>
      </w:r>
    </w:p>
    <w:p w14:paraId="72EF28D8" w14:textId="77777777" w:rsidR="003737B4" w:rsidRPr="001C3F95" w:rsidRDefault="003737B4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40C81A3" w14:textId="7CF07663" w:rsidR="001C3F95" w:rsidRPr="001C3F95" w:rsidRDefault="001C3F95" w:rsidP="001C3F9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C3F95">
        <w:rPr>
          <w:rFonts w:ascii="Verdana" w:hAnsi="Verdana" w:cs="Arial"/>
          <w:b/>
          <w:bCs/>
          <w:szCs w:val="24"/>
        </w:rPr>
        <w:t>Urbanização e crescimento populacional do Brasil</w:t>
      </w:r>
    </w:p>
    <w:p w14:paraId="7909950E" w14:textId="3CE4E9B7" w:rsidR="001C3F95" w:rsidRPr="001C3F95" w:rsidRDefault="001C3F95" w:rsidP="001C3F9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O Brasil passou por um intenso processo de urbanização ao longo do século XX, com</w:t>
      </w:r>
      <w:r w:rsidRPr="001C3F95">
        <w:rPr>
          <w:rFonts w:ascii="Verdana" w:hAnsi="Verdana" w:cs="Arial"/>
          <w:szCs w:val="24"/>
        </w:rPr>
        <w:t xml:space="preserve"> </w:t>
      </w:r>
      <w:r w:rsidRPr="001C3F95">
        <w:rPr>
          <w:rFonts w:ascii="Verdana" w:hAnsi="Verdana" w:cs="Arial"/>
          <w:szCs w:val="24"/>
        </w:rPr>
        <w:t>grande parte da população se mudando do campo para as cidades em busca de</w:t>
      </w:r>
    </w:p>
    <w:p w14:paraId="7FA837BD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melhores condições de vida. Esse movimento levou ao crescimento das cidades, que</w:t>
      </w:r>
    </w:p>
    <w:p w14:paraId="736F3F06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hoje abrigam a maior parte dos brasileiros. O crescimento populacional nas áreas</w:t>
      </w:r>
    </w:p>
    <w:p w14:paraId="0DD1C2A4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urbanas trouxe consigo desafios como a necessidade de habitação, transporte,</w:t>
      </w:r>
    </w:p>
    <w:p w14:paraId="4324D1FD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saneamento e educação para todos.</w:t>
      </w:r>
    </w:p>
    <w:p w14:paraId="59D2F228" w14:textId="18D3267E" w:rsidR="001C3F95" w:rsidRPr="001C3F95" w:rsidRDefault="001C3F95" w:rsidP="001C3F9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A urbanização no Brasil foi acelerada principalmente a partir dos anos 1950, com o</w:t>
      </w:r>
      <w:r w:rsidRPr="001C3F95">
        <w:rPr>
          <w:rFonts w:ascii="Verdana" w:hAnsi="Verdana" w:cs="Arial"/>
          <w:szCs w:val="24"/>
        </w:rPr>
        <w:t xml:space="preserve"> </w:t>
      </w:r>
      <w:r w:rsidRPr="001C3F95">
        <w:rPr>
          <w:rFonts w:ascii="Verdana" w:hAnsi="Verdana" w:cs="Arial"/>
          <w:szCs w:val="24"/>
        </w:rPr>
        <w:t>desenvolvimento industrial e a criação de empregos nas cidades. Esse processo</w:t>
      </w:r>
    </w:p>
    <w:p w14:paraId="0CA0BEC7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transformou a paisagem brasileira, criando grandes metrópoles como São Paulo e Rio</w:t>
      </w:r>
    </w:p>
    <w:p w14:paraId="0DC38E65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de </w:t>
      </w:r>
      <w:proofErr w:type="gramStart"/>
      <w:r w:rsidRPr="001C3F95">
        <w:rPr>
          <w:rFonts w:ascii="Verdana" w:hAnsi="Verdana" w:cs="Arial"/>
          <w:szCs w:val="24"/>
        </w:rPr>
        <w:t>Janeiro</w:t>
      </w:r>
      <w:proofErr w:type="gramEnd"/>
      <w:r w:rsidRPr="001C3F95">
        <w:rPr>
          <w:rFonts w:ascii="Verdana" w:hAnsi="Verdana" w:cs="Arial"/>
          <w:szCs w:val="24"/>
        </w:rPr>
        <w:t>. Ao mesmo tempo, o êxodo rural, ou seja, a migração em massa das áreas</w:t>
      </w:r>
    </w:p>
    <w:p w14:paraId="223A71B7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rurais para as urbanas, esvaziou muitas regiões do interior.</w:t>
      </w:r>
    </w:p>
    <w:p w14:paraId="372935B9" w14:textId="77777777" w:rsidR="001C3F95" w:rsidRPr="001C3F95" w:rsidRDefault="001C3F95" w:rsidP="001C3F9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Apesar de trazer desenvolvimento econômico, a urbanização também trouxe</w:t>
      </w:r>
    </w:p>
    <w:p w14:paraId="42FED58B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problemas, como a formação de favelas, poluição e desigualdade social. Atualmente,</w:t>
      </w:r>
    </w:p>
    <w:p w14:paraId="45531F72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o Brasil enfrenta o desafio de planejar suas cidades de maneira a garantir qualidade</w:t>
      </w:r>
    </w:p>
    <w:p w14:paraId="20EA2C1C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de vida para todos os habitantes, equilibrando crescimento urbano com</w:t>
      </w:r>
    </w:p>
    <w:p w14:paraId="52AB03E4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sustentabilidade.</w:t>
      </w:r>
    </w:p>
    <w:p w14:paraId="05C113E1" w14:textId="3AAB619B" w:rsidR="001C3F95" w:rsidRPr="001C3F95" w:rsidRDefault="001C3F95" w:rsidP="001C3F95">
      <w:pPr>
        <w:tabs>
          <w:tab w:val="left" w:pos="4560"/>
        </w:tabs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  <w:r w:rsidRPr="001C3F95">
        <w:rPr>
          <w:rFonts w:ascii="Verdana" w:hAnsi="Verdana" w:cs="Arial"/>
          <w:szCs w:val="24"/>
        </w:rPr>
        <w:tab/>
      </w:r>
      <w:r w:rsidRPr="001C3F95">
        <w:rPr>
          <w:rFonts w:ascii="Verdana" w:hAnsi="Verdana" w:cs="Arial"/>
          <w:b/>
          <w:bCs/>
          <w:szCs w:val="24"/>
        </w:rPr>
        <w:t>Questões</w:t>
      </w:r>
    </w:p>
    <w:p w14:paraId="5B244E3E" w14:textId="628C997D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1</w:t>
      </w:r>
      <w:r w:rsidRPr="001C3F95">
        <w:rPr>
          <w:rFonts w:ascii="Verdana" w:hAnsi="Verdana" w:cs="Arial"/>
          <w:szCs w:val="24"/>
        </w:rPr>
        <w:t>)</w:t>
      </w:r>
      <w:r w:rsidRPr="001C3F95">
        <w:rPr>
          <w:rFonts w:ascii="Verdana" w:hAnsi="Verdana" w:cs="Arial"/>
          <w:szCs w:val="24"/>
        </w:rPr>
        <w:t xml:space="preserve"> O que impulsionou a urbanização no Brasil a partir dos anos 1950?</w:t>
      </w:r>
    </w:p>
    <w:p w14:paraId="1ADA8082" w14:textId="7D1A477C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A)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A descoberta de ouro nas cidades</w:t>
      </w:r>
    </w:p>
    <w:p w14:paraId="4B80C8DA" w14:textId="3C2AE67C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B)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O desenvolvimento industrial e a criação de empregos urbanos</w:t>
      </w:r>
    </w:p>
    <w:p w14:paraId="26A633EE" w14:textId="217BF862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C)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O aumento da população rural</w:t>
      </w:r>
    </w:p>
    <w:p w14:paraId="5122F80B" w14:textId="5FCEA128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D)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A expansão das áreas agrícolas</w:t>
      </w:r>
    </w:p>
    <w:p w14:paraId="698B17FE" w14:textId="355D3811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lastRenderedPageBreak/>
        <w:t>2)</w:t>
      </w:r>
      <w:r w:rsidRPr="001C3F95">
        <w:rPr>
          <w:rFonts w:ascii="Verdana" w:hAnsi="Verdana" w:cs="Arial"/>
          <w:szCs w:val="24"/>
        </w:rPr>
        <w:t xml:space="preserve"> O que é </w:t>
      </w:r>
      <w:r w:rsidRPr="001C3F95">
        <w:rPr>
          <w:rFonts w:ascii="Verdana" w:hAnsi="Verdana" w:cs="Arial"/>
          <w:szCs w:val="24"/>
        </w:rPr>
        <w:t>êxodo</w:t>
      </w:r>
      <w:r w:rsidRPr="001C3F95">
        <w:rPr>
          <w:rFonts w:ascii="Verdana" w:hAnsi="Verdana" w:cs="Arial"/>
          <w:szCs w:val="24"/>
        </w:rPr>
        <w:t xml:space="preserve"> rural?</w:t>
      </w:r>
    </w:p>
    <w:p w14:paraId="43C6CC56" w14:textId="48E1AA03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A)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A migração das áreas urbanas para as rurais</w:t>
      </w:r>
    </w:p>
    <w:p w14:paraId="3C99CB12" w14:textId="0FCA2B7C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B)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A migração em massa das áreas rurais para as urbanas</w:t>
      </w:r>
    </w:p>
    <w:p w14:paraId="7310447B" w14:textId="56E80E81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C)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A permanência da população no campo</w:t>
      </w:r>
    </w:p>
    <w:p w14:paraId="522025CF" w14:textId="40CD55AE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D)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O movimento de turistas no Brasil</w:t>
      </w:r>
    </w:p>
    <w:p w14:paraId="36574B3E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554DB9" w14:textId="5CA861B4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3)</w:t>
      </w:r>
      <w:r w:rsidRPr="001C3F95">
        <w:rPr>
          <w:rFonts w:ascii="Verdana" w:hAnsi="Verdana" w:cs="Arial"/>
          <w:szCs w:val="24"/>
        </w:rPr>
        <w:t xml:space="preserve"> Quais foram alguns dos desafios trazidos pela urbanização no Brasil?</w:t>
      </w:r>
    </w:p>
    <w:p w14:paraId="6CDAD53E" w14:textId="7F2A7C61" w:rsidR="001C3F95" w:rsidRPr="001C3F95" w:rsidRDefault="001C3F95" w:rsidP="001C3F95">
      <w:pPr>
        <w:tabs>
          <w:tab w:val="left" w:pos="7980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233AC41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63EF7D" w14:textId="7D7D716B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4)</w:t>
      </w:r>
      <w:r w:rsidRPr="001C3F95">
        <w:rPr>
          <w:rFonts w:ascii="Verdana" w:hAnsi="Verdana" w:cs="Arial"/>
          <w:szCs w:val="24"/>
        </w:rPr>
        <w:t xml:space="preserve"> Como o crescimento populacional afetou as grandes cidades brasileiras?</w:t>
      </w:r>
    </w:p>
    <w:p w14:paraId="1549EB70" w14:textId="58665C34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FD9DB8A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C80B48" w14:textId="1E223366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5)</w:t>
      </w:r>
      <w:r w:rsidRPr="001C3F95">
        <w:rPr>
          <w:rFonts w:ascii="Verdana" w:hAnsi="Verdana" w:cs="Arial"/>
          <w:szCs w:val="24"/>
        </w:rPr>
        <w:t xml:space="preserve"> Qual das seguintes NÃO foi uma consequência da urbanização no Brasil?</w:t>
      </w:r>
    </w:p>
    <w:p w14:paraId="44C2E496" w14:textId="12236AD9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A)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Desenvolvimento de grandes metrópoles</w:t>
      </w:r>
    </w:p>
    <w:p w14:paraId="03C81694" w14:textId="2C828C4E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B)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Desaparecimento das cidades</w:t>
      </w:r>
    </w:p>
    <w:p w14:paraId="2E16D534" w14:textId="5C8CBE1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C)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Surgimento de favelas</w:t>
      </w:r>
    </w:p>
    <w:p w14:paraId="3CFDF087" w14:textId="33ACB032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 xml:space="preserve">D) </w:t>
      </w:r>
      <w:proofErr w:type="gramStart"/>
      <w:r w:rsidRPr="001C3F95">
        <w:rPr>
          <w:rFonts w:ascii="Verdana" w:hAnsi="Verdana" w:cs="Arial"/>
          <w:szCs w:val="24"/>
        </w:rPr>
        <w:t>( )</w:t>
      </w:r>
      <w:proofErr w:type="gramEnd"/>
      <w:r w:rsidRPr="001C3F95">
        <w:rPr>
          <w:rFonts w:ascii="Verdana" w:hAnsi="Verdana" w:cs="Arial"/>
          <w:szCs w:val="24"/>
        </w:rPr>
        <w:t xml:space="preserve"> Crescimento econômico urbano</w:t>
      </w:r>
    </w:p>
    <w:p w14:paraId="5391C7DE" w14:textId="77777777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300CA4" w14:textId="5FC5D72E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C3F95">
        <w:rPr>
          <w:rFonts w:ascii="Verdana" w:hAnsi="Verdana" w:cs="Arial"/>
          <w:szCs w:val="24"/>
        </w:rPr>
        <w:t>6)</w:t>
      </w:r>
      <w:r w:rsidRPr="001C3F95">
        <w:rPr>
          <w:rFonts w:ascii="Verdana" w:hAnsi="Verdana" w:cs="Arial"/>
          <w:szCs w:val="24"/>
        </w:rPr>
        <w:t xml:space="preserve"> Por que é importante planejar o crescimento urbano?</w:t>
      </w:r>
    </w:p>
    <w:p w14:paraId="63F73FBD" w14:textId="7F65E6D8" w:rsidR="001C3F95" w:rsidRPr="001C3F95" w:rsidRDefault="001C3F95" w:rsidP="001C3F9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1C3F95" w:rsidRPr="001C3F9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A22D" w14:textId="77777777" w:rsidR="00B47673" w:rsidRDefault="00B47673" w:rsidP="00FE55FB">
      <w:pPr>
        <w:spacing w:after="0" w:line="240" w:lineRule="auto"/>
      </w:pPr>
      <w:r>
        <w:separator/>
      </w:r>
    </w:p>
  </w:endnote>
  <w:endnote w:type="continuationSeparator" w:id="0">
    <w:p w14:paraId="17B30464" w14:textId="77777777" w:rsidR="00B47673" w:rsidRDefault="00B4767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1953" w14:textId="77777777" w:rsidR="00B47673" w:rsidRDefault="00B47673" w:rsidP="00FE55FB">
      <w:pPr>
        <w:spacing w:after="0" w:line="240" w:lineRule="auto"/>
      </w:pPr>
      <w:r>
        <w:separator/>
      </w:r>
    </w:p>
  </w:footnote>
  <w:footnote w:type="continuationSeparator" w:id="0">
    <w:p w14:paraId="351821ED" w14:textId="77777777" w:rsidR="00B47673" w:rsidRDefault="00B4767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47673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2025-05-20T03:30:00Z</cp:lastPrinted>
  <dcterms:created xsi:type="dcterms:W3CDTF">2025-05-20T03:30:00Z</dcterms:created>
  <dcterms:modified xsi:type="dcterms:W3CDTF">2025-05-20T03:30:00Z</dcterms:modified>
</cp:coreProperties>
</file>