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925F55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25F55">
        <w:rPr>
          <w:rFonts w:ascii="Verdana" w:hAnsi="Verdana" w:cs="Arial"/>
          <w:szCs w:val="24"/>
        </w:rPr>
        <w:t>ESCOLA ____________</w:t>
      </w:r>
      <w:r w:rsidRPr="00925F55">
        <w:rPr>
          <w:rFonts w:ascii="Verdana" w:hAnsi="Verdana" w:cs="Arial"/>
          <w:szCs w:val="24"/>
        </w:rPr>
        <w:t>____________________</w:t>
      </w:r>
      <w:r w:rsidR="00E86F37" w:rsidRPr="00925F55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925F55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PROF:________</w:t>
      </w:r>
      <w:r w:rsidR="00204057" w:rsidRPr="00925F55">
        <w:rPr>
          <w:rFonts w:ascii="Verdana" w:hAnsi="Verdana" w:cs="Arial"/>
          <w:szCs w:val="24"/>
        </w:rPr>
        <w:t>__________________________</w:t>
      </w:r>
      <w:r w:rsidRPr="00925F55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925F55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NOME:_________________________________</w:t>
      </w:r>
      <w:r w:rsidR="00453DF6" w:rsidRPr="00925F55">
        <w:rPr>
          <w:rFonts w:ascii="Verdana" w:hAnsi="Verdana" w:cs="Arial"/>
          <w:szCs w:val="24"/>
        </w:rPr>
        <w:t>_______________________</w:t>
      </w:r>
    </w:p>
    <w:p w14:paraId="04B8B2D1" w14:textId="20A7C7F0" w:rsidR="00925F55" w:rsidRPr="00925F55" w:rsidRDefault="00925F55" w:rsidP="00925F5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925F55">
        <w:rPr>
          <w:rFonts w:ascii="Verdana" w:hAnsi="Verdana" w:cs="Arial"/>
          <w:b/>
          <w:bCs/>
          <w:szCs w:val="24"/>
        </w:rPr>
        <w:t>Unidades Político</w:t>
      </w:r>
      <w:r w:rsidR="007E3B68">
        <w:rPr>
          <w:rFonts w:ascii="Verdana" w:hAnsi="Verdana" w:cs="Arial"/>
          <w:b/>
          <w:bCs/>
          <w:szCs w:val="24"/>
        </w:rPr>
        <w:t xml:space="preserve"> </w:t>
      </w:r>
      <w:r w:rsidRPr="00925F55">
        <w:rPr>
          <w:rFonts w:ascii="Verdana" w:hAnsi="Verdana" w:cs="Arial"/>
          <w:b/>
          <w:bCs/>
          <w:szCs w:val="24"/>
        </w:rPr>
        <w:t>administrativas da Federação Brasileira</w:t>
      </w:r>
    </w:p>
    <w:p w14:paraId="01065AE7" w14:textId="5B19F4B1" w:rsidR="00925F55" w:rsidRPr="00925F55" w:rsidRDefault="00925F55" w:rsidP="00925F5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O Brasil é organizado em unidades político</w:t>
      </w:r>
      <w:r w:rsidR="00AC7983">
        <w:rPr>
          <w:rFonts w:ascii="Verdana" w:hAnsi="Verdana" w:cs="Arial"/>
          <w:szCs w:val="24"/>
        </w:rPr>
        <w:t xml:space="preserve"> </w:t>
      </w:r>
      <w:r w:rsidRPr="00925F55">
        <w:rPr>
          <w:rFonts w:ascii="Verdana" w:hAnsi="Verdana" w:cs="Arial"/>
          <w:szCs w:val="24"/>
        </w:rPr>
        <w:t>administrativas que ajudam a governar o país de maneira eficiente. As principais unidades são os municípios, estados e o Distrito Federal. Os municípios são as cidades e áreas administradas por prefeitos e vereadores, responsáveis por atender as necessidades locais, como educação, saúde e infraestrutura. Cada município faz parte de um estado, que é uma Unidade da Federação.</w:t>
      </w:r>
    </w:p>
    <w:p w14:paraId="17FC9244" w14:textId="3DFE9CBD" w:rsidR="00925F55" w:rsidRPr="00925F55" w:rsidRDefault="00925F55" w:rsidP="00925F5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Os estados, como São Paulo, Bahia e Amazonas, são governados por governadores e possuem suas próprias Assembleias Legislativas, que criam leis estaduais. O Distrito Federal é uma unidade especial, onde está localizada a capital do país, Brasília. É governado por um governador e tem características de estado e município ao mesmo tempo. Os estados estão organizados em cinco grandes regiões: Norte, Nordeste, Centro-Oeste, Sudeste e Sul.</w:t>
      </w:r>
    </w:p>
    <w:p w14:paraId="4F84058E" w14:textId="0CEB2D57" w:rsidR="00925F55" w:rsidRPr="00925F55" w:rsidRDefault="00925F55" w:rsidP="00925F5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Essas unidades político</w:t>
      </w:r>
      <w:r w:rsidR="00AC7983">
        <w:rPr>
          <w:rFonts w:ascii="Verdana" w:hAnsi="Verdana" w:cs="Arial"/>
          <w:szCs w:val="24"/>
        </w:rPr>
        <w:t xml:space="preserve"> </w:t>
      </w:r>
      <w:r w:rsidRPr="00925F55">
        <w:rPr>
          <w:rFonts w:ascii="Verdana" w:hAnsi="Verdana" w:cs="Arial"/>
          <w:szCs w:val="24"/>
        </w:rPr>
        <w:t>administrativas são fundamentais para a organização do</w:t>
      </w:r>
    </w:p>
    <w:p w14:paraId="16D60409" w14:textId="77777777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Brasil, permitindo que o governo funcione em diferentes níveis, desde a gestão local</w:t>
      </w:r>
    </w:p>
    <w:p w14:paraId="2B6592E1" w14:textId="77777777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até a nacional. Essa estrutura garante que as decisões sejam tomadas de acordo com</w:t>
      </w:r>
    </w:p>
    <w:p w14:paraId="72C091C2" w14:textId="77777777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as necessidades específicas de cada área, respeitando as características regionais e</w:t>
      </w:r>
    </w:p>
    <w:p w14:paraId="60A4BF61" w14:textId="77777777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culturais do país.</w:t>
      </w:r>
    </w:p>
    <w:p w14:paraId="2B4EC87A" w14:textId="77777777" w:rsidR="00925F55" w:rsidRPr="00925F55" w:rsidRDefault="00925F55" w:rsidP="00925F5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925F55">
        <w:rPr>
          <w:rFonts w:ascii="Verdana" w:hAnsi="Verdana" w:cs="Arial"/>
          <w:b/>
          <w:bCs/>
          <w:szCs w:val="24"/>
        </w:rPr>
        <w:t>Questões</w:t>
      </w:r>
    </w:p>
    <w:p w14:paraId="086DBACE" w14:textId="2143E612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1) O que são municípios no Brasil?</w:t>
      </w:r>
    </w:p>
    <w:p w14:paraId="74A41313" w14:textId="11A2123B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 xml:space="preserve">A) </w:t>
      </w:r>
      <w:proofErr w:type="gramStart"/>
      <w:r w:rsidRPr="00925F55">
        <w:rPr>
          <w:rFonts w:ascii="Verdana" w:hAnsi="Verdana" w:cs="Arial"/>
          <w:szCs w:val="24"/>
        </w:rPr>
        <w:t>( )</w:t>
      </w:r>
      <w:proofErr w:type="gramEnd"/>
      <w:r w:rsidRPr="00925F55">
        <w:rPr>
          <w:rFonts w:ascii="Verdana" w:hAnsi="Verdana" w:cs="Arial"/>
          <w:szCs w:val="24"/>
        </w:rPr>
        <w:t xml:space="preserve"> Grandes regiões do país</w:t>
      </w:r>
    </w:p>
    <w:p w14:paraId="557CC07A" w14:textId="154A9AD1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 xml:space="preserve">B) </w:t>
      </w:r>
      <w:proofErr w:type="gramStart"/>
      <w:r w:rsidRPr="00925F55">
        <w:rPr>
          <w:rFonts w:ascii="Verdana" w:hAnsi="Verdana" w:cs="Arial"/>
          <w:szCs w:val="24"/>
        </w:rPr>
        <w:t>( )</w:t>
      </w:r>
      <w:proofErr w:type="gramEnd"/>
      <w:r w:rsidRPr="00925F55">
        <w:rPr>
          <w:rFonts w:ascii="Verdana" w:hAnsi="Verdana" w:cs="Arial"/>
          <w:szCs w:val="24"/>
        </w:rPr>
        <w:t xml:space="preserve"> Cidades e áreas administradas por prefeitos e vereadores</w:t>
      </w:r>
    </w:p>
    <w:p w14:paraId="2DF0FCD6" w14:textId="332B86F4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 xml:space="preserve">C) </w:t>
      </w:r>
      <w:proofErr w:type="gramStart"/>
      <w:r w:rsidRPr="00925F55">
        <w:rPr>
          <w:rFonts w:ascii="Verdana" w:hAnsi="Verdana" w:cs="Arial"/>
          <w:szCs w:val="24"/>
        </w:rPr>
        <w:t>( )</w:t>
      </w:r>
      <w:proofErr w:type="gramEnd"/>
      <w:r w:rsidRPr="00925F55">
        <w:rPr>
          <w:rFonts w:ascii="Verdana" w:hAnsi="Verdana" w:cs="Arial"/>
          <w:szCs w:val="24"/>
        </w:rPr>
        <w:t xml:space="preserve"> Estados da Federação</w:t>
      </w:r>
    </w:p>
    <w:p w14:paraId="11206288" w14:textId="1AFA3795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 xml:space="preserve">D) </w:t>
      </w:r>
      <w:proofErr w:type="gramStart"/>
      <w:r w:rsidRPr="00925F55">
        <w:rPr>
          <w:rFonts w:ascii="Verdana" w:hAnsi="Verdana" w:cs="Arial"/>
          <w:szCs w:val="24"/>
        </w:rPr>
        <w:t>( )</w:t>
      </w:r>
      <w:proofErr w:type="gramEnd"/>
      <w:r w:rsidRPr="00925F55">
        <w:rPr>
          <w:rFonts w:ascii="Verdana" w:hAnsi="Verdana" w:cs="Arial"/>
          <w:szCs w:val="24"/>
        </w:rPr>
        <w:t xml:space="preserve"> Capitais do Brasil</w:t>
      </w:r>
    </w:p>
    <w:p w14:paraId="1A867BA8" w14:textId="7FEC57D1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lastRenderedPageBreak/>
        <w:t>2) Qual é a unidade político-administrativa onde está localizada a capital do Brasil?</w:t>
      </w:r>
    </w:p>
    <w:p w14:paraId="7BCF9A22" w14:textId="647BF8CD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 xml:space="preserve">A) </w:t>
      </w:r>
      <w:proofErr w:type="gramStart"/>
      <w:r w:rsidRPr="00925F55">
        <w:rPr>
          <w:rFonts w:ascii="Verdana" w:hAnsi="Verdana" w:cs="Arial"/>
          <w:szCs w:val="24"/>
        </w:rPr>
        <w:t>( )</w:t>
      </w:r>
      <w:proofErr w:type="gramEnd"/>
      <w:r w:rsidRPr="00925F55">
        <w:rPr>
          <w:rFonts w:ascii="Verdana" w:hAnsi="Verdana" w:cs="Arial"/>
          <w:szCs w:val="24"/>
        </w:rPr>
        <w:t xml:space="preserve"> Um estado</w:t>
      </w:r>
    </w:p>
    <w:p w14:paraId="6658FC04" w14:textId="65262F4F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 xml:space="preserve">B) </w:t>
      </w:r>
      <w:proofErr w:type="gramStart"/>
      <w:r w:rsidRPr="00925F55">
        <w:rPr>
          <w:rFonts w:ascii="Verdana" w:hAnsi="Verdana" w:cs="Arial"/>
          <w:szCs w:val="24"/>
        </w:rPr>
        <w:t>( )</w:t>
      </w:r>
      <w:proofErr w:type="gramEnd"/>
      <w:r w:rsidRPr="00925F55">
        <w:rPr>
          <w:rFonts w:ascii="Verdana" w:hAnsi="Verdana" w:cs="Arial"/>
          <w:szCs w:val="24"/>
        </w:rPr>
        <w:t xml:space="preserve"> Um município</w:t>
      </w:r>
    </w:p>
    <w:p w14:paraId="7EC9146B" w14:textId="4E8A9865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 xml:space="preserve">C) </w:t>
      </w:r>
      <w:proofErr w:type="gramStart"/>
      <w:r w:rsidRPr="00925F55">
        <w:rPr>
          <w:rFonts w:ascii="Verdana" w:hAnsi="Verdana" w:cs="Arial"/>
          <w:szCs w:val="24"/>
        </w:rPr>
        <w:t>( )</w:t>
      </w:r>
      <w:proofErr w:type="gramEnd"/>
      <w:r w:rsidRPr="00925F55">
        <w:rPr>
          <w:rFonts w:ascii="Verdana" w:hAnsi="Verdana" w:cs="Arial"/>
          <w:szCs w:val="24"/>
        </w:rPr>
        <w:t xml:space="preserve"> O Distrito Federal</w:t>
      </w:r>
    </w:p>
    <w:p w14:paraId="03214D74" w14:textId="02F63D7A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 xml:space="preserve">D) </w:t>
      </w:r>
      <w:proofErr w:type="gramStart"/>
      <w:r w:rsidRPr="00925F55">
        <w:rPr>
          <w:rFonts w:ascii="Verdana" w:hAnsi="Verdana" w:cs="Arial"/>
          <w:szCs w:val="24"/>
        </w:rPr>
        <w:t>( )</w:t>
      </w:r>
      <w:proofErr w:type="gramEnd"/>
      <w:r w:rsidRPr="00925F55">
        <w:rPr>
          <w:rFonts w:ascii="Verdana" w:hAnsi="Verdana" w:cs="Arial"/>
          <w:szCs w:val="24"/>
        </w:rPr>
        <w:t xml:space="preserve"> Uma grande região</w:t>
      </w:r>
    </w:p>
    <w:p w14:paraId="2E6F8A68" w14:textId="77777777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86E293F" w14:textId="00E0F16D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3) Quais são as principais responsabilidades dos estados no Brasil?</w:t>
      </w:r>
    </w:p>
    <w:p w14:paraId="16248E90" w14:textId="58F6B7D1" w:rsidR="00925F55" w:rsidRPr="00925F55" w:rsidRDefault="00925F55" w:rsidP="00925F55">
      <w:pPr>
        <w:tabs>
          <w:tab w:val="left" w:pos="8480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37DEE20" w14:textId="77777777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2503DC" w14:textId="56646221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4) Como os municípios e estados estão organizados no Brasil?</w:t>
      </w:r>
    </w:p>
    <w:p w14:paraId="618A0D0D" w14:textId="099B0DCF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8239A9F" w14:textId="77777777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8EF72A4" w14:textId="366B06EB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5) Qual das seguintes NÃO é uma unidade político-administrativa do Brasil?</w:t>
      </w:r>
    </w:p>
    <w:p w14:paraId="33AB6064" w14:textId="52A9CD44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 xml:space="preserve">A) </w:t>
      </w:r>
      <w:proofErr w:type="gramStart"/>
      <w:r w:rsidRPr="00925F55">
        <w:rPr>
          <w:rFonts w:ascii="Verdana" w:hAnsi="Verdana" w:cs="Arial"/>
          <w:szCs w:val="24"/>
        </w:rPr>
        <w:t>( )</w:t>
      </w:r>
      <w:proofErr w:type="gramEnd"/>
      <w:r w:rsidRPr="00925F55">
        <w:rPr>
          <w:rFonts w:ascii="Verdana" w:hAnsi="Verdana" w:cs="Arial"/>
          <w:szCs w:val="24"/>
        </w:rPr>
        <w:t xml:space="preserve"> Município</w:t>
      </w:r>
    </w:p>
    <w:p w14:paraId="509DB006" w14:textId="16D7C3F4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 xml:space="preserve">B) </w:t>
      </w:r>
      <w:proofErr w:type="gramStart"/>
      <w:r w:rsidRPr="00925F55">
        <w:rPr>
          <w:rFonts w:ascii="Verdana" w:hAnsi="Verdana" w:cs="Arial"/>
          <w:szCs w:val="24"/>
        </w:rPr>
        <w:t>( )</w:t>
      </w:r>
      <w:proofErr w:type="gramEnd"/>
      <w:r w:rsidRPr="00925F55">
        <w:rPr>
          <w:rFonts w:ascii="Verdana" w:hAnsi="Verdana" w:cs="Arial"/>
          <w:szCs w:val="24"/>
        </w:rPr>
        <w:t xml:space="preserve"> Distrito</w:t>
      </w:r>
    </w:p>
    <w:p w14:paraId="4C76ABE6" w14:textId="03AA7CDC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 xml:space="preserve">C) </w:t>
      </w:r>
      <w:proofErr w:type="gramStart"/>
      <w:r w:rsidRPr="00925F55">
        <w:rPr>
          <w:rFonts w:ascii="Verdana" w:hAnsi="Verdana" w:cs="Arial"/>
          <w:szCs w:val="24"/>
        </w:rPr>
        <w:t>( )</w:t>
      </w:r>
      <w:proofErr w:type="gramEnd"/>
      <w:r w:rsidRPr="00925F55">
        <w:rPr>
          <w:rFonts w:ascii="Verdana" w:hAnsi="Verdana" w:cs="Arial"/>
          <w:szCs w:val="24"/>
        </w:rPr>
        <w:t xml:space="preserve"> Estado</w:t>
      </w:r>
    </w:p>
    <w:p w14:paraId="7FAD6899" w14:textId="02F5A752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 xml:space="preserve">D) </w:t>
      </w:r>
      <w:proofErr w:type="gramStart"/>
      <w:r w:rsidRPr="00925F55">
        <w:rPr>
          <w:rFonts w:ascii="Verdana" w:hAnsi="Verdana" w:cs="Arial"/>
          <w:szCs w:val="24"/>
        </w:rPr>
        <w:t>( )</w:t>
      </w:r>
      <w:proofErr w:type="gramEnd"/>
      <w:r w:rsidRPr="00925F55">
        <w:rPr>
          <w:rFonts w:ascii="Verdana" w:hAnsi="Verdana" w:cs="Arial"/>
          <w:szCs w:val="24"/>
        </w:rPr>
        <w:t xml:space="preserve"> Continentais</w:t>
      </w:r>
    </w:p>
    <w:p w14:paraId="6E93E504" w14:textId="77777777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8BC58B2" w14:textId="6928D742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6) Por que é importante a organização em unidades político-administrativas no</w:t>
      </w:r>
    </w:p>
    <w:p w14:paraId="5CA3803A" w14:textId="77777777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25F55">
        <w:rPr>
          <w:rFonts w:ascii="Verdana" w:hAnsi="Verdana" w:cs="Arial"/>
          <w:szCs w:val="24"/>
        </w:rPr>
        <w:t>Brasil?</w:t>
      </w:r>
    </w:p>
    <w:p w14:paraId="02611323" w14:textId="14472AD0" w:rsidR="00925F55" w:rsidRPr="00925F55" w:rsidRDefault="00925F55" w:rsidP="00925F5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925F55" w:rsidRPr="00925F5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1E5AF" w14:textId="77777777" w:rsidR="00C01BCF" w:rsidRDefault="00C01BCF" w:rsidP="00FE55FB">
      <w:pPr>
        <w:spacing w:after="0" w:line="240" w:lineRule="auto"/>
      </w:pPr>
      <w:r>
        <w:separator/>
      </w:r>
    </w:p>
  </w:endnote>
  <w:endnote w:type="continuationSeparator" w:id="0">
    <w:p w14:paraId="2FD7A361" w14:textId="77777777" w:rsidR="00C01BCF" w:rsidRDefault="00C01BC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C898" w14:textId="77777777" w:rsidR="00C01BCF" w:rsidRDefault="00C01BCF" w:rsidP="00FE55FB">
      <w:pPr>
        <w:spacing w:after="0" w:line="240" w:lineRule="auto"/>
      </w:pPr>
      <w:r>
        <w:separator/>
      </w:r>
    </w:p>
  </w:footnote>
  <w:footnote w:type="continuationSeparator" w:id="0">
    <w:p w14:paraId="01E63BE3" w14:textId="77777777" w:rsidR="00C01BCF" w:rsidRDefault="00C01BC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A7CE5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07F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3B68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5EA0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C7983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BC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16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5</cp:revision>
  <cp:lastPrinted>2025-05-20T03:39:00Z</cp:lastPrinted>
  <dcterms:created xsi:type="dcterms:W3CDTF">2025-05-20T03:40:00Z</dcterms:created>
  <dcterms:modified xsi:type="dcterms:W3CDTF">2025-05-21T21:55:00Z</dcterms:modified>
</cp:coreProperties>
</file>