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8645E7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645E7">
        <w:rPr>
          <w:rFonts w:ascii="Verdana" w:hAnsi="Verdana" w:cs="Arial"/>
          <w:szCs w:val="24"/>
        </w:rPr>
        <w:t>ESCOLA ____________</w:t>
      </w:r>
      <w:r w:rsidRPr="008645E7">
        <w:rPr>
          <w:rFonts w:ascii="Verdana" w:hAnsi="Verdana" w:cs="Arial"/>
          <w:szCs w:val="24"/>
        </w:rPr>
        <w:t>____________________</w:t>
      </w:r>
      <w:r w:rsidR="00E86F37" w:rsidRPr="008645E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8645E7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PROF:________</w:t>
      </w:r>
      <w:r w:rsidR="00204057" w:rsidRPr="008645E7">
        <w:rPr>
          <w:rFonts w:ascii="Verdana" w:hAnsi="Verdana" w:cs="Arial"/>
          <w:szCs w:val="24"/>
        </w:rPr>
        <w:t>__________________________</w:t>
      </w:r>
      <w:r w:rsidRPr="008645E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8645E7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NOME:_________________________________</w:t>
      </w:r>
      <w:r w:rsidR="00453DF6" w:rsidRPr="008645E7">
        <w:rPr>
          <w:rFonts w:ascii="Verdana" w:hAnsi="Verdana" w:cs="Arial"/>
          <w:szCs w:val="24"/>
        </w:rPr>
        <w:t>_______________________</w:t>
      </w:r>
    </w:p>
    <w:p w14:paraId="3FA7E223" w14:textId="77777777" w:rsidR="008645E7" w:rsidRPr="008645E7" w:rsidRDefault="008645E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F078015" w14:textId="77777777" w:rsidR="008645E7" w:rsidRPr="008645E7" w:rsidRDefault="008645E7" w:rsidP="008645E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45E7">
        <w:rPr>
          <w:rFonts w:ascii="Verdana" w:hAnsi="Verdana" w:cs="Arial"/>
          <w:b/>
          <w:bCs/>
          <w:szCs w:val="24"/>
        </w:rPr>
        <w:t>Transformações e desenvolvimento tecnológico no trabalho</w:t>
      </w:r>
    </w:p>
    <w:p w14:paraId="1CEB4333" w14:textId="4BB35783" w:rsidR="008645E7" w:rsidRPr="008645E7" w:rsidRDefault="008645E7" w:rsidP="008645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O desenvolvimento tecnológico transformou profundamente o mundo do trabalho,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mudando a forma como as pessoas realizam suas atividades e as habilidades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necessárias para se destacar no mercado de trabalho. Com o avanço das tecnologias,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muitas tarefas que antes eram feitas manualmente passaram a ser automatizadas,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aumentando a produtividade e permitindo que as pessoas se concentrem em tarefas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mais complexas e criativas.</w:t>
      </w:r>
    </w:p>
    <w:p w14:paraId="1ABCC320" w14:textId="2D360A35" w:rsidR="008645E7" w:rsidRPr="008645E7" w:rsidRDefault="008645E7" w:rsidP="008645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No entanto, essas transformações também trouxeram desafios, como a necessidade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constante de qualificação e atualização para acompanhar as novas tecnologias.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Profissões tradicionais passaram por mudanças significativas ou até desapareceram,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enquanto novas carreiras surgiram em áreas como tecnologia da informação, robótica,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biotecnologia e energia renovável.</w:t>
      </w:r>
    </w:p>
    <w:p w14:paraId="5696574C" w14:textId="77777777" w:rsidR="008645E7" w:rsidRPr="008645E7" w:rsidRDefault="008645E7" w:rsidP="008645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Essas mudanças exigem que os trabalhadores estejam sempre aprendendo e se</w:t>
      </w:r>
    </w:p>
    <w:p w14:paraId="609FF30C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adaptando às novas demandas do mercado. A educação e o treinamento contínuo são</w:t>
      </w:r>
    </w:p>
    <w:p w14:paraId="733BF789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essenciais para que as pessoas possam aproveitar as oportunidades oferecidas pelo</w:t>
      </w:r>
    </w:p>
    <w:p w14:paraId="5E943D5A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desenvolvimento tecnológico e se mantenham competitivas em um mercado de</w:t>
      </w:r>
    </w:p>
    <w:p w14:paraId="780285D3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trabalho em constante evolução.</w:t>
      </w:r>
    </w:p>
    <w:p w14:paraId="13D4F195" w14:textId="77777777" w:rsidR="008645E7" w:rsidRPr="008645E7" w:rsidRDefault="008645E7" w:rsidP="008645E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645E7">
        <w:rPr>
          <w:rFonts w:ascii="Verdana" w:hAnsi="Verdana" w:cs="Arial"/>
          <w:b/>
          <w:bCs/>
          <w:szCs w:val="24"/>
        </w:rPr>
        <w:t>Questões</w:t>
      </w:r>
    </w:p>
    <w:p w14:paraId="6B449367" w14:textId="6042BDE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1</w:t>
      </w:r>
      <w:r w:rsidRPr="008645E7">
        <w:rPr>
          <w:rFonts w:ascii="Verdana" w:hAnsi="Verdana" w:cs="Arial"/>
          <w:szCs w:val="24"/>
        </w:rPr>
        <w:t>)</w:t>
      </w:r>
      <w:r w:rsidRPr="008645E7">
        <w:rPr>
          <w:rFonts w:ascii="Verdana" w:hAnsi="Verdana" w:cs="Arial"/>
          <w:szCs w:val="24"/>
        </w:rPr>
        <w:t xml:space="preserve"> Como o desenvolvimento tecnológico afetou o mundo do trabalho?</w:t>
      </w:r>
    </w:p>
    <w:p w14:paraId="40D7D20D" w14:textId="640FE380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A)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Reduziu a necessidade de novas habilidades</w:t>
      </w:r>
    </w:p>
    <w:p w14:paraId="0D9EF721" w14:textId="4A7C5F5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B)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Tornou muitas tarefas manuais automatizadas, aumentando a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produtividade</w:t>
      </w:r>
    </w:p>
    <w:p w14:paraId="267B5C1F" w14:textId="7BEF5ED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C)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Impediu o surgimento de novas profissões</w:t>
      </w:r>
    </w:p>
    <w:p w14:paraId="6589CE67" w14:textId="575E2EC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D)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Eliminou completamente o trabalho humano</w:t>
      </w:r>
    </w:p>
    <w:p w14:paraId="79283E56" w14:textId="5F3DC9F1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lastRenderedPageBreak/>
        <w:t>2)</w:t>
      </w:r>
      <w:r w:rsidRPr="008645E7">
        <w:rPr>
          <w:rFonts w:ascii="Verdana" w:hAnsi="Verdana" w:cs="Arial"/>
          <w:szCs w:val="24"/>
        </w:rPr>
        <w:t xml:space="preserve"> O que é necessário para acompanhar as transformações tecnológicas no</w:t>
      </w:r>
    </w:p>
    <w:p w14:paraId="17EC6EB1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trabalho?</w:t>
      </w:r>
    </w:p>
    <w:p w14:paraId="359E559A" w14:textId="1F5FEF83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A)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Manter as mesmas habilidades ao longo do tempo</w:t>
      </w:r>
    </w:p>
    <w:p w14:paraId="1646B2EA" w14:textId="08CA6A82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B)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Focar apenas em profissões tradicionais</w:t>
      </w:r>
    </w:p>
    <w:p w14:paraId="314A76CD" w14:textId="290704A2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C)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Qualificação e atualização constante</w:t>
      </w:r>
    </w:p>
    <w:p w14:paraId="10BC6E5E" w14:textId="5A7E201C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D)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Evitar o uso de novas tecnologias</w:t>
      </w:r>
    </w:p>
    <w:p w14:paraId="05206493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3D0A88" w14:textId="75666162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3)</w:t>
      </w:r>
      <w:r w:rsidRPr="008645E7">
        <w:rPr>
          <w:rFonts w:ascii="Verdana" w:hAnsi="Verdana" w:cs="Arial"/>
          <w:szCs w:val="24"/>
        </w:rPr>
        <w:t xml:space="preserve"> Como o desenvolvimento tecnológico criou novas oportunidades no mercado</w:t>
      </w:r>
    </w:p>
    <w:p w14:paraId="5DC9C7E4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de trabalho?</w:t>
      </w:r>
    </w:p>
    <w:p w14:paraId="387683F8" w14:textId="2D664DC2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5B18FFF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EDFE61" w14:textId="5AF7CA50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4) </w:t>
      </w:r>
      <w:r w:rsidRPr="008645E7">
        <w:rPr>
          <w:rFonts w:ascii="Verdana" w:hAnsi="Verdana" w:cs="Arial"/>
          <w:szCs w:val="24"/>
        </w:rPr>
        <w:t>Por que é importante a educação contínua no mundo do trabalho atual?</w:t>
      </w:r>
    </w:p>
    <w:p w14:paraId="6798393F" w14:textId="277AD3CB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5D90EF0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C586E3" w14:textId="60B1728B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5)</w:t>
      </w:r>
      <w:r w:rsidRPr="008645E7">
        <w:rPr>
          <w:rFonts w:ascii="Verdana" w:hAnsi="Verdana" w:cs="Arial"/>
          <w:szCs w:val="24"/>
        </w:rPr>
        <w:t xml:space="preserve"> Qual das seguintes opções NÃO é uma consequência do</w:t>
      </w:r>
      <w:r w:rsidRPr="008645E7">
        <w:rPr>
          <w:rFonts w:ascii="Verdana" w:hAnsi="Verdana" w:cs="Arial"/>
          <w:szCs w:val="24"/>
        </w:rPr>
        <w:t xml:space="preserve"> </w:t>
      </w:r>
      <w:r w:rsidRPr="008645E7">
        <w:rPr>
          <w:rFonts w:ascii="Verdana" w:hAnsi="Verdana" w:cs="Arial"/>
          <w:szCs w:val="24"/>
        </w:rPr>
        <w:t>desenvolvimento tecnológico no trabalho?</w:t>
      </w:r>
    </w:p>
    <w:p w14:paraId="5BD48E67" w14:textId="72867750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A)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Surgimento de novas profissões</w:t>
      </w:r>
    </w:p>
    <w:p w14:paraId="0467F165" w14:textId="236F3725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B)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Desaparecimento de algumas profissões tradicionais</w:t>
      </w:r>
    </w:p>
    <w:p w14:paraId="22A4595B" w14:textId="1EAF4A00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C)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Necessidade de qualificação contínua</w:t>
      </w:r>
    </w:p>
    <w:p w14:paraId="1604AB3D" w14:textId="0A85647E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 xml:space="preserve">D) </w:t>
      </w:r>
      <w:proofErr w:type="gramStart"/>
      <w:r w:rsidRPr="008645E7">
        <w:rPr>
          <w:rFonts w:ascii="Verdana" w:hAnsi="Verdana" w:cs="Arial"/>
          <w:szCs w:val="24"/>
        </w:rPr>
        <w:t>( )</w:t>
      </w:r>
      <w:proofErr w:type="gramEnd"/>
      <w:r w:rsidRPr="008645E7">
        <w:rPr>
          <w:rFonts w:ascii="Verdana" w:hAnsi="Verdana" w:cs="Arial"/>
          <w:szCs w:val="24"/>
        </w:rPr>
        <w:t xml:space="preserve"> Estagnação do mercado de trabalho</w:t>
      </w:r>
    </w:p>
    <w:p w14:paraId="00F1FA45" w14:textId="77777777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40B8E2" w14:textId="376A6B3F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645E7">
        <w:rPr>
          <w:rFonts w:ascii="Verdana" w:hAnsi="Verdana" w:cs="Arial"/>
          <w:szCs w:val="24"/>
        </w:rPr>
        <w:t>6)</w:t>
      </w:r>
      <w:r w:rsidRPr="008645E7">
        <w:rPr>
          <w:rFonts w:ascii="Verdana" w:hAnsi="Verdana" w:cs="Arial"/>
          <w:szCs w:val="24"/>
        </w:rPr>
        <w:t xml:space="preserve"> Como a automação influencia a produtividade no trabalho?</w:t>
      </w:r>
    </w:p>
    <w:p w14:paraId="28FB19C3" w14:textId="7D5FD5EE" w:rsidR="008645E7" w:rsidRPr="008645E7" w:rsidRDefault="008645E7" w:rsidP="008645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645E7" w:rsidRPr="008645E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D234" w14:textId="77777777" w:rsidR="00E445D1" w:rsidRDefault="00E445D1" w:rsidP="00FE55FB">
      <w:pPr>
        <w:spacing w:after="0" w:line="240" w:lineRule="auto"/>
      </w:pPr>
      <w:r>
        <w:separator/>
      </w:r>
    </w:p>
  </w:endnote>
  <w:endnote w:type="continuationSeparator" w:id="0">
    <w:p w14:paraId="7E408BFB" w14:textId="77777777" w:rsidR="00E445D1" w:rsidRDefault="00E445D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7CE7" w14:textId="77777777" w:rsidR="00E445D1" w:rsidRDefault="00E445D1" w:rsidP="00FE55FB">
      <w:pPr>
        <w:spacing w:after="0" w:line="240" w:lineRule="auto"/>
      </w:pPr>
      <w:r>
        <w:separator/>
      </w:r>
    </w:p>
  </w:footnote>
  <w:footnote w:type="continuationSeparator" w:id="0">
    <w:p w14:paraId="031BED21" w14:textId="77777777" w:rsidR="00E445D1" w:rsidRDefault="00E445D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45D1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2025-05-20T05:09:00Z</cp:lastPrinted>
  <dcterms:created xsi:type="dcterms:W3CDTF">2025-05-20T05:09:00Z</dcterms:created>
  <dcterms:modified xsi:type="dcterms:W3CDTF">2025-05-20T05:09:00Z</dcterms:modified>
</cp:coreProperties>
</file>