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C13C9B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13C9B">
        <w:rPr>
          <w:rFonts w:ascii="Verdana" w:hAnsi="Verdana" w:cs="Arial"/>
          <w:szCs w:val="24"/>
        </w:rPr>
        <w:t>ESCOLA ____________</w:t>
      </w:r>
      <w:r w:rsidRPr="00C13C9B">
        <w:rPr>
          <w:rFonts w:ascii="Verdana" w:hAnsi="Verdana" w:cs="Arial"/>
          <w:szCs w:val="24"/>
        </w:rPr>
        <w:t>____________________</w:t>
      </w:r>
      <w:r w:rsidR="00E86F37" w:rsidRPr="00C13C9B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C13C9B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PROF:________</w:t>
      </w:r>
      <w:r w:rsidR="00204057" w:rsidRPr="00C13C9B">
        <w:rPr>
          <w:rFonts w:ascii="Verdana" w:hAnsi="Verdana" w:cs="Arial"/>
          <w:szCs w:val="24"/>
        </w:rPr>
        <w:t>__________________________</w:t>
      </w:r>
      <w:r w:rsidRPr="00C13C9B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C13C9B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NOME:_________________________________</w:t>
      </w:r>
      <w:r w:rsidR="00453DF6" w:rsidRPr="00C13C9B">
        <w:rPr>
          <w:rFonts w:ascii="Verdana" w:hAnsi="Verdana" w:cs="Arial"/>
          <w:szCs w:val="24"/>
        </w:rPr>
        <w:t>_______________________</w:t>
      </w:r>
    </w:p>
    <w:p w14:paraId="45975151" w14:textId="776F36A1" w:rsidR="00C13C9B" w:rsidRPr="00C13C9B" w:rsidRDefault="00C13C9B" w:rsidP="00C13C9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13C9B">
        <w:rPr>
          <w:rFonts w:ascii="Verdana" w:hAnsi="Verdana" w:cs="Arial"/>
          <w:b/>
          <w:bCs/>
          <w:szCs w:val="24"/>
        </w:rPr>
        <w:t xml:space="preserve">Territórios </w:t>
      </w:r>
      <w:r w:rsidRPr="00C13C9B">
        <w:rPr>
          <w:rFonts w:ascii="Verdana" w:hAnsi="Verdana" w:cs="Arial"/>
          <w:b/>
          <w:bCs/>
          <w:szCs w:val="24"/>
        </w:rPr>
        <w:t>etnicoculturais</w:t>
      </w:r>
      <w:r w:rsidRPr="00C13C9B">
        <w:rPr>
          <w:rFonts w:ascii="Verdana" w:hAnsi="Verdana" w:cs="Arial"/>
          <w:b/>
          <w:bCs/>
          <w:szCs w:val="24"/>
        </w:rPr>
        <w:t xml:space="preserve"> no Brasil</w:t>
      </w:r>
    </w:p>
    <w:p w14:paraId="4B1FAF1F" w14:textId="637DBB42" w:rsidR="00C13C9B" w:rsidRPr="00C13C9B" w:rsidRDefault="00C13C9B" w:rsidP="00C13C9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O Brasil é composto por uma vasta diversidade de territórios </w:t>
      </w:r>
      <w:r w:rsidRPr="00C13C9B">
        <w:rPr>
          <w:rFonts w:ascii="Verdana" w:hAnsi="Verdana" w:cs="Arial"/>
          <w:szCs w:val="24"/>
        </w:rPr>
        <w:t>étnico culturais</w:t>
      </w:r>
      <w:r w:rsidRPr="00C13C9B">
        <w:rPr>
          <w:rFonts w:ascii="Verdana" w:hAnsi="Verdana" w:cs="Arial"/>
          <w:szCs w:val="24"/>
        </w:rPr>
        <w:t>, que são</w:t>
      </w:r>
      <w:r w:rsidRPr="00C13C9B">
        <w:rPr>
          <w:rFonts w:ascii="Verdana" w:hAnsi="Verdana" w:cs="Arial"/>
          <w:szCs w:val="24"/>
        </w:rPr>
        <w:t xml:space="preserve"> </w:t>
      </w:r>
      <w:r w:rsidRPr="00C13C9B">
        <w:rPr>
          <w:rFonts w:ascii="Verdana" w:hAnsi="Verdana" w:cs="Arial"/>
          <w:szCs w:val="24"/>
        </w:rPr>
        <w:t>áreas onde grupos com identidades culturais específicas vivem e mantêm suas</w:t>
      </w:r>
      <w:r w:rsidRPr="00C13C9B">
        <w:rPr>
          <w:rFonts w:ascii="Verdana" w:hAnsi="Verdana" w:cs="Arial"/>
          <w:szCs w:val="24"/>
        </w:rPr>
        <w:t xml:space="preserve"> </w:t>
      </w:r>
      <w:r w:rsidRPr="00C13C9B">
        <w:rPr>
          <w:rFonts w:ascii="Verdana" w:hAnsi="Verdana" w:cs="Arial"/>
          <w:szCs w:val="24"/>
        </w:rPr>
        <w:t>tradições. Esses grupos incluem povos indígenas, quilombolas, ribeirinhos,</w:t>
      </w:r>
    </w:p>
    <w:p w14:paraId="198E0E82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seringueiros e outros. Cada um desses territórios desempenha um papel vital na</w:t>
      </w:r>
    </w:p>
    <w:p w14:paraId="79CF4752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preservação das culturas e modos de vida tradicionais, que são passados de geração</w:t>
      </w:r>
    </w:p>
    <w:p w14:paraId="1FF01A8A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em geração.</w:t>
      </w:r>
    </w:p>
    <w:p w14:paraId="5936DC73" w14:textId="4CA4AD29" w:rsidR="00C13C9B" w:rsidRPr="00C13C9B" w:rsidRDefault="00C13C9B" w:rsidP="00C13C9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Esses territórios </w:t>
      </w:r>
      <w:r w:rsidRPr="00C13C9B">
        <w:rPr>
          <w:rFonts w:ascii="Verdana" w:hAnsi="Verdana" w:cs="Arial"/>
          <w:szCs w:val="24"/>
        </w:rPr>
        <w:t>e</w:t>
      </w:r>
      <w:r w:rsidRPr="00C13C9B">
        <w:rPr>
          <w:rFonts w:ascii="Verdana" w:hAnsi="Verdana" w:cs="Arial"/>
          <w:szCs w:val="24"/>
        </w:rPr>
        <w:t>tnicoculturais são fundamentais para a manutenção da</w:t>
      </w:r>
    </w:p>
    <w:p w14:paraId="28B40A16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biodiversidade e das tradições culturais. As comunidades que vivem nesses territórios</w:t>
      </w:r>
    </w:p>
    <w:p w14:paraId="1DF3AD75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possuem um conhecimento profundo sobre a natureza e utilizam os recursos de</w:t>
      </w:r>
    </w:p>
    <w:p w14:paraId="28523593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maneira sustentável. Por exemplo, os povos indígenas têm práticas agrícolas e</w:t>
      </w:r>
    </w:p>
    <w:p w14:paraId="74DE1A99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medicinais que respeitam e preservam o meio ambiente, enquanto os quilombolas</w:t>
      </w:r>
    </w:p>
    <w:p w14:paraId="07AF4364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mantêm tradições africanas em suas festas, danças e modos de vida.</w:t>
      </w:r>
    </w:p>
    <w:p w14:paraId="394B107E" w14:textId="469A0FF4" w:rsidR="00C13C9B" w:rsidRPr="00C13C9B" w:rsidRDefault="00C13C9B" w:rsidP="00C13C9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Preservar esses territórios é essencial não apenas para a manutenção da diversidade</w:t>
      </w:r>
      <w:r w:rsidRPr="00C13C9B">
        <w:rPr>
          <w:rFonts w:ascii="Verdana" w:hAnsi="Verdana" w:cs="Arial"/>
          <w:szCs w:val="24"/>
        </w:rPr>
        <w:t xml:space="preserve"> </w:t>
      </w:r>
      <w:r w:rsidRPr="00C13C9B">
        <w:rPr>
          <w:rFonts w:ascii="Verdana" w:hAnsi="Verdana" w:cs="Arial"/>
          <w:szCs w:val="24"/>
        </w:rPr>
        <w:t>cultural do Brasil, mas também para a proteção do meio ambiente. As práticas</w:t>
      </w:r>
      <w:r w:rsidRPr="00C13C9B">
        <w:rPr>
          <w:rFonts w:ascii="Verdana" w:hAnsi="Verdana" w:cs="Arial"/>
          <w:szCs w:val="24"/>
        </w:rPr>
        <w:t xml:space="preserve"> </w:t>
      </w:r>
      <w:r w:rsidRPr="00C13C9B">
        <w:rPr>
          <w:rFonts w:ascii="Verdana" w:hAnsi="Verdana" w:cs="Arial"/>
          <w:szCs w:val="24"/>
        </w:rPr>
        <w:t>sustentáveis dessas comunidades são um exemplo de como é possível viver em</w:t>
      </w:r>
      <w:r w:rsidRPr="00C13C9B">
        <w:rPr>
          <w:rFonts w:ascii="Verdana" w:hAnsi="Verdana" w:cs="Arial"/>
          <w:szCs w:val="24"/>
        </w:rPr>
        <w:t xml:space="preserve"> </w:t>
      </w:r>
      <w:r w:rsidRPr="00C13C9B">
        <w:rPr>
          <w:rFonts w:ascii="Verdana" w:hAnsi="Verdana" w:cs="Arial"/>
          <w:szCs w:val="24"/>
        </w:rPr>
        <w:t>harmonia com a natureza, garantindo que as futuras gerações possam continuar a</w:t>
      </w:r>
      <w:r w:rsidRPr="00C13C9B">
        <w:rPr>
          <w:rFonts w:ascii="Verdana" w:hAnsi="Verdana" w:cs="Arial"/>
          <w:szCs w:val="24"/>
        </w:rPr>
        <w:t xml:space="preserve"> </w:t>
      </w:r>
      <w:r w:rsidRPr="00C13C9B">
        <w:rPr>
          <w:rFonts w:ascii="Verdana" w:hAnsi="Verdana" w:cs="Arial"/>
          <w:szCs w:val="24"/>
        </w:rPr>
        <w:t>desfrutar das riquezas culturais e ambientais do país.</w:t>
      </w:r>
    </w:p>
    <w:p w14:paraId="0FC4821A" w14:textId="77777777" w:rsidR="00C13C9B" w:rsidRPr="00C13C9B" w:rsidRDefault="00C13C9B" w:rsidP="00C13C9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13C9B">
        <w:rPr>
          <w:rFonts w:ascii="Verdana" w:hAnsi="Verdana" w:cs="Arial"/>
          <w:b/>
          <w:bCs/>
          <w:szCs w:val="24"/>
        </w:rPr>
        <w:t>Questões</w:t>
      </w:r>
    </w:p>
    <w:p w14:paraId="00BFC823" w14:textId="37F789DA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1</w:t>
      </w:r>
      <w:r w:rsidRPr="00C13C9B">
        <w:rPr>
          <w:rFonts w:ascii="Verdana" w:hAnsi="Verdana" w:cs="Arial"/>
          <w:szCs w:val="24"/>
        </w:rPr>
        <w:t>)</w:t>
      </w:r>
      <w:r w:rsidRPr="00C13C9B">
        <w:rPr>
          <w:rFonts w:ascii="Verdana" w:hAnsi="Verdana" w:cs="Arial"/>
          <w:szCs w:val="24"/>
        </w:rPr>
        <w:t xml:space="preserve"> O que são territórios </w:t>
      </w:r>
      <w:r w:rsidRPr="00C13C9B">
        <w:rPr>
          <w:rFonts w:ascii="Verdana" w:hAnsi="Verdana" w:cs="Arial"/>
          <w:szCs w:val="24"/>
        </w:rPr>
        <w:t>e</w:t>
      </w:r>
      <w:r w:rsidRPr="00C13C9B">
        <w:rPr>
          <w:rFonts w:ascii="Verdana" w:hAnsi="Verdana" w:cs="Arial"/>
          <w:szCs w:val="24"/>
        </w:rPr>
        <w:t>tnicoculturais?</w:t>
      </w:r>
    </w:p>
    <w:p w14:paraId="586D8C07" w14:textId="3926CB3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A)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Áreas urbanas onde todos vivem da mesma maneira</w:t>
      </w:r>
    </w:p>
    <w:p w14:paraId="7DA1D3EA" w14:textId="0B5D6A6C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B)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Áreas onde vivem grupos com identidades culturais específicas</w:t>
      </w:r>
    </w:p>
    <w:p w14:paraId="444BA87A" w14:textId="1F423A5E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C)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Regiões onde só há florestas</w:t>
      </w:r>
    </w:p>
    <w:p w14:paraId="258B1C86" w14:textId="26B4D633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D)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Territórios sem importância cultural</w:t>
      </w:r>
    </w:p>
    <w:p w14:paraId="1E5F1180" w14:textId="255272F5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lastRenderedPageBreak/>
        <w:t>2)</w:t>
      </w:r>
      <w:r w:rsidRPr="00C13C9B">
        <w:rPr>
          <w:rFonts w:ascii="Verdana" w:hAnsi="Verdana" w:cs="Arial"/>
          <w:szCs w:val="24"/>
        </w:rPr>
        <w:t xml:space="preserve"> Por que os territórios </w:t>
      </w:r>
      <w:r w:rsidRPr="00C13C9B">
        <w:rPr>
          <w:rFonts w:ascii="Verdana" w:hAnsi="Verdana" w:cs="Arial"/>
          <w:szCs w:val="24"/>
        </w:rPr>
        <w:t>e</w:t>
      </w:r>
      <w:r w:rsidRPr="00C13C9B">
        <w:rPr>
          <w:rFonts w:ascii="Verdana" w:hAnsi="Verdana" w:cs="Arial"/>
          <w:szCs w:val="24"/>
        </w:rPr>
        <w:t>tnicoculturais são importantes?</w:t>
      </w:r>
    </w:p>
    <w:p w14:paraId="402F1C03" w14:textId="6710E3C3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A)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Porque são regiões ricas em minérios</w:t>
      </w:r>
    </w:p>
    <w:p w14:paraId="6A5287FD" w14:textId="7DCB9224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B)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Porque preservam culturas e modos de vida tradicionais</w:t>
      </w:r>
    </w:p>
    <w:p w14:paraId="7B37DA23" w14:textId="279AE365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C)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Porque são áreas de grande desenvolvimento urbano</w:t>
      </w:r>
    </w:p>
    <w:p w14:paraId="28B859C4" w14:textId="658BD7C4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D)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Porque são terras onde não há biodiversidade</w:t>
      </w:r>
    </w:p>
    <w:p w14:paraId="20B52C69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5FA3EA" w14:textId="055B9621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3)</w:t>
      </w:r>
      <w:r w:rsidRPr="00C13C9B">
        <w:rPr>
          <w:rFonts w:ascii="Verdana" w:hAnsi="Verdana" w:cs="Arial"/>
          <w:szCs w:val="24"/>
        </w:rPr>
        <w:t xml:space="preserve"> Quais são alguns exemplos de grupos que vivem em territórios </w:t>
      </w:r>
      <w:r w:rsidRPr="00C13C9B">
        <w:rPr>
          <w:rFonts w:ascii="Verdana" w:hAnsi="Verdana" w:cs="Arial"/>
          <w:szCs w:val="24"/>
        </w:rPr>
        <w:t>e</w:t>
      </w:r>
      <w:r w:rsidRPr="00C13C9B">
        <w:rPr>
          <w:rFonts w:ascii="Verdana" w:hAnsi="Verdana" w:cs="Arial"/>
          <w:szCs w:val="24"/>
        </w:rPr>
        <w:t>tnicoculturais</w:t>
      </w:r>
    </w:p>
    <w:p w14:paraId="31200D51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no Brasil?</w:t>
      </w:r>
    </w:p>
    <w:p w14:paraId="1795FF37" w14:textId="469E0556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AA36ACB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6C9547" w14:textId="2AA0E1B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4)</w:t>
      </w:r>
      <w:r w:rsidRPr="00C13C9B">
        <w:rPr>
          <w:rFonts w:ascii="Verdana" w:hAnsi="Verdana" w:cs="Arial"/>
          <w:szCs w:val="24"/>
        </w:rPr>
        <w:t xml:space="preserve"> Como os territórios </w:t>
      </w:r>
      <w:r w:rsidRPr="00C13C9B">
        <w:rPr>
          <w:rFonts w:ascii="Verdana" w:hAnsi="Verdana" w:cs="Arial"/>
          <w:szCs w:val="24"/>
        </w:rPr>
        <w:t>e</w:t>
      </w:r>
      <w:r w:rsidRPr="00C13C9B">
        <w:rPr>
          <w:rFonts w:ascii="Verdana" w:hAnsi="Verdana" w:cs="Arial"/>
          <w:szCs w:val="24"/>
        </w:rPr>
        <w:t>tnicoculturais contribuem para a biodiversidade?</w:t>
      </w:r>
    </w:p>
    <w:p w14:paraId="5900DBFC" w14:textId="33222113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104402C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5AB0BE" w14:textId="56B1303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5)</w:t>
      </w:r>
      <w:r w:rsidRPr="00C13C9B">
        <w:rPr>
          <w:rFonts w:ascii="Verdana" w:hAnsi="Verdana" w:cs="Arial"/>
          <w:szCs w:val="24"/>
        </w:rPr>
        <w:t xml:space="preserve"> Qual dos seguintes NÃO é um grupo étnico que vive em territórios</w:t>
      </w:r>
      <w:r w:rsidRPr="00C13C9B">
        <w:rPr>
          <w:rFonts w:ascii="Verdana" w:hAnsi="Verdana" w:cs="Arial"/>
          <w:szCs w:val="24"/>
        </w:rPr>
        <w:t xml:space="preserve"> e</w:t>
      </w:r>
      <w:r w:rsidRPr="00C13C9B">
        <w:rPr>
          <w:rFonts w:ascii="Verdana" w:hAnsi="Verdana" w:cs="Arial"/>
          <w:szCs w:val="24"/>
        </w:rPr>
        <w:t>tnicoculturais no Brasil?</w:t>
      </w:r>
    </w:p>
    <w:p w14:paraId="0E3B2724" w14:textId="4532F06F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A)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Quilombolas</w:t>
      </w:r>
    </w:p>
    <w:p w14:paraId="0E5959D0" w14:textId="56AFE9CC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B)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Ribeirinhos</w:t>
      </w:r>
    </w:p>
    <w:p w14:paraId="14D729DA" w14:textId="34661025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C)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Seringueiros</w:t>
      </w:r>
    </w:p>
    <w:p w14:paraId="1D6D46E5" w14:textId="1918C3F2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 xml:space="preserve">D) </w:t>
      </w:r>
      <w:proofErr w:type="gramStart"/>
      <w:r w:rsidRPr="00C13C9B">
        <w:rPr>
          <w:rFonts w:ascii="Verdana" w:hAnsi="Verdana" w:cs="Arial"/>
          <w:szCs w:val="24"/>
        </w:rPr>
        <w:t>( )</w:t>
      </w:r>
      <w:proofErr w:type="gramEnd"/>
      <w:r w:rsidRPr="00C13C9B">
        <w:rPr>
          <w:rFonts w:ascii="Verdana" w:hAnsi="Verdana" w:cs="Arial"/>
          <w:szCs w:val="24"/>
        </w:rPr>
        <w:t xml:space="preserve"> Urbanos</w:t>
      </w:r>
    </w:p>
    <w:p w14:paraId="04458999" w14:textId="77777777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C366AE" w14:textId="6D059D8A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13C9B">
        <w:rPr>
          <w:rFonts w:ascii="Verdana" w:hAnsi="Verdana" w:cs="Arial"/>
          <w:szCs w:val="24"/>
        </w:rPr>
        <w:t>6)</w:t>
      </w:r>
      <w:r w:rsidRPr="00C13C9B">
        <w:rPr>
          <w:rFonts w:ascii="Verdana" w:hAnsi="Verdana" w:cs="Arial"/>
          <w:szCs w:val="24"/>
        </w:rPr>
        <w:t xml:space="preserve"> Por que é importante preservar os territórios </w:t>
      </w:r>
      <w:r w:rsidRPr="00C13C9B">
        <w:rPr>
          <w:rFonts w:ascii="Verdana" w:hAnsi="Verdana" w:cs="Arial"/>
          <w:szCs w:val="24"/>
        </w:rPr>
        <w:t>e</w:t>
      </w:r>
      <w:r w:rsidRPr="00C13C9B">
        <w:rPr>
          <w:rFonts w:ascii="Verdana" w:hAnsi="Verdana" w:cs="Arial"/>
          <w:szCs w:val="24"/>
        </w:rPr>
        <w:t>tnicoculturais?</w:t>
      </w:r>
    </w:p>
    <w:p w14:paraId="78046833" w14:textId="2C88D998" w:rsidR="00C13C9B" w:rsidRPr="00C13C9B" w:rsidRDefault="00C13C9B" w:rsidP="00C13C9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C13C9B" w:rsidRPr="00C13C9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D0FB" w14:textId="77777777" w:rsidR="00A972F7" w:rsidRDefault="00A972F7" w:rsidP="00FE55FB">
      <w:pPr>
        <w:spacing w:after="0" w:line="240" w:lineRule="auto"/>
      </w:pPr>
      <w:r>
        <w:separator/>
      </w:r>
    </w:p>
  </w:endnote>
  <w:endnote w:type="continuationSeparator" w:id="0">
    <w:p w14:paraId="44D65250" w14:textId="77777777" w:rsidR="00A972F7" w:rsidRDefault="00A972F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6909" w14:textId="77777777" w:rsidR="00A972F7" w:rsidRDefault="00A972F7" w:rsidP="00FE55FB">
      <w:pPr>
        <w:spacing w:after="0" w:line="240" w:lineRule="auto"/>
      </w:pPr>
      <w:r>
        <w:separator/>
      </w:r>
    </w:p>
  </w:footnote>
  <w:footnote w:type="continuationSeparator" w:id="0">
    <w:p w14:paraId="7B7CFDE9" w14:textId="77777777" w:rsidR="00A972F7" w:rsidRDefault="00A972F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972F7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2025-05-20T02:46:00Z</cp:lastPrinted>
  <dcterms:created xsi:type="dcterms:W3CDTF">2025-05-20T02:54:00Z</dcterms:created>
  <dcterms:modified xsi:type="dcterms:W3CDTF">2025-05-20T02:54:00Z</dcterms:modified>
</cp:coreProperties>
</file>