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A65555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65555">
        <w:rPr>
          <w:rFonts w:ascii="Verdana" w:hAnsi="Verdana" w:cs="Arial"/>
          <w:szCs w:val="24"/>
        </w:rPr>
        <w:t>ESCOLA ____________</w:t>
      </w:r>
      <w:r w:rsidRPr="00A65555">
        <w:rPr>
          <w:rFonts w:ascii="Verdana" w:hAnsi="Verdana" w:cs="Arial"/>
          <w:szCs w:val="24"/>
        </w:rPr>
        <w:t>____________________</w:t>
      </w:r>
      <w:r w:rsidR="00E86F37" w:rsidRPr="00A6555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A6555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PROF:________</w:t>
      </w:r>
      <w:r w:rsidR="00204057" w:rsidRPr="00A65555">
        <w:rPr>
          <w:rFonts w:ascii="Verdana" w:hAnsi="Verdana" w:cs="Arial"/>
          <w:szCs w:val="24"/>
        </w:rPr>
        <w:t>__________________________</w:t>
      </w:r>
      <w:r w:rsidRPr="00A6555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A65555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NOME:_________________________________</w:t>
      </w:r>
      <w:r w:rsidR="00453DF6" w:rsidRPr="00A65555">
        <w:rPr>
          <w:rFonts w:ascii="Verdana" w:hAnsi="Verdana" w:cs="Arial"/>
          <w:szCs w:val="24"/>
        </w:rPr>
        <w:t>_______________________</w:t>
      </w:r>
    </w:p>
    <w:p w14:paraId="10B1CAF4" w14:textId="77777777" w:rsidR="00A65555" w:rsidRPr="00A65555" w:rsidRDefault="00A65555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B2E8A5" w14:textId="67B4D68A" w:rsidR="00A65555" w:rsidRPr="00A65555" w:rsidRDefault="00A65555" w:rsidP="00A6555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65555">
        <w:rPr>
          <w:rFonts w:ascii="Verdana" w:hAnsi="Verdana" w:cs="Arial"/>
          <w:b/>
          <w:bCs/>
          <w:szCs w:val="24"/>
        </w:rPr>
        <w:t>Regiões do Brasil: relevo</w:t>
      </w:r>
    </w:p>
    <w:p w14:paraId="17BB2485" w14:textId="669A4B92" w:rsidR="00A65555" w:rsidRPr="00A65555" w:rsidRDefault="00A65555" w:rsidP="00A6555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O relevo brasileiro é bastante diversificado, refletindo a grande extensão territorial do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país. Cada uma das cinco regiões – Norte, Nordeste, Centro-Oeste, Sudeste e Sul –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possui características próprias de relevo, que influenciam diretamente o clima, a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vegetação e as atividades econômicas dessas áreas.</w:t>
      </w:r>
    </w:p>
    <w:p w14:paraId="75B3FB50" w14:textId="1121C268" w:rsidR="00A65555" w:rsidRPr="00A65555" w:rsidRDefault="00A65555" w:rsidP="00A6555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No Norte, o relevo é marcado pela presença da Planície Amazônica, que é uma vasta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área plana onde se encontra a Floresta Amazônica e importantes rios como o</w:t>
      </w:r>
    </w:p>
    <w:p w14:paraId="14BD15A4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Amazonas. No Nordeste, encontramos o Planalto da Borborema e o Sertão, regiões</w:t>
      </w:r>
    </w:p>
    <w:p w14:paraId="34F3F10C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mais elevadas e secas, com características de relevo mais acidentado, propensas à</w:t>
      </w:r>
    </w:p>
    <w:p w14:paraId="0D73233E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desertificação.</w:t>
      </w:r>
    </w:p>
    <w:p w14:paraId="6F4AB6D4" w14:textId="77777777" w:rsidR="00A65555" w:rsidRPr="00A65555" w:rsidRDefault="00A65555" w:rsidP="00A6555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O Centro-Oeste é dominado pelo Planalto Central, uma extensa área de terras altas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com chapadas e depressões, que favorece a atividade agrícola. No Sudeste, o relevo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é variado, com a presença do Planalto Atlântico, onde estão localizadas as serras da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Mantiqueira e do Mar, além de áreas de planície ao longo do litoral. Já no Sul, o relevo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é caracterizado por planaltos e coxilhas, que são ondulações suaves, além de áreas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montanhosas na Serra Gaúcha.</w:t>
      </w:r>
    </w:p>
    <w:p w14:paraId="73922D9B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3210E7" w14:textId="2054E2EC" w:rsidR="00A65555" w:rsidRPr="00A65555" w:rsidRDefault="00A65555" w:rsidP="00A6555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65555">
        <w:rPr>
          <w:rFonts w:ascii="Verdana" w:hAnsi="Verdana" w:cs="Arial"/>
          <w:b/>
          <w:bCs/>
          <w:szCs w:val="24"/>
        </w:rPr>
        <w:t>Questões</w:t>
      </w:r>
    </w:p>
    <w:p w14:paraId="51BF2CC8" w14:textId="119694ED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1</w:t>
      </w:r>
      <w:r w:rsidRPr="00A65555">
        <w:rPr>
          <w:rFonts w:ascii="Verdana" w:hAnsi="Verdana" w:cs="Arial"/>
          <w:szCs w:val="24"/>
        </w:rPr>
        <w:t>)</w:t>
      </w:r>
      <w:r w:rsidRPr="00A65555">
        <w:rPr>
          <w:rFonts w:ascii="Verdana" w:hAnsi="Verdana" w:cs="Arial"/>
          <w:szCs w:val="24"/>
        </w:rPr>
        <w:t xml:space="preserve"> Qual é a principal característica do relevo na Região Norte do Brasil?</w:t>
      </w:r>
    </w:p>
    <w:p w14:paraId="2E25DDB5" w14:textId="0C740F60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A)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Planaltos elevados</w:t>
      </w:r>
    </w:p>
    <w:p w14:paraId="7DB7358D" w14:textId="231CD434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B)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Planícies</w:t>
      </w:r>
    </w:p>
    <w:p w14:paraId="788E6964" w14:textId="02F9BB3B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C)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Cadeias de montanhas</w:t>
      </w:r>
    </w:p>
    <w:p w14:paraId="0A6E153F" w14:textId="5BD031C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D)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Vulcões</w:t>
      </w:r>
    </w:p>
    <w:p w14:paraId="5C6D5275" w14:textId="4D83A476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lastRenderedPageBreak/>
        <w:t>2)</w:t>
      </w:r>
      <w:r w:rsidRPr="00A65555">
        <w:rPr>
          <w:rFonts w:ascii="Verdana" w:hAnsi="Verdana" w:cs="Arial"/>
          <w:szCs w:val="24"/>
        </w:rPr>
        <w:t xml:space="preserve"> O que caracteriza o relevo do Nordeste do Brasil?</w:t>
      </w:r>
    </w:p>
    <w:p w14:paraId="6CFDBE6A" w14:textId="63EDD3CC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A)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Relevo plano e úmido</w:t>
      </w:r>
    </w:p>
    <w:p w14:paraId="6695F82D" w14:textId="25DAA2F6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B)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Relevo acidentado com planaltos e áreas propensas à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desertificação</w:t>
      </w:r>
    </w:p>
    <w:p w14:paraId="225EBE33" w14:textId="4FAA79C1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C)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Montanhas altas e nevadas</w:t>
      </w:r>
    </w:p>
    <w:p w14:paraId="27B37AED" w14:textId="5B6838B5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D)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Áreas planas e ricas em água</w:t>
      </w:r>
    </w:p>
    <w:p w14:paraId="2B7FAC1E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02C7E3" w14:textId="39A05614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3)</w:t>
      </w:r>
      <w:r w:rsidRPr="00A65555">
        <w:rPr>
          <w:rFonts w:ascii="Verdana" w:hAnsi="Verdana" w:cs="Arial"/>
          <w:szCs w:val="24"/>
        </w:rPr>
        <w:t xml:space="preserve"> Como é o relevo do Centro-Oeste?</w:t>
      </w:r>
    </w:p>
    <w:p w14:paraId="0086C1F8" w14:textId="4B3ACFB5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3A24E27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CBEECE" w14:textId="5564ED94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4) </w:t>
      </w:r>
      <w:r w:rsidRPr="00A65555">
        <w:rPr>
          <w:rFonts w:ascii="Verdana" w:hAnsi="Verdana" w:cs="Arial"/>
          <w:szCs w:val="24"/>
        </w:rPr>
        <w:t>Quais são as características do relevo no Sudeste?</w:t>
      </w:r>
    </w:p>
    <w:p w14:paraId="0C2BCCD6" w14:textId="74955172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75DD23C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795FFB5" w14:textId="60359608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5)</w:t>
      </w:r>
      <w:r w:rsidRPr="00A65555">
        <w:rPr>
          <w:rFonts w:ascii="Verdana" w:hAnsi="Verdana" w:cs="Arial"/>
          <w:szCs w:val="24"/>
        </w:rPr>
        <w:t xml:space="preserve"> Qual região do Brasil possui coxilhas e áreas montanhosas na Serra</w:t>
      </w:r>
      <w:r w:rsidRPr="00A65555">
        <w:rPr>
          <w:rFonts w:ascii="Verdana" w:hAnsi="Verdana" w:cs="Arial"/>
          <w:szCs w:val="24"/>
        </w:rPr>
        <w:t xml:space="preserve"> </w:t>
      </w:r>
      <w:r w:rsidRPr="00A65555">
        <w:rPr>
          <w:rFonts w:ascii="Verdana" w:hAnsi="Verdana" w:cs="Arial"/>
          <w:szCs w:val="24"/>
        </w:rPr>
        <w:t>Gaúcha?</w:t>
      </w:r>
    </w:p>
    <w:p w14:paraId="3EEE739E" w14:textId="0A49A2A3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A)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Norte</w:t>
      </w:r>
    </w:p>
    <w:p w14:paraId="5CD6508F" w14:textId="4ACB0A13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B)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Centro-Oeste</w:t>
      </w:r>
    </w:p>
    <w:p w14:paraId="24DD734A" w14:textId="5C09F831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C)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Nordeste</w:t>
      </w:r>
    </w:p>
    <w:p w14:paraId="5E9CA297" w14:textId="1A61D698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 xml:space="preserve">D) </w:t>
      </w:r>
      <w:proofErr w:type="gramStart"/>
      <w:r w:rsidRPr="00A65555">
        <w:rPr>
          <w:rFonts w:ascii="Verdana" w:hAnsi="Verdana" w:cs="Arial"/>
          <w:szCs w:val="24"/>
        </w:rPr>
        <w:t>( )</w:t>
      </w:r>
      <w:proofErr w:type="gramEnd"/>
      <w:r w:rsidRPr="00A65555">
        <w:rPr>
          <w:rFonts w:ascii="Verdana" w:hAnsi="Verdana" w:cs="Arial"/>
          <w:szCs w:val="24"/>
        </w:rPr>
        <w:t xml:space="preserve"> Sul</w:t>
      </w:r>
    </w:p>
    <w:p w14:paraId="5AC16A9F" w14:textId="77777777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FABCF7" w14:textId="78BD802B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65555">
        <w:rPr>
          <w:rFonts w:ascii="Verdana" w:hAnsi="Verdana" w:cs="Arial"/>
          <w:szCs w:val="24"/>
        </w:rPr>
        <w:t>6)</w:t>
      </w:r>
      <w:r w:rsidRPr="00A65555">
        <w:rPr>
          <w:rFonts w:ascii="Verdana" w:hAnsi="Verdana" w:cs="Arial"/>
          <w:szCs w:val="24"/>
        </w:rPr>
        <w:t xml:space="preserve"> Por que o relevo é importante para a economia das regiões do Brasil?</w:t>
      </w:r>
    </w:p>
    <w:p w14:paraId="5F0AE71B" w14:textId="6CE4E5CA" w:rsidR="00A65555" w:rsidRPr="00A65555" w:rsidRDefault="00A65555" w:rsidP="00A6555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65555" w:rsidRPr="00A6555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E57F" w14:textId="77777777" w:rsidR="00981C83" w:rsidRDefault="00981C83" w:rsidP="00FE55FB">
      <w:pPr>
        <w:spacing w:after="0" w:line="240" w:lineRule="auto"/>
      </w:pPr>
      <w:r>
        <w:separator/>
      </w:r>
    </w:p>
  </w:endnote>
  <w:endnote w:type="continuationSeparator" w:id="0">
    <w:p w14:paraId="26758BEA" w14:textId="77777777" w:rsidR="00981C83" w:rsidRDefault="00981C8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3B7A" w14:textId="77777777" w:rsidR="00981C83" w:rsidRDefault="00981C83" w:rsidP="00FE55FB">
      <w:pPr>
        <w:spacing w:after="0" w:line="240" w:lineRule="auto"/>
      </w:pPr>
      <w:r>
        <w:separator/>
      </w:r>
    </w:p>
  </w:footnote>
  <w:footnote w:type="continuationSeparator" w:id="0">
    <w:p w14:paraId="5EEBC4AC" w14:textId="77777777" w:rsidR="00981C83" w:rsidRDefault="00981C8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A7CE5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1C83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2025-05-20T04:00:00Z</cp:lastPrinted>
  <dcterms:created xsi:type="dcterms:W3CDTF">2025-05-20T04:01:00Z</dcterms:created>
  <dcterms:modified xsi:type="dcterms:W3CDTF">2025-05-20T04:01:00Z</dcterms:modified>
</cp:coreProperties>
</file>