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B41E8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B41E8">
        <w:rPr>
          <w:rFonts w:ascii="Verdana" w:hAnsi="Verdana" w:cs="Arial"/>
          <w:szCs w:val="24"/>
        </w:rPr>
        <w:t>ESCOLA ____________</w:t>
      </w:r>
      <w:r w:rsidRPr="00AB41E8">
        <w:rPr>
          <w:rFonts w:ascii="Verdana" w:hAnsi="Verdana" w:cs="Arial"/>
          <w:szCs w:val="24"/>
        </w:rPr>
        <w:t>____________________</w:t>
      </w:r>
      <w:r w:rsidR="00E86F37" w:rsidRPr="00AB41E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B41E8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PROF:________</w:t>
      </w:r>
      <w:r w:rsidR="00204057" w:rsidRPr="00AB41E8">
        <w:rPr>
          <w:rFonts w:ascii="Verdana" w:hAnsi="Verdana" w:cs="Arial"/>
          <w:szCs w:val="24"/>
        </w:rPr>
        <w:t>__________________________</w:t>
      </w:r>
      <w:r w:rsidRPr="00AB41E8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AB41E8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NOME:_________________________________</w:t>
      </w:r>
      <w:r w:rsidR="00453DF6" w:rsidRPr="00AB41E8">
        <w:rPr>
          <w:rFonts w:ascii="Verdana" w:hAnsi="Verdana" w:cs="Arial"/>
          <w:szCs w:val="24"/>
        </w:rPr>
        <w:t>_______________________</w:t>
      </w:r>
    </w:p>
    <w:p w14:paraId="6F7567F1" w14:textId="06CDB2DD" w:rsidR="00AB41E8" w:rsidRPr="00AB41E8" w:rsidRDefault="00AB41E8" w:rsidP="00AB41E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B41E8">
        <w:rPr>
          <w:rFonts w:ascii="Verdana" w:hAnsi="Verdana" w:cs="Arial"/>
          <w:b/>
          <w:bCs/>
          <w:szCs w:val="24"/>
        </w:rPr>
        <w:t>Regiões do Brasil: população</w:t>
      </w:r>
    </w:p>
    <w:p w14:paraId="03A1CF4D" w14:textId="5B74A68B" w:rsidR="00AB41E8" w:rsidRPr="00AB41E8" w:rsidRDefault="00AB41E8" w:rsidP="00AB41E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O Brasil é dividido em cinco grandes regiões: Norte, Nordeste, Centro-Oeste, Sudeste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e Sul. Cada uma dessas regiões possui características populacionais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distintas,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influenciadas pela história, economia e geografia local. A população brasileira é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distribuída de forma desigual entre essas regiões, com maior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concentração nas áreas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urbanas.</w:t>
      </w:r>
    </w:p>
    <w:p w14:paraId="4C8E00D0" w14:textId="3CA1C8AD" w:rsidR="00AB41E8" w:rsidRPr="00AB41E8" w:rsidRDefault="00AB41E8" w:rsidP="00AB41E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A região Sudeste, por exemplo, é a mais populosa do Brasil, abrigando cerca de 42%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da população total do país. Isso se deve ao desenvolvimento econômico e à</w:t>
      </w:r>
    </w:p>
    <w:p w14:paraId="73142092" w14:textId="7A0D8D1C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industrialização, que atraíram milhões de pessoas em busca de melhores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oportunidades de trabalho. O Nordeste, embora tenha uma grande população, ainda</w:t>
      </w:r>
    </w:p>
    <w:p w14:paraId="66328223" w14:textId="7777777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enfrenta desafios relacionados à pobreza e ao desenvolvimento, com uma parte</w:t>
      </w:r>
    </w:p>
    <w:p w14:paraId="3AB777B8" w14:textId="7777777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significativa de sua população vivendo em áreas rurais.</w:t>
      </w:r>
    </w:p>
    <w:p w14:paraId="4A594C0F" w14:textId="1002D666" w:rsidR="00AB41E8" w:rsidRPr="00AB41E8" w:rsidRDefault="00AB41E8" w:rsidP="00AB41E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No Norte, a população é mais dispersa devido à vasta extensão territorial e à presença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da Floresta Amazônica. O Centro-Oeste, apesar de ter uma menor densidade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populacional, cresce rapidamente graças à expansão agrícola e ao agronegócio. O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Sul, por sua vez, combina áreas urbanas densamente povoadas com regiões rurais,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sendo conhecido por sua influência europeia e alto nível de desenvolvimento humano.</w:t>
      </w:r>
    </w:p>
    <w:p w14:paraId="5EC7C4B9" w14:textId="77777777" w:rsidR="00AB41E8" w:rsidRPr="00AB41E8" w:rsidRDefault="00AB41E8" w:rsidP="00AB41E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B41E8">
        <w:rPr>
          <w:rFonts w:ascii="Verdana" w:hAnsi="Verdana" w:cs="Arial"/>
          <w:b/>
          <w:bCs/>
          <w:szCs w:val="24"/>
        </w:rPr>
        <w:t>Questões</w:t>
      </w:r>
    </w:p>
    <w:p w14:paraId="30D2CEEA" w14:textId="3F3A3F7C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1</w:t>
      </w:r>
      <w:r w:rsidRPr="00AB41E8">
        <w:rPr>
          <w:rFonts w:ascii="Verdana" w:hAnsi="Verdana" w:cs="Arial"/>
          <w:szCs w:val="24"/>
        </w:rPr>
        <w:t>)</w:t>
      </w:r>
      <w:r w:rsidRPr="00AB41E8">
        <w:rPr>
          <w:rFonts w:ascii="Verdana" w:hAnsi="Verdana" w:cs="Arial"/>
          <w:szCs w:val="24"/>
        </w:rPr>
        <w:t xml:space="preserve"> Qual é a região mais populosa do Brasil?</w:t>
      </w:r>
    </w:p>
    <w:p w14:paraId="2258BB74" w14:textId="4304877A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A)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Norte</w:t>
      </w:r>
    </w:p>
    <w:p w14:paraId="411C1FD1" w14:textId="44A7240E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B)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Nordeste</w:t>
      </w:r>
    </w:p>
    <w:p w14:paraId="6EFD641F" w14:textId="52CF0772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C)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Sudeste</w:t>
      </w:r>
    </w:p>
    <w:p w14:paraId="09F6F93E" w14:textId="7777777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o D)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Sul</w:t>
      </w:r>
    </w:p>
    <w:p w14:paraId="22152251" w14:textId="2A4A79AD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lastRenderedPageBreak/>
        <w:t>2)</w:t>
      </w:r>
      <w:r w:rsidRPr="00AB41E8">
        <w:rPr>
          <w:rFonts w:ascii="Verdana" w:hAnsi="Verdana" w:cs="Arial"/>
          <w:szCs w:val="24"/>
        </w:rPr>
        <w:t xml:space="preserve"> Por que a população do Norte é mais dispersa?</w:t>
      </w:r>
    </w:p>
    <w:p w14:paraId="1FD253BF" w14:textId="062AA61C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A)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Devido à presença de grandes cidades</w:t>
      </w:r>
    </w:p>
    <w:p w14:paraId="62E38374" w14:textId="230BB98D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B)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Devido à vasta extensão territorial e à Floresta Amazônica</w:t>
      </w:r>
    </w:p>
    <w:p w14:paraId="4D36D467" w14:textId="33C90F1E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C)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Devido ao clima frio</w:t>
      </w:r>
    </w:p>
    <w:p w14:paraId="4B7F5666" w14:textId="49962FF3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D)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Devido à industrialização intensa</w:t>
      </w:r>
    </w:p>
    <w:p w14:paraId="6F225EDE" w14:textId="7777777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BC986B4" w14:textId="50A377F2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3)</w:t>
      </w:r>
      <w:r w:rsidRPr="00AB41E8">
        <w:rPr>
          <w:rFonts w:ascii="Verdana" w:hAnsi="Verdana" w:cs="Arial"/>
          <w:szCs w:val="24"/>
        </w:rPr>
        <w:t xml:space="preserve"> Como a economia influencia a distribuição populacional no Brasil?</w:t>
      </w:r>
    </w:p>
    <w:p w14:paraId="608116BC" w14:textId="285343F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35221CF" w14:textId="7777777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0E7D12D" w14:textId="04E5BDBC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4)</w:t>
      </w:r>
      <w:r w:rsidRPr="00AB41E8">
        <w:rPr>
          <w:rFonts w:ascii="Verdana" w:hAnsi="Verdana" w:cs="Arial"/>
          <w:szCs w:val="24"/>
        </w:rPr>
        <w:t xml:space="preserve"> Quais são as características populacionais do Nordeste?</w:t>
      </w:r>
    </w:p>
    <w:p w14:paraId="6C4CFC5B" w14:textId="258B9104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07A1CD4" w14:textId="7777777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B0CEE7" w14:textId="55F9F5E2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5)</w:t>
      </w:r>
      <w:r w:rsidRPr="00AB41E8">
        <w:rPr>
          <w:rFonts w:ascii="Verdana" w:hAnsi="Verdana" w:cs="Arial"/>
          <w:szCs w:val="24"/>
        </w:rPr>
        <w:t xml:space="preserve"> Qual região do Brasil é conhecida pela influência europeia e alto nível de</w:t>
      </w:r>
    </w:p>
    <w:p w14:paraId="64FE3E3F" w14:textId="7777777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desenvolvimento humano?</w:t>
      </w:r>
    </w:p>
    <w:p w14:paraId="08A6D7EC" w14:textId="44A8D6DB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A)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Norte</w:t>
      </w:r>
    </w:p>
    <w:p w14:paraId="03B634D5" w14:textId="798F4C23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B)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Centro-Oeste</w:t>
      </w:r>
    </w:p>
    <w:p w14:paraId="0015766C" w14:textId="185DE734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C)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Nordeste</w:t>
      </w:r>
    </w:p>
    <w:p w14:paraId="526CB2B3" w14:textId="4E20C34E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 xml:space="preserve">D) </w:t>
      </w:r>
      <w:proofErr w:type="gramStart"/>
      <w:r w:rsidRPr="00AB41E8">
        <w:rPr>
          <w:rFonts w:ascii="Verdana" w:hAnsi="Verdana" w:cs="Arial"/>
          <w:szCs w:val="24"/>
        </w:rPr>
        <w:t>( )</w:t>
      </w:r>
      <w:proofErr w:type="gramEnd"/>
      <w:r w:rsidRPr="00AB41E8">
        <w:rPr>
          <w:rFonts w:ascii="Verdana" w:hAnsi="Verdana" w:cs="Arial"/>
          <w:szCs w:val="24"/>
        </w:rPr>
        <w:t xml:space="preserve"> Sul</w:t>
      </w:r>
    </w:p>
    <w:p w14:paraId="1F124B87" w14:textId="77777777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29C1B3" w14:textId="7415FC2E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41E8">
        <w:rPr>
          <w:rFonts w:ascii="Verdana" w:hAnsi="Verdana" w:cs="Arial"/>
          <w:szCs w:val="24"/>
        </w:rPr>
        <w:t>6)</w:t>
      </w:r>
      <w:r w:rsidRPr="00AB41E8">
        <w:rPr>
          <w:rFonts w:ascii="Verdana" w:hAnsi="Verdana" w:cs="Arial"/>
          <w:szCs w:val="24"/>
        </w:rPr>
        <w:t xml:space="preserve"> Por que o Centro-Oeste está crescendo rapidamente em termos</w:t>
      </w:r>
      <w:r w:rsidRPr="00AB41E8">
        <w:rPr>
          <w:rFonts w:ascii="Verdana" w:hAnsi="Verdana" w:cs="Arial"/>
          <w:szCs w:val="24"/>
        </w:rPr>
        <w:t xml:space="preserve"> </w:t>
      </w:r>
      <w:r w:rsidRPr="00AB41E8">
        <w:rPr>
          <w:rFonts w:ascii="Verdana" w:hAnsi="Verdana" w:cs="Arial"/>
          <w:szCs w:val="24"/>
        </w:rPr>
        <w:t>populacionais?</w:t>
      </w:r>
    </w:p>
    <w:p w14:paraId="1CD8ABF3" w14:textId="649E52A1" w:rsidR="00AB41E8" w:rsidRPr="00AB41E8" w:rsidRDefault="00AB41E8" w:rsidP="00AB41E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AB41E8" w:rsidRPr="00AB41E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9734B" w14:textId="77777777" w:rsidR="00006467" w:rsidRDefault="00006467" w:rsidP="00FE55FB">
      <w:pPr>
        <w:spacing w:after="0" w:line="240" w:lineRule="auto"/>
      </w:pPr>
      <w:r>
        <w:separator/>
      </w:r>
    </w:p>
  </w:endnote>
  <w:endnote w:type="continuationSeparator" w:id="0">
    <w:p w14:paraId="3F5CF553" w14:textId="77777777" w:rsidR="00006467" w:rsidRDefault="0000646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4F0A" w14:textId="77777777" w:rsidR="00006467" w:rsidRDefault="00006467" w:rsidP="00FE55FB">
      <w:pPr>
        <w:spacing w:after="0" w:line="240" w:lineRule="auto"/>
      </w:pPr>
      <w:r>
        <w:separator/>
      </w:r>
    </w:p>
  </w:footnote>
  <w:footnote w:type="continuationSeparator" w:id="0">
    <w:p w14:paraId="5F5C01CE" w14:textId="77777777" w:rsidR="00006467" w:rsidRDefault="0000646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6467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2025-05-20T03:45:00Z</cp:lastPrinted>
  <dcterms:created xsi:type="dcterms:W3CDTF">2025-05-20T03:45:00Z</dcterms:created>
  <dcterms:modified xsi:type="dcterms:W3CDTF">2025-05-20T03:45:00Z</dcterms:modified>
</cp:coreProperties>
</file>