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686111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86111">
        <w:rPr>
          <w:rFonts w:ascii="Verdana" w:hAnsi="Verdana" w:cs="Arial"/>
          <w:szCs w:val="24"/>
        </w:rPr>
        <w:t>ESCOLA ____________</w:t>
      </w:r>
      <w:r w:rsidRPr="00686111">
        <w:rPr>
          <w:rFonts w:ascii="Verdana" w:hAnsi="Verdana" w:cs="Arial"/>
          <w:szCs w:val="24"/>
        </w:rPr>
        <w:t>____________________</w:t>
      </w:r>
      <w:r w:rsidR="00E86F37" w:rsidRPr="00686111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686111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>PROF:________</w:t>
      </w:r>
      <w:r w:rsidR="00204057" w:rsidRPr="00686111">
        <w:rPr>
          <w:rFonts w:ascii="Verdana" w:hAnsi="Verdana" w:cs="Arial"/>
          <w:szCs w:val="24"/>
        </w:rPr>
        <w:t>__________________________</w:t>
      </w:r>
      <w:r w:rsidRPr="00686111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686111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>NOME:_________________________________</w:t>
      </w:r>
      <w:r w:rsidR="00453DF6" w:rsidRPr="00686111">
        <w:rPr>
          <w:rFonts w:ascii="Verdana" w:hAnsi="Verdana" w:cs="Arial"/>
          <w:szCs w:val="24"/>
        </w:rPr>
        <w:t>_______________________</w:t>
      </w:r>
    </w:p>
    <w:p w14:paraId="6D032688" w14:textId="1A8DE669" w:rsidR="00686111" w:rsidRPr="00686111" w:rsidRDefault="00686111" w:rsidP="00686111">
      <w:pPr>
        <w:tabs>
          <w:tab w:val="left" w:pos="4460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86111">
        <w:rPr>
          <w:rFonts w:ascii="Verdana" w:hAnsi="Verdana" w:cs="Arial"/>
          <w:b/>
          <w:bCs/>
          <w:szCs w:val="24"/>
        </w:rPr>
        <w:t>Regiões do Brasil: hidrografia</w:t>
      </w:r>
    </w:p>
    <w:p w14:paraId="2CEA172F" w14:textId="77777777" w:rsidR="00686111" w:rsidRPr="00686111" w:rsidRDefault="00686111" w:rsidP="0068611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>A hidrografia do Brasil é extremamente rica e variada, com grandes rios, bacias</w:t>
      </w:r>
    </w:p>
    <w:p w14:paraId="2B882F95" w14:textId="6C01D88F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>hidrográficas e uma vasta rede de cursos d</w:t>
      </w:r>
      <w:r w:rsidRPr="00686111">
        <w:rPr>
          <w:rFonts w:ascii="Verdana" w:hAnsi="Verdana" w:cs="Arial"/>
          <w:szCs w:val="24"/>
        </w:rPr>
        <w:t>’á</w:t>
      </w:r>
      <w:r w:rsidRPr="00686111">
        <w:rPr>
          <w:rFonts w:ascii="Verdana" w:hAnsi="Verdana" w:cs="Arial"/>
          <w:szCs w:val="24"/>
        </w:rPr>
        <w:t>gua que atravessam todas as regiões do</w:t>
      </w:r>
    </w:p>
    <w:p w14:paraId="229621E0" w14:textId="77777777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>país. Esses rios desempenham um papel crucial no abastecimento de água, na</w:t>
      </w:r>
    </w:p>
    <w:p w14:paraId="749E516F" w14:textId="77777777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>irrigação, na geração de energia hidrelétrica, no transporte e na manutenção da</w:t>
      </w:r>
    </w:p>
    <w:p w14:paraId="78A6FEF7" w14:textId="77777777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>biodiversidade.</w:t>
      </w:r>
    </w:p>
    <w:p w14:paraId="705C6ACF" w14:textId="3900C2C5" w:rsidR="00686111" w:rsidRPr="00686111" w:rsidRDefault="00686111" w:rsidP="0068611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>Na Região Norte, a Bacia Amazônica é a maior bacia hidrográfica do mundo, com o</w:t>
      </w:r>
      <w:r w:rsidRPr="00686111">
        <w:rPr>
          <w:rFonts w:ascii="Verdana" w:hAnsi="Verdana" w:cs="Arial"/>
          <w:szCs w:val="24"/>
        </w:rPr>
        <w:t xml:space="preserve"> </w:t>
      </w:r>
      <w:r w:rsidRPr="00686111">
        <w:rPr>
          <w:rFonts w:ascii="Verdana" w:hAnsi="Verdana" w:cs="Arial"/>
          <w:szCs w:val="24"/>
        </w:rPr>
        <w:t>Rio Amazonas sendo o mais extenso e volumoso rio do planeta. Essa região é rica em</w:t>
      </w:r>
      <w:r w:rsidRPr="00686111">
        <w:rPr>
          <w:rFonts w:ascii="Verdana" w:hAnsi="Verdana" w:cs="Arial"/>
          <w:szCs w:val="24"/>
        </w:rPr>
        <w:t xml:space="preserve"> </w:t>
      </w:r>
      <w:r w:rsidRPr="00686111">
        <w:rPr>
          <w:rFonts w:ascii="Verdana" w:hAnsi="Verdana" w:cs="Arial"/>
          <w:szCs w:val="24"/>
        </w:rPr>
        <w:t>recursos hídricos, com muitos rios navegáveis que são fundamentais para o transporte</w:t>
      </w:r>
      <w:r w:rsidRPr="00686111">
        <w:rPr>
          <w:rFonts w:ascii="Verdana" w:hAnsi="Verdana" w:cs="Arial"/>
          <w:szCs w:val="24"/>
        </w:rPr>
        <w:t xml:space="preserve"> </w:t>
      </w:r>
      <w:r w:rsidRPr="00686111">
        <w:rPr>
          <w:rFonts w:ascii="Verdana" w:hAnsi="Verdana" w:cs="Arial"/>
          <w:szCs w:val="24"/>
        </w:rPr>
        <w:t>e a vida das populações locais. No Nordeste, destaca-se a Bacia do Rio São</w:t>
      </w:r>
    </w:p>
    <w:p w14:paraId="247A7559" w14:textId="77777777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>Francisco, que é essencial para o abastecimento e a irrigação em uma região onde a</w:t>
      </w:r>
    </w:p>
    <w:p w14:paraId="08F48B69" w14:textId="77777777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>seca é um problema recorrente.</w:t>
      </w:r>
    </w:p>
    <w:p w14:paraId="2894F7D7" w14:textId="77777777" w:rsidR="00686111" w:rsidRPr="00686111" w:rsidRDefault="00686111" w:rsidP="0068611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>O Centro-Oeste é atravessado pela Bacia do Rio Paraná, que é uma das mais</w:t>
      </w:r>
    </w:p>
    <w:p w14:paraId="75F4AB86" w14:textId="77777777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>importantes do Brasil e fundamental para a geração de energia hidrelétrica. No</w:t>
      </w:r>
    </w:p>
    <w:p w14:paraId="46652B44" w14:textId="77777777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>Sudeste, a Bacia do Rio Paraná também se destaca, junto com a Bacia do Rio</w:t>
      </w:r>
    </w:p>
    <w:p w14:paraId="3239A5A6" w14:textId="77777777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>Paraíba do Sul, que abastece grandes cidades como São Paulo e Rio de Janeiro. No</w:t>
      </w:r>
    </w:p>
    <w:p w14:paraId="689491E4" w14:textId="77777777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>Sul, a Bacia do Rio Uruguai é importante para a agricultura e a pesca, além de formar</w:t>
      </w:r>
    </w:p>
    <w:p w14:paraId="26ADC7B3" w14:textId="77777777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>parte da fronteira com a Argentina.</w:t>
      </w:r>
    </w:p>
    <w:p w14:paraId="73D2D8C5" w14:textId="77777777" w:rsidR="00686111" w:rsidRPr="00686111" w:rsidRDefault="00686111" w:rsidP="0068611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86111">
        <w:rPr>
          <w:rFonts w:ascii="Verdana" w:hAnsi="Verdana" w:cs="Arial"/>
          <w:b/>
          <w:bCs/>
          <w:szCs w:val="24"/>
        </w:rPr>
        <w:t>Questões</w:t>
      </w:r>
    </w:p>
    <w:p w14:paraId="07F467A2" w14:textId="2F8B02ED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>1</w:t>
      </w:r>
      <w:r w:rsidRPr="00686111">
        <w:rPr>
          <w:rFonts w:ascii="Verdana" w:hAnsi="Verdana" w:cs="Arial"/>
          <w:szCs w:val="24"/>
        </w:rPr>
        <w:t xml:space="preserve">) </w:t>
      </w:r>
      <w:r w:rsidRPr="00686111">
        <w:rPr>
          <w:rFonts w:ascii="Verdana" w:hAnsi="Verdana" w:cs="Arial"/>
          <w:szCs w:val="24"/>
        </w:rPr>
        <w:t>Qual é a maior bacia hidrográfica do mundo, localizada na Região Norte</w:t>
      </w:r>
      <w:r w:rsidRPr="00686111">
        <w:rPr>
          <w:rFonts w:ascii="Verdana" w:hAnsi="Verdana" w:cs="Arial"/>
          <w:szCs w:val="24"/>
        </w:rPr>
        <w:t xml:space="preserve"> </w:t>
      </w:r>
      <w:r w:rsidRPr="00686111">
        <w:rPr>
          <w:rFonts w:ascii="Verdana" w:hAnsi="Verdana" w:cs="Arial"/>
          <w:szCs w:val="24"/>
        </w:rPr>
        <w:t>do Brasil?</w:t>
      </w:r>
    </w:p>
    <w:p w14:paraId="46385EBC" w14:textId="1A26DB45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 xml:space="preserve">A) </w:t>
      </w:r>
      <w:proofErr w:type="gramStart"/>
      <w:r w:rsidRPr="00686111">
        <w:rPr>
          <w:rFonts w:ascii="Verdana" w:hAnsi="Verdana" w:cs="Arial"/>
          <w:szCs w:val="24"/>
        </w:rPr>
        <w:t>( )</w:t>
      </w:r>
      <w:proofErr w:type="gramEnd"/>
      <w:r w:rsidRPr="00686111">
        <w:rPr>
          <w:rFonts w:ascii="Verdana" w:hAnsi="Verdana" w:cs="Arial"/>
          <w:szCs w:val="24"/>
        </w:rPr>
        <w:t xml:space="preserve"> Bacia do Rio São Francisco</w:t>
      </w:r>
    </w:p>
    <w:p w14:paraId="7B972491" w14:textId="7DA89596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 xml:space="preserve">B) </w:t>
      </w:r>
      <w:proofErr w:type="gramStart"/>
      <w:r w:rsidRPr="00686111">
        <w:rPr>
          <w:rFonts w:ascii="Verdana" w:hAnsi="Verdana" w:cs="Arial"/>
          <w:szCs w:val="24"/>
        </w:rPr>
        <w:t>( )</w:t>
      </w:r>
      <w:proofErr w:type="gramEnd"/>
      <w:r w:rsidRPr="00686111">
        <w:rPr>
          <w:rFonts w:ascii="Verdana" w:hAnsi="Verdana" w:cs="Arial"/>
          <w:szCs w:val="24"/>
        </w:rPr>
        <w:t xml:space="preserve"> Bacia do Rio Uruguai</w:t>
      </w:r>
    </w:p>
    <w:p w14:paraId="7062B972" w14:textId="05960CA4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 xml:space="preserve">C) </w:t>
      </w:r>
      <w:proofErr w:type="gramStart"/>
      <w:r w:rsidRPr="00686111">
        <w:rPr>
          <w:rFonts w:ascii="Verdana" w:hAnsi="Verdana" w:cs="Arial"/>
          <w:szCs w:val="24"/>
        </w:rPr>
        <w:t>( )</w:t>
      </w:r>
      <w:proofErr w:type="gramEnd"/>
      <w:r w:rsidRPr="00686111">
        <w:rPr>
          <w:rFonts w:ascii="Verdana" w:hAnsi="Verdana" w:cs="Arial"/>
          <w:szCs w:val="24"/>
        </w:rPr>
        <w:t xml:space="preserve"> Bacia Amazônica</w:t>
      </w:r>
    </w:p>
    <w:p w14:paraId="1671447A" w14:textId="1B14A130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 xml:space="preserve">D) </w:t>
      </w:r>
      <w:proofErr w:type="gramStart"/>
      <w:r w:rsidRPr="00686111">
        <w:rPr>
          <w:rFonts w:ascii="Verdana" w:hAnsi="Verdana" w:cs="Arial"/>
          <w:szCs w:val="24"/>
        </w:rPr>
        <w:t>( )</w:t>
      </w:r>
      <w:proofErr w:type="gramEnd"/>
      <w:r w:rsidRPr="00686111">
        <w:rPr>
          <w:rFonts w:ascii="Verdana" w:hAnsi="Verdana" w:cs="Arial"/>
          <w:szCs w:val="24"/>
        </w:rPr>
        <w:t xml:space="preserve"> Bacia do Rio Paraná</w:t>
      </w:r>
    </w:p>
    <w:p w14:paraId="10BDD9F4" w14:textId="7FEDB713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lastRenderedPageBreak/>
        <w:t>2)</w:t>
      </w:r>
      <w:r w:rsidRPr="00686111">
        <w:rPr>
          <w:rFonts w:ascii="Verdana" w:hAnsi="Verdana" w:cs="Arial"/>
          <w:szCs w:val="24"/>
        </w:rPr>
        <w:t xml:space="preserve"> Por que a Bacia do Rio São Francisco é importante para o Nordeste?</w:t>
      </w:r>
    </w:p>
    <w:p w14:paraId="5E5F1FA2" w14:textId="5D955A3F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 xml:space="preserve">A) </w:t>
      </w:r>
      <w:proofErr w:type="gramStart"/>
      <w:r w:rsidRPr="00686111">
        <w:rPr>
          <w:rFonts w:ascii="Verdana" w:hAnsi="Verdana" w:cs="Arial"/>
          <w:szCs w:val="24"/>
        </w:rPr>
        <w:t>( )</w:t>
      </w:r>
      <w:proofErr w:type="gramEnd"/>
      <w:r w:rsidRPr="00686111">
        <w:rPr>
          <w:rFonts w:ascii="Verdana" w:hAnsi="Verdana" w:cs="Arial"/>
          <w:szCs w:val="24"/>
        </w:rPr>
        <w:t xml:space="preserve"> Porque atravessa regiões com grandes montanhas</w:t>
      </w:r>
    </w:p>
    <w:p w14:paraId="715A67EA" w14:textId="57C62233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 xml:space="preserve">B) </w:t>
      </w:r>
      <w:proofErr w:type="gramStart"/>
      <w:r w:rsidRPr="00686111">
        <w:rPr>
          <w:rFonts w:ascii="Verdana" w:hAnsi="Verdana" w:cs="Arial"/>
          <w:szCs w:val="24"/>
        </w:rPr>
        <w:t>( )</w:t>
      </w:r>
      <w:proofErr w:type="gramEnd"/>
      <w:r w:rsidRPr="00686111">
        <w:rPr>
          <w:rFonts w:ascii="Verdana" w:hAnsi="Verdana" w:cs="Arial"/>
          <w:szCs w:val="24"/>
        </w:rPr>
        <w:t xml:space="preserve"> Porque é essencial para o abastecimento de água e irrigação em</w:t>
      </w:r>
      <w:r w:rsidRPr="00686111">
        <w:rPr>
          <w:rFonts w:ascii="Verdana" w:hAnsi="Verdana" w:cs="Arial"/>
          <w:szCs w:val="24"/>
        </w:rPr>
        <w:t xml:space="preserve"> </w:t>
      </w:r>
      <w:r w:rsidRPr="00686111">
        <w:rPr>
          <w:rFonts w:ascii="Verdana" w:hAnsi="Verdana" w:cs="Arial"/>
          <w:szCs w:val="24"/>
        </w:rPr>
        <w:t>uma região seca</w:t>
      </w:r>
    </w:p>
    <w:p w14:paraId="34516AD5" w14:textId="671AEBB2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 xml:space="preserve">C) </w:t>
      </w:r>
      <w:proofErr w:type="gramStart"/>
      <w:r w:rsidRPr="00686111">
        <w:rPr>
          <w:rFonts w:ascii="Verdana" w:hAnsi="Verdana" w:cs="Arial"/>
          <w:szCs w:val="24"/>
        </w:rPr>
        <w:t>( )</w:t>
      </w:r>
      <w:proofErr w:type="gramEnd"/>
      <w:r w:rsidRPr="00686111">
        <w:rPr>
          <w:rFonts w:ascii="Verdana" w:hAnsi="Verdana" w:cs="Arial"/>
          <w:szCs w:val="24"/>
        </w:rPr>
        <w:t xml:space="preserve"> Porque forma a fronteira com o Paraguai</w:t>
      </w:r>
    </w:p>
    <w:p w14:paraId="327C2A4C" w14:textId="02BE8C79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 xml:space="preserve">D) </w:t>
      </w:r>
      <w:proofErr w:type="gramStart"/>
      <w:r w:rsidRPr="00686111">
        <w:rPr>
          <w:rFonts w:ascii="Verdana" w:hAnsi="Verdana" w:cs="Arial"/>
          <w:szCs w:val="24"/>
        </w:rPr>
        <w:t>( )</w:t>
      </w:r>
      <w:proofErr w:type="gramEnd"/>
      <w:r w:rsidRPr="00686111">
        <w:rPr>
          <w:rFonts w:ascii="Verdana" w:hAnsi="Verdana" w:cs="Arial"/>
          <w:szCs w:val="24"/>
        </w:rPr>
        <w:t xml:space="preserve"> Porque abastece a Região Sul do Brasil</w:t>
      </w:r>
    </w:p>
    <w:p w14:paraId="606F72EF" w14:textId="77777777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CED3EFD" w14:textId="2CB8CF7B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>3)</w:t>
      </w:r>
      <w:r w:rsidRPr="00686111">
        <w:rPr>
          <w:rFonts w:ascii="Verdana" w:hAnsi="Verdana" w:cs="Arial"/>
          <w:szCs w:val="24"/>
        </w:rPr>
        <w:t xml:space="preserve"> Como a Bacia do Rio Paraná é importante para o Brasil?</w:t>
      </w:r>
    </w:p>
    <w:p w14:paraId="3E7990AF" w14:textId="5DC73C0F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8702552" w14:textId="77777777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8B050AE" w14:textId="05229301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 xml:space="preserve">4) </w:t>
      </w:r>
      <w:r w:rsidRPr="00686111">
        <w:rPr>
          <w:rFonts w:ascii="Verdana" w:hAnsi="Verdana" w:cs="Arial"/>
          <w:szCs w:val="24"/>
        </w:rPr>
        <w:t>Quais são as principais funções dos rios na hidrografia brasileira?</w:t>
      </w:r>
    </w:p>
    <w:p w14:paraId="3F0A746F" w14:textId="58A8A90E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F21AA0F" w14:textId="77777777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81EE96B" w14:textId="324B50A7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>5)</w:t>
      </w:r>
      <w:r w:rsidRPr="00686111">
        <w:rPr>
          <w:rFonts w:ascii="Verdana" w:hAnsi="Verdana" w:cs="Arial"/>
          <w:szCs w:val="24"/>
        </w:rPr>
        <w:t xml:space="preserve"> Qual bacia hidrográfica é importante para a agricultura e a pesca no Sul</w:t>
      </w:r>
      <w:r w:rsidRPr="00686111">
        <w:rPr>
          <w:rFonts w:ascii="Verdana" w:hAnsi="Verdana" w:cs="Arial"/>
          <w:szCs w:val="24"/>
        </w:rPr>
        <w:t xml:space="preserve"> </w:t>
      </w:r>
      <w:r w:rsidRPr="00686111">
        <w:rPr>
          <w:rFonts w:ascii="Verdana" w:hAnsi="Verdana" w:cs="Arial"/>
          <w:szCs w:val="24"/>
        </w:rPr>
        <w:t>do Brasil?</w:t>
      </w:r>
    </w:p>
    <w:p w14:paraId="776803B1" w14:textId="5E040085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 xml:space="preserve">A) </w:t>
      </w:r>
      <w:proofErr w:type="gramStart"/>
      <w:r w:rsidRPr="00686111">
        <w:rPr>
          <w:rFonts w:ascii="Verdana" w:hAnsi="Verdana" w:cs="Arial"/>
          <w:szCs w:val="24"/>
        </w:rPr>
        <w:t>( )</w:t>
      </w:r>
      <w:proofErr w:type="gramEnd"/>
      <w:r w:rsidRPr="00686111">
        <w:rPr>
          <w:rFonts w:ascii="Verdana" w:hAnsi="Verdana" w:cs="Arial"/>
          <w:szCs w:val="24"/>
        </w:rPr>
        <w:t xml:space="preserve"> Bacia do Rio Amazonas</w:t>
      </w:r>
    </w:p>
    <w:p w14:paraId="6C629389" w14:textId="18C9B877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 xml:space="preserve">B) </w:t>
      </w:r>
      <w:proofErr w:type="gramStart"/>
      <w:r w:rsidRPr="00686111">
        <w:rPr>
          <w:rFonts w:ascii="Verdana" w:hAnsi="Verdana" w:cs="Arial"/>
          <w:szCs w:val="24"/>
        </w:rPr>
        <w:t>( )</w:t>
      </w:r>
      <w:proofErr w:type="gramEnd"/>
      <w:r w:rsidRPr="00686111">
        <w:rPr>
          <w:rFonts w:ascii="Verdana" w:hAnsi="Verdana" w:cs="Arial"/>
          <w:szCs w:val="24"/>
        </w:rPr>
        <w:t xml:space="preserve"> Bacia do Rio São Francisco</w:t>
      </w:r>
    </w:p>
    <w:p w14:paraId="1CC2E0E3" w14:textId="29D3C3FA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 xml:space="preserve">C) </w:t>
      </w:r>
      <w:proofErr w:type="gramStart"/>
      <w:r w:rsidRPr="00686111">
        <w:rPr>
          <w:rFonts w:ascii="Verdana" w:hAnsi="Verdana" w:cs="Arial"/>
          <w:szCs w:val="24"/>
        </w:rPr>
        <w:t>( )</w:t>
      </w:r>
      <w:proofErr w:type="gramEnd"/>
      <w:r w:rsidRPr="00686111">
        <w:rPr>
          <w:rFonts w:ascii="Verdana" w:hAnsi="Verdana" w:cs="Arial"/>
          <w:szCs w:val="24"/>
        </w:rPr>
        <w:t xml:space="preserve"> Bacia do Rio Paraná</w:t>
      </w:r>
    </w:p>
    <w:p w14:paraId="7B3A3084" w14:textId="17C996D8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>D</w:t>
      </w:r>
      <w:r w:rsidRPr="00686111">
        <w:rPr>
          <w:rFonts w:ascii="Verdana" w:hAnsi="Verdana" w:cs="Arial"/>
          <w:szCs w:val="24"/>
        </w:rPr>
        <w:t xml:space="preserve">) </w:t>
      </w:r>
      <w:proofErr w:type="gramStart"/>
      <w:r w:rsidRPr="00686111">
        <w:rPr>
          <w:rFonts w:ascii="Verdana" w:hAnsi="Verdana" w:cs="Arial"/>
          <w:szCs w:val="24"/>
        </w:rPr>
        <w:t>( )</w:t>
      </w:r>
      <w:proofErr w:type="gramEnd"/>
      <w:r w:rsidRPr="00686111">
        <w:rPr>
          <w:rFonts w:ascii="Verdana" w:hAnsi="Verdana" w:cs="Arial"/>
          <w:szCs w:val="24"/>
        </w:rPr>
        <w:t xml:space="preserve"> Bacia do Rio Uruguai</w:t>
      </w:r>
    </w:p>
    <w:p w14:paraId="179C3742" w14:textId="77777777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624F262" w14:textId="33D5F582" w:rsidR="00686111" w:rsidRPr="00686111" w:rsidRDefault="00686111" w:rsidP="006861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6111">
        <w:rPr>
          <w:rFonts w:ascii="Verdana" w:hAnsi="Verdana" w:cs="Arial"/>
          <w:szCs w:val="24"/>
        </w:rPr>
        <w:t>6)</w:t>
      </w:r>
      <w:r w:rsidRPr="00686111">
        <w:rPr>
          <w:rFonts w:ascii="Verdana" w:hAnsi="Verdana" w:cs="Arial"/>
          <w:szCs w:val="24"/>
        </w:rPr>
        <w:t xml:space="preserve"> Por que os rios são essenciais para o desenvolvimento das regiões do Brasil?</w:t>
      </w:r>
    </w:p>
    <w:p w14:paraId="6EADBE14" w14:textId="70862A61" w:rsidR="00686111" w:rsidRPr="00686111" w:rsidRDefault="00686111" w:rsidP="00686111">
      <w:pPr>
        <w:tabs>
          <w:tab w:val="left" w:pos="8700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686111" w:rsidRPr="0068611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934B7" w14:textId="77777777" w:rsidR="00384C4D" w:rsidRDefault="00384C4D" w:rsidP="00FE55FB">
      <w:pPr>
        <w:spacing w:after="0" w:line="240" w:lineRule="auto"/>
      </w:pPr>
      <w:r>
        <w:separator/>
      </w:r>
    </w:p>
  </w:endnote>
  <w:endnote w:type="continuationSeparator" w:id="0">
    <w:p w14:paraId="16905733" w14:textId="77777777" w:rsidR="00384C4D" w:rsidRDefault="00384C4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851AD" w14:textId="77777777" w:rsidR="00384C4D" w:rsidRDefault="00384C4D" w:rsidP="00FE55FB">
      <w:pPr>
        <w:spacing w:after="0" w:line="240" w:lineRule="auto"/>
      </w:pPr>
      <w:r>
        <w:separator/>
      </w:r>
    </w:p>
  </w:footnote>
  <w:footnote w:type="continuationSeparator" w:id="0">
    <w:p w14:paraId="6367384C" w14:textId="77777777" w:rsidR="00384C4D" w:rsidRDefault="00384C4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A0724"/>
    <w:rsid w:val="002A512A"/>
    <w:rsid w:val="002A7CE5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84C4D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2025-05-20T04:06:00Z</cp:lastPrinted>
  <dcterms:created xsi:type="dcterms:W3CDTF">2025-05-20T04:07:00Z</dcterms:created>
  <dcterms:modified xsi:type="dcterms:W3CDTF">2025-05-20T04:07:00Z</dcterms:modified>
</cp:coreProperties>
</file>