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792825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92825">
        <w:rPr>
          <w:rFonts w:ascii="Verdana" w:hAnsi="Verdana" w:cs="Arial"/>
          <w:szCs w:val="24"/>
        </w:rPr>
        <w:t>ESCOLA ____________</w:t>
      </w:r>
      <w:r w:rsidRPr="00792825">
        <w:rPr>
          <w:rFonts w:ascii="Verdana" w:hAnsi="Verdana" w:cs="Arial"/>
          <w:szCs w:val="24"/>
        </w:rPr>
        <w:t>____________________</w:t>
      </w:r>
      <w:r w:rsidR="00E86F37" w:rsidRPr="0079282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79282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PROF:________</w:t>
      </w:r>
      <w:r w:rsidR="00204057" w:rsidRPr="00792825">
        <w:rPr>
          <w:rFonts w:ascii="Verdana" w:hAnsi="Verdana" w:cs="Arial"/>
          <w:szCs w:val="24"/>
        </w:rPr>
        <w:t>__________________________</w:t>
      </w:r>
      <w:r w:rsidRPr="0079282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79282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NOME:_________________________________</w:t>
      </w:r>
      <w:r w:rsidR="00453DF6" w:rsidRPr="00792825">
        <w:rPr>
          <w:rFonts w:ascii="Verdana" w:hAnsi="Verdana" w:cs="Arial"/>
          <w:szCs w:val="24"/>
        </w:rPr>
        <w:t>_______________________</w:t>
      </w:r>
    </w:p>
    <w:p w14:paraId="00EEDF9B" w14:textId="77777777" w:rsidR="00792825" w:rsidRPr="00792825" w:rsidRDefault="00792825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3FB374" w14:textId="1862A8E6" w:rsidR="00792825" w:rsidRPr="00792825" w:rsidRDefault="00792825" w:rsidP="0079282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92825">
        <w:rPr>
          <w:rFonts w:ascii="Verdana" w:hAnsi="Verdana" w:cs="Arial"/>
          <w:b/>
          <w:bCs/>
          <w:szCs w:val="24"/>
        </w:rPr>
        <w:t>Regiões do Brasil: clima</w:t>
      </w:r>
    </w:p>
    <w:p w14:paraId="27D46E84" w14:textId="77777777" w:rsidR="00792825" w:rsidRPr="00792825" w:rsidRDefault="00792825" w:rsidP="0079282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O Brasil possui uma grande diversidade climática devido à sua vasta extensão</w:t>
      </w:r>
    </w:p>
    <w:p w14:paraId="1BA07DB8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territorial e às diferentes características geográficas de cada região. As cinco regiões</w:t>
      </w:r>
    </w:p>
    <w:p w14:paraId="7703C56C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do Brasil – Norte, Nordeste, Centro-Oeste, Sudeste e Sul – apresentam climas que</w:t>
      </w:r>
    </w:p>
    <w:p w14:paraId="66B9A84F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variam desde o equatorial quente e úmido até o subtropical, passando por climas</w:t>
      </w:r>
    </w:p>
    <w:p w14:paraId="7B7AC413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semiáridos e tropicais.</w:t>
      </w:r>
    </w:p>
    <w:p w14:paraId="2FC103E4" w14:textId="77777777" w:rsidR="00792825" w:rsidRPr="00792825" w:rsidRDefault="00792825" w:rsidP="0079282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No Norte, predominam o clima equatorial e o tropical úmido, com temperaturas</w:t>
      </w:r>
    </w:p>
    <w:p w14:paraId="1ABF0664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elevadas durante o ano todo e alta umidade, especialmente na Amazônia. No</w:t>
      </w:r>
    </w:p>
    <w:p w14:paraId="2D64E586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Nordeste, encontramos o clima tropical na costa e o semiárido no Sertão, onde a</w:t>
      </w:r>
    </w:p>
    <w:p w14:paraId="12C60C31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escassez de chuvas é um dos principais desafios. O Centro-Oeste tem um clima</w:t>
      </w:r>
    </w:p>
    <w:p w14:paraId="52CE645A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tropical com estações bem definidas: uma estação seca e outra chuvosa.</w:t>
      </w:r>
    </w:p>
    <w:p w14:paraId="4BF78462" w14:textId="58DB93AD" w:rsidR="00792825" w:rsidRPr="00792825" w:rsidRDefault="00792825" w:rsidP="0079282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O Sudeste, por sua vez, possui um clima tropical de altitude nas áreas mais elevadas</w:t>
      </w:r>
      <w:r w:rsidRPr="00792825">
        <w:rPr>
          <w:rFonts w:ascii="Verdana" w:hAnsi="Verdana" w:cs="Arial"/>
          <w:szCs w:val="24"/>
        </w:rPr>
        <w:t xml:space="preserve"> </w:t>
      </w:r>
      <w:r w:rsidRPr="00792825">
        <w:rPr>
          <w:rFonts w:ascii="Verdana" w:hAnsi="Verdana" w:cs="Arial"/>
          <w:szCs w:val="24"/>
        </w:rPr>
        <w:t>e um clima subtropical no Sul de Minas Gerais e São Paulo, com invernos mais frios.</w:t>
      </w:r>
      <w:r w:rsidRPr="00792825">
        <w:rPr>
          <w:rFonts w:ascii="Verdana" w:hAnsi="Verdana" w:cs="Arial"/>
          <w:szCs w:val="24"/>
        </w:rPr>
        <w:t xml:space="preserve"> </w:t>
      </w:r>
      <w:r w:rsidRPr="00792825">
        <w:rPr>
          <w:rFonts w:ascii="Verdana" w:hAnsi="Verdana" w:cs="Arial"/>
          <w:szCs w:val="24"/>
        </w:rPr>
        <w:t>Já no Sul, o clima subtropical é predominante, com as quatro estações do ano bem</w:t>
      </w:r>
      <w:r w:rsidRPr="00792825">
        <w:rPr>
          <w:rFonts w:ascii="Verdana" w:hAnsi="Verdana" w:cs="Arial"/>
          <w:szCs w:val="24"/>
        </w:rPr>
        <w:t xml:space="preserve"> </w:t>
      </w:r>
      <w:r w:rsidRPr="00792825">
        <w:rPr>
          <w:rFonts w:ascii="Verdana" w:hAnsi="Verdana" w:cs="Arial"/>
          <w:szCs w:val="24"/>
        </w:rPr>
        <w:t>marcadas e ocorrência de geadas e neve nas áreas mais altas durante o inverno.</w:t>
      </w:r>
    </w:p>
    <w:p w14:paraId="719E883A" w14:textId="77777777" w:rsidR="00792825" w:rsidRPr="00792825" w:rsidRDefault="00792825" w:rsidP="0079282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92825">
        <w:rPr>
          <w:rFonts w:ascii="Verdana" w:hAnsi="Verdana" w:cs="Arial"/>
          <w:b/>
          <w:bCs/>
          <w:szCs w:val="24"/>
        </w:rPr>
        <w:t>Questões</w:t>
      </w:r>
    </w:p>
    <w:p w14:paraId="69DD1719" w14:textId="4B59FAB3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1</w:t>
      </w:r>
      <w:r w:rsidRPr="00792825">
        <w:rPr>
          <w:rFonts w:ascii="Verdana" w:hAnsi="Verdana" w:cs="Arial"/>
          <w:szCs w:val="24"/>
        </w:rPr>
        <w:t>)</w:t>
      </w:r>
      <w:r w:rsidRPr="00792825">
        <w:rPr>
          <w:rFonts w:ascii="Verdana" w:hAnsi="Verdana" w:cs="Arial"/>
          <w:szCs w:val="24"/>
        </w:rPr>
        <w:t xml:space="preserve"> Qual é o clima predominante na Região Norte do Brasil?</w:t>
      </w:r>
    </w:p>
    <w:p w14:paraId="61CC0800" w14:textId="771AD60E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A)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Subtropical</w:t>
      </w:r>
    </w:p>
    <w:p w14:paraId="6B5BD3BF" w14:textId="27B3CDBD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B)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Semiárido</w:t>
      </w:r>
    </w:p>
    <w:p w14:paraId="3CD727DE" w14:textId="6EE641ED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C)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Equatorial</w:t>
      </w:r>
    </w:p>
    <w:p w14:paraId="252155A1" w14:textId="3C225AA8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D)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Mediterrâneo</w:t>
      </w:r>
    </w:p>
    <w:p w14:paraId="04EDEBC0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0A8B4F" w14:textId="75608B3D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lastRenderedPageBreak/>
        <w:t>2)</w:t>
      </w:r>
      <w:r w:rsidRPr="00792825">
        <w:rPr>
          <w:rFonts w:ascii="Verdana" w:hAnsi="Verdana" w:cs="Arial"/>
          <w:szCs w:val="24"/>
        </w:rPr>
        <w:t xml:space="preserve"> O que caracteriza o clima semiárido encontrado no Nordeste?</w:t>
      </w:r>
    </w:p>
    <w:p w14:paraId="2CFAE287" w14:textId="5CB6BD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A)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Baixas temperaturas e alta umidade</w:t>
      </w:r>
    </w:p>
    <w:p w14:paraId="2FD12092" w14:textId="3B019E69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B)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Alta pluviosidade e temperaturas amenas</w:t>
      </w:r>
    </w:p>
    <w:p w14:paraId="04DB5E7B" w14:textId="198CB082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C)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Escassez de chuvas e temperaturas elevadas</w:t>
      </w:r>
    </w:p>
    <w:p w14:paraId="6EC43533" w14:textId="7B2F4442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D)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Clima frio e seco</w:t>
      </w:r>
    </w:p>
    <w:p w14:paraId="7839DF48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BC5490B" w14:textId="4C147162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3)</w:t>
      </w:r>
      <w:r w:rsidRPr="00792825">
        <w:rPr>
          <w:rFonts w:ascii="Verdana" w:hAnsi="Verdana" w:cs="Arial"/>
          <w:szCs w:val="24"/>
        </w:rPr>
        <w:t xml:space="preserve"> Como é o clima na Região Sul do Brasil?</w:t>
      </w:r>
    </w:p>
    <w:p w14:paraId="4857F480" w14:textId="56B93A35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14BA66B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3C417E" w14:textId="0C25CBAC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4)</w:t>
      </w:r>
      <w:r w:rsidRPr="00792825">
        <w:rPr>
          <w:rFonts w:ascii="Verdana" w:hAnsi="Verdana" w:cs="Arial"/>
          <w:szCs w:val="24"/>
        </w:rPr>
        <w:t xml:space="preserve"> Quais são as características do clima tropical de altitude no Sudeste?</w:t>
      </w:r>
    </w:p>
    <w:p w14:paraId="4676B13A" w14:textId="215E0260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279D656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F6681D" w14:textId="6F067EB0" w:rsidR="00792825" w:rsidRPr="00792825" w:rsidRDefault="00792825" w:rsidP="00792825">
      <w:pPr>
        <w:tabs>
          <w:tab w:val="left" w:pos="9240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5)</w:t>
      </w:r>
      <w:r w:rsidRPr="00792825">
        <w:rPr>
          <w:rFonts w:ascii="Verdana" w:hAnsi="Verdana" w:cs="Arial"/>
          <w:szCs w:val="24"/>
        </w:rPr>
        <w:t xml:space="preserve"> Qual região do Brasil apresenta um clima com estação seca e outra</w:t>
      </w:r>
      <w:r w:rsidRPr="00792825">
        <w:rPr>
          <w:rFonts w:ascii="Verdana" w:hAnsi="Verdana" w:cs="Arial"/>
          <w:szCs w:val="24"/>
        </w:rPr>
        <w:t xml:space="preserve"> </w:t>
      </w:r>
      <w:r w:rsidRPr="00792825">
        <w:rPr>
          <w:rFonts w:ascii="Verdana" w:hAnsi="Verdana" w:cs="Arial"/>
          <w:szCs w:val="24"/>
        </w:rPr>
        <w:t>chuvosa bem definidas?</w:t>
      </w:r>
    </w:p>
    <w:p w14:paraId="3F04E6E5" w14:textId="48211773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A)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Norte</w:t>
      </w:r>
    </w:p>
    <w:p w14:paraId="3A1AA82C" w14:textId="231266FF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B)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Nordeste</w:t>
      </w:r>
    </w:p>
    <w:p w14:paraId="2BB276AE" w14:textId="48FFE92D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C)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Centro-Oeste</w:t>
      </w:r>
    </w:p>
    <w:p w14:paraId="787FAAC1" w14:textId="6E7EE596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 xml:space="preserve">D) </w:t>
      </w:r>
      <w:proofErr w:type="gramStart"/>
      <w:r w:rsidRPr="00792825">
        <w:rPr>
          <w:rFonts w:ascii="Verdana" w:hAnsi="Verdana" w:cs="Arial"/>
          <w:szCs w:val="24"/>
        </w:rPr>
        <w:t>( )</w:t>
      </w:r>
      <w:proofErr w:type="gramEnd"/>
      <w:r w:rsidRPr="00792825">
        <w:rPr>
          <w:rFonts w:ascii="Verdana" w:hAnsi="Verdana" w:cs="Arial"/>
          <w:szCs w:val="24"/>
        </w:rPr>
        <w:t xml:space="preserve"> Sul</w:t>
      </w:r>
    </w:p>
    <w:p w14:paraId="01F73599" w14:textId="77777777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3A4C47" w14:textId="7D6E0CC6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2825">
        <w:rPr>
          <w:rFonts w:ascii="Verdana" w:hAnsi="Verdana" w:cs="Arial"/>
          <w:szCs w:val="24"/>
        </w:rPr>
        <w:t>6)</w:t>
      </w:r>
      <w:r w:rsidRPr="00792825">
        <w:rPr>
          <w:rFonts w:ascii="Verdana" w:hAnsi="Verdana" w:cs="Arial"/>
          <w:szCs w:val="24"/>
        </w:rPr>
        <w:t xml:space="preserve"> Por que o Brasil possui uma diversidade climática tão grande?</w:t>
      </w:r>
    </w:p>
    <w:p w14:paraId="43E97CF1" w14:textId="068B0998" w:rsidR="00792825" w:rsidRPr="00792825" w:rsidRDefault="00792825" w:rsidP="0079282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792825" w:rsidRPr="0079282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A654" w14:textId="77777777" w:rsidR="000E002F" w:rsidRDefault="000E002F" w:rsidP="00FE55FB">
      <w:pPr>
        <w:spacing w:after="0" w:line="240" w:lineRule="auto"/>
      </w:pPr>
      <w:r>
        <w:separator/>
      </w:r>
    </w:p>
  </w:endnote>
  <w:endnote w:type="continuationSeparator" w:id="0">
    <w:p w14:paraId="361E058A" w14:textId="77777777" w:rsidR="000E002F" w:rsidRDefault="000E002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F08C" w14:textId="77777777" w:rsidR="000E002F" w:rsidRDefault="000E002F" w:rsidP="00FE55FB">
      <w:pPr>
        <w:spacing w:after="0" w:line="240" w:lineRule="auto"/>
      </w:pPr>
      <w:r>
        <w:separator/>
      </w:r>
    </w:p>
  </w:footnote>
  <w:footnote w:type="continuationSeparator" w:id="0">
    <w:p w14:paraId="7EB8C59A" w14:textId="77777777" w:rsidR="000E002F" w:rsidRDefault="000E002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002F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2025-05-20T03:49:00Z</cp:lastPrinted>
  <dcterms:created xsi:type="dcterms:W3CDTF">2025-05-20T03:50:00Z</dcterms:created>
  <dcterms:modified xsi:type="dcterms:W3CDTF">2025-05-20T03:50:00Z</dcterms:modified>
</cp:coreProperties>
</file>