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14235D" w:rsidRDefault="00204057" w:rsidP="00A15081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14235D">
        <w:rPr>
          <w:rFonts w:ascii="Verdana" w:hAnsi="Verdana" w:cs="Arial"/>
          <w:szCs w:val="24"/>
        </w:rPr>
        <w:t>ESCOLA ____________</w:t>
      </w:r>
      <w:r w:rsidRPr="0014235D">
        <w:rPr>
          <w:rFonts w:ascii="Verdana" w:hAnsi="Verdana" w:cs="Arial"/>
          <w:szCs w:val="24"/>
        </w:rPr>
        <w:t>____________________</w:t>
      </w:r>
      <w:r w:rsidR="00E86F37" w:rsidRPr="0014235D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14235D" w:rsidRDefault="00E86F37" w:rsidP="00A15081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>PROF:________</w:t>
      </w:r>
      <w:r w:rsidR="00204057" w:rsidRPr="0014235D">
        <w:rPr>
          <w:rFonts w:ascii="Verdana" w:hAnsi="Verdana" w:cs="Arial"/>
          <w:szCs w:val="24"/>
        </w:rPr>
        <w:t>__________________________</w:t>
      </w:r>
      <w:r w:rsidRPr="0014235D">
        <w:rPr>
          <w:rFonts w:ascii="Verdana" w:hAnsi="Verdana" w:cs="Arial"/>
          <w:szCs w:val="24"/>
        </w:rPr>
        <w:t>_____TURMA:___________</w:t>
      </w:r>
    </w:p>
    <w:p w14:paraId="3A8DD343" w14:textId="77777777" w:rsidR="00FA34EE" w:rsidRPr="0014235D" w:rsidRDefault="00E86F37" w:rsidP="00A15081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>NOME:_________________________________</w:t>
      </w:r>
      <w:r w:rsidR="00453DF6" w:rsidRPr="0014235D">
        <w:rPr>
          <w:rFonts w:ascii="Verdana" w:hAnsi="Verdana" w:cs="Arial"/>
          <w:szCs w:val="24"/>
        </w:rPr>
        <w:t>_______________________</w:t>
      </w:r>
    </w:p>
    <w:p w14:paraId="0BC10A39" w14:textId="77777777" w:rsidR="00CF2EE7" w:rsidRPr="0014235D" w:rsidRDefault="00CF2EE7" w:rsidP="0014235D">
      <w:pPr>
        <w:spacing w:after="0" w:line="480" w:lineRule="auto"/>
        <w:rPr>
          <w:rFonts w:ascii="Verdana" w:hAnsi="Verdana" w:cs="Arial"/>
          <w:szCs w:val="24"/>
        </w:rPr>
      </w:pPr>
    </w:p>
    <w:p w14:paraId="455AFD56" w14:textId="47C89671" w:rsidR="0014235D" w:rsidRPr="0014235D" w:rsidRDefault="0014235D" w:rsidP="0014235D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14235D">
        <w:rPr>
          <w:rFonts w:ascii="Verdana" w:hAnsi="Verdana" w:cs="Arial"/>
          <w:b/>
          <w:bCs/>
          <w:szCs w:val="24"/>
        </w:rPr>
        <w:t>Produtos cultivados e extraídos da natureza</w:t>
      </w:r>
    </w:p>
    <w:p w14:paraId="4EB5AC86" w14:textId="77777777" w:rsidR="0014235D" w:rsidRPr="0014235D" w:rsidRDefault="0014235D" w:rsidP="0014235D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>Os produtos que usamos no nosso dia a dia muitas vezes vêm da natureza. Eles</w:t>
      </w:r>
    </w:p>
    <w:p w14:paraId="2AA87A2E" w14:textId="77777777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>podem ser cultivados, como frutas, legumes e grãos, ou extraídos, como madeira,</w:t>
      </w:r>
    </w:p>
    <w:p w14:paraId="1C6406F6" w14:textId="77777777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>minérios e petróleo. Esses produtos são chamados de matéria-prima e são a base</w:t>
      </w:r>
    </w:p>
    <w:p w14:paraId="446BD373" w14:textId="77777777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>para a produção de muitos outros bens na indústria.</w:t>
      </w:r>
    </w:p>
    <w:p w14:paraId="5062DD94" w14:textId="7FB94136" w:rsidR="0014235D" w:rsidRPr="0014235D" w:rsidRDefault="0014235D" w:rsidP="0014235D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>A relação entre o campo e a cidade é importante porque muitas matérias-primas vêm</w:t>
      </w:r>
      <w:r w:rsidRPr="0014235D">
        <w:rPr>
          <w:rFonts w:ascii="Verdana" w:hAnsi="Verdana" w:cs="Arial"/>
          <w:szCs w:val="24"/>
        </w:rPr>
        <w:t xml:space="preserve"> </w:t>
      </w:r>
      <w:r w:rsidRPr="0014235D">
        <w:rPr>
          <w:rFonts w:ascii="Verdana" w:hAnsi="Verdana" w:cs="Arial"/>
          <w:szCs w:val="24"/>
        </w:rPr>
        <w:t>do campo, onde são cultivadas ou extraídas, e são levadas para a cidade, onde são</w:t>
      </w:r>
      <w:r w:rsidRPr="0014235D">
        <w:rPr>
          <w:rFonts w:ascii="Verdana" w:hAnsi="Verdana" w:cs="Arial"/>
          <w:szCs w:val="24"/>
        </w:rPr>
        <w:t xml:space="preserve"> </w:t>
      </w:r>
      <w:r w:rsidRPr="0014235D">
        <w:rPr>
          <w:rFonts w:ascii="Verdana" w:hAnsi="Verdana" w:cs="Arial"/>
          <w:szCs w:val="24"/>
        </w:rPr>
        <w:t>transformadas em produtos industriais. Por exemplo, o trigo cultivado no campo é</w:t>
      </w:r>
    </w:p>
    <w:p w14:paraId="29EC223F" w14:textId="206E6581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>levado para a cidade e transformado em farinha, que depois se torna pão nas</w:t>
      </w:r>
      <w:r w:rsidRPr="0014235D">
        <w:rPr>
          <w:rFonts w:ascii="Verdana" w:hAnsi="Verdana" w:cs="Arial"/>
          <w:szCs w:val="24"/>
        </w:rPr>
        <w:t xml:space="preserve"> </w:t>
      </w:r>
      <w:r w:rsidRPr="0014235D">
        <w:rPr>
          <w:rFonts w:ascii="Verdana" w:hAnsi="Verdana" w:cs="Arial"/>
          <w:szCs w:val="24"/>
        </w:rPr>
        <w:t>padarias.</w:t>
      </w:r>
    </w:p>
    <w:p w14:paraId="09A0F67B" w14:textId="77777777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</w:p>
    <w:p w14:paraId="62EA95E3" w14:textId="4638BC6A" w:rsidR="0014235D" w:rsidRPr="0014235D" w:rsidRDefault="0014235D" w:rsidP="0014235D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14235D">
        <w:rPr>
          <w:rFonts w:ascii="Verdana" w:hAnsi="Verdana" w:cs="Arial"/>
          <w:b/>
          <w:bCs/>
          <w:szCs w:val="24"/>
        </w:rPr>
        <w:t>Questões</w:t>
      </w:r>
    </w:p>
    <w:p w14:paraId="5C851ED9" w14:textId="033C98C5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>1</w:t>
      </w:r>
      <w:r w:rsidRPr="0014235D">
        <w:rPr>
          <w:rFonts w:ascii="Verdana" w:hAnsi="Verdana" w:cs="Arial"/>
          <w:szCs w:val="24"/>
        </w:rPr>
        <w:t>)</w:t>
      </w:r>
      <w:r w:rsidRPr="0014235D">
        <w:rPr>
          <w:rFonts w:ascii="Verdana" w:hAnsi="Verdana" w:cs="Arial"/>
          <w:szCs w:val="24"/>
        </w:rPr>
        <w:t xml:space="preserve"> O que é uma matéria-prima?</w:t>
      </w:r>
    </w:p>
    <w:p w14:paraId="79FD4E8F" w14:textId="6B9850D3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 xml:space="preserve">A) </w:t>
      </w:r>
      <w:proofErr w:type="gramStart"/>
      <w:r w:rsidRPr="0014235D">
        <w:rPr>
          <w:rFonts w:ascii="Verdana" w:hAnsi="Verdana" w:cs="Arial"/>
          <w:szCs w:val="24"/>
        </w:rPr>
        <w:t>( )</w:t>
      </w:r>
      <w:proofErr w:type="gramEnd"/>
      <w:r w:rsidRPr="0014235D">
        <w:rPr>
          <w:rFonts w:ascii="Verdana" w:hAnsi="Verdana" w:cs="Arial"/>
          <w:szCs w:val="24"/>
        </w:rPr>
        <w:t xml:space="preserve"> Um produto final pronto para consumo</w:t>
      </w:r>
    </w:p>
    <w:p w14:paraId="05BBBB17" w14:textId="35AF0E34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 xml:space="preserve">B) </w:t>
      </w:r>
      <w:proofErr w:type="gramStart"/>
      <w:r w:rsidRPr="0014235D">
        <w:rPr>
          <w:rFonts w:ascii="Verdana" w:hAnsi="Verdana" w:cs="Arial"/>
          <w:szCs w:val="24"/>
        </w:rPr>
        <w:t>( )</w:t>
      </w:r>
      <w:proofErr w:type="gramEnd"/>
      <w:r w:rsidRPr="0014235D">
        <w:rPr>
          <w:rFonts w:ascii="Verdana" w:hAnsi="Verdana" w:cs="Arial"/>
          <w:szCs w:val="24"/>
        </w:rPr>
        <w:t xml:space="preserve"> Um recurso natural que é usado para fabricar outros produtos</w:t>
      </w:r>
    </w:p>
    <w:p w14:paraId="0E050DA4" w14:textId="55C02103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 xml:space="preserve">C) </w:t>
      </w:r>
      <w:proofErr w:type="gramStart"/>
      <w:r w:rsidRPr="0014235D">
        <w:rPr>
          <w:rFonts w:ascii="Verdana" w:hAnsi="Verdana" w:cs="Arial"/>
          <w:szCs w:val="24"/>
        </w:rPr>
        <w:t>( )</w:t>
      </w:r>
      <w:proofErr w:type="gramEnd"/>
      <w:r w:rsidRPr="0014235D">
        <w:rPr>
          <w:rFonts w:ascii="Verdana" w:hAnsi="Verdana" w:cs="Arial"/>
          <w:szCs w:val="24"/>
        </w:rPr>
        <w:t xml:space="preserve"> Um tipo de comida pronta</w:t>
      </w:r>
    </w:p>
    <w:p w14:paraId="72E90D77" w14:textId="35FF448D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 xml:space="preserve">D) </w:t>
      </w:r>
      <w:proofErr w:type="gramStart"/>
      <w:r w:rsidRPr="0014235D">
        <w:rPr>
          <w:rFonts w:ascii="Verdana" w:hAnsi="Verdana" w:cs="Arial"/>
          <w:szCs w:val="24"/>
        </w:rPr>
        <w:t>( )</w:t>
      </w:r>
      <w:proofErr w:type="gramEnd"/>
      <w:r w:rsidRPr="0014235D">
        <w:rPr>
          <w:rFonts w:ascii="Verdana" w:hAnsi="Verdana" w:cs="Arial"/>
          <w:szCs w:val="24"/>
        </w:rPr>
        <w:t xml:space="preserve"> Uma embalagem</w:t>
      </w:r>
    </w:p>
    <w:p w14:paraId="71B6739B" w14:textId="77777777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</w:p>
    <w:p w14:paraId="1912DD04" w14:textId="36127970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>2)</w:t>
      </w:r>
      <w:r w:rsidRPr="0014235D">
        <w:rPr>
          <w:rFonts w:ascii="Verdana" w:hAnsi="Verdana" w:cs="Arial"/>
          <w:szCs w:val="24"/>
        </w:rPr>
        <w:t xml:space="preserve"> De onde vêm muitos dos produtos que usamos no dia a dia?</w:t>
      </w:r>
    </w:p>
    <w:p w14:paraId="6B9B56B8" w14:textId="36546F6B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 xml:space="preserve">A) </w:t>
      </w:r>
      <w:proofErr w:type="gramStart"/>
      <w:r w:rsidRPr="0014235D">
        <w:rPr>
          <w:rFonts w:ascii="Verdana" w:hAnsi="Verdana" w:cs="Arial"/>
          <w:szCs w:val="24"/>
        </w:rPr>
        <w:t>( )</w:t>
      </w:r>
      <w:proofErr w:type="gramEnd"/>
      <w:r w:rsidRPr="0014235D">
        <w:rPr>
          <w:rFonts w:ascii="Verdana" w:hAnsi="Verdana" w:cs="Arial"/>
          <w:szCs w:val="24"/>
        </w:rPr>
        <w:t xml:space="preserve"> De lojas e mercados</w:t>
      </w:r>
    </w:p>
    <w:p w14:paraId="415AD445" w14:textId="0D425ADD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 xml:space="preserve">B) </w:t>
      </w:r>
      <w:proofErr w:type="gramStart"/>
      <w:r w:rsidRPr="0014235D">
        <w:rPr>
          <w:rFonts w:ascii="Verdana" w:hAnsi="Verdana" w:cs="Arial"/>
          <w:szCs w:val="24"/>
        </w:rPr>
        <w:t>( )</w:t>
      </w:r>
      <w:proofErr w:type="gramEnd"/>
      <w:r w:rsidRPr="0014235D">
        <w:rPr>
          <w:rFonts w:ascii="Verdana" w:hAnsi="Verdana" w:cs="Arial"/>
          <w:szCs w:val="24"/>
        </w:rPr>
        <w:t xml:space="preserve"> Da natureza, onde são cultivados ou extraídos</w:t>
      </w:r>
    </w:p>
    <w:p w14:paraId="548E259E" w14:textId="51B074E9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 xml:space="preserve">C) </w:t>
      </w:r>
      <w:proofErr w:type="gramStart"/>
      <w:r w:rsidRPr="0014235D">
        <w:rPr>
          <w:rFonts w:ascii="Verdana" w:hAnsi="Verdana" w:cs="Arial"/>
          <w:szCs w:val="24"/>
        </w:rPr>
        <w:t>( )</w:t>
      </w:r>
      <w:proofErr w:type="gramEnd"/>
      <w:r w:rsidRPr="0014235D">
        <w:rPr>
          <w:rFonts w:ascii="Verdana" w:hAnsi="Verdana" w:cs="Arial"/>
          <w:szCs w:val="24"/>
        </w:rPr>
        <w:t xml:space="preserve"> De outros países</w:t>
      </w:r>
    </w:p>
    <w:p w14:paraId="6C461455" w14:textId="085627FF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 xml:space="preserve">D) </w:t>
      </w:r>
      <w:proofErr w:type="gramStart"/>
      <w:r w:rsidRPr="0014235D">
        <w:rPr>
          <w:rFonts w:ascii="Verdana" w:hAnsi="Verdana" w:cs="Arial"/>
          <w:szCs w:val="24"/>
        </w:rPr>
        <w:t>( )</w:t>
      </w:r>
      <w:proofErr w:type="gramEnd"/>
      <w:r w:rsidRPr="0014235D">
        <w:rPr>
          <w:rFonts w:ascii="Verdana" w:hAnsi="Verdana" w:cs="Arial"/>
          <w:szCs w:val="24"/>
        </w:rPr>
        <w:t xml:space="preserve"> De parques</w:t>
      </w:r>
    </w:p>
    <w:p w14:paraId="5786FD55" w14:textId="77777777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</w:p>
    <w:p w14:paraId="2E5668C4" w14:textId="58EAC9DF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lastRenderedPageBreak/>
        <w:t>3)</w:t>
      </w:r>
      <w:r w:rsidRPr="0014235D">
        <w:rPr>
          <w:rFonts w:ascii="Verdana" w:hAnsi="Verdana" w:cs="Arial"/>
          <w:szCs w:val="24"/>
        </w:rPr>
        <w:t xml:space="preserve"> Qual é a importância da relação entre o campo e a cidade na produção de</w:t>
      </w:r>
      <w:r w:rsidRPr="0014235D">
        <w:rPr>
          <w:rFonts w:ascii="Verdana" w:hAnsi="Verdana" w:cs="Arial"/>
          <w:szCs w:val="24"/>
        </w:rPr>
        <w:t xml:space="preserve"> </w:t>
      </w:r>
      <w:r w:rsidRPr="0014235D">
        <w:rPr>
          <w:rFonts w:ascii="Verdana" w:hAnsi="Verdana" w:cs="Arial"/>
          <w:szCs w:val="24"/>
        </w:rPr>
        <w:t>bens?</w:t>
      </w:r>
    </w:p>
    <w:p w14:paraId="7324EE7A" w14:textId="333FCF97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7DEC718F" w14:textId="77777777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</w:p>
    <w:p w14:paraId="6ADDB920" w14:textId="4F7BDE9B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>4)</w:t>
      </w:r>
      <w:r w:rsidRPr="0014235D">
        <w:rPr>
          <w:rFonts w:ascii="Verdana" w:hAnsi="Verdana" w:cs="Arial"/>
          <w:szCs w:val="24"/>
        </w:rPr>
        <w:t xml:space="preserve"> Como o trigo cultivado no campo se transforma em pão na cidade?</w:t>
      </w:r>
    </w:p>
    <w:p w14:paraId="33C729E7" w14:textId="66466356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6C1A39B8" w14:textId="77777777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</w:p>
    <w:p w14:paraId="4F1AEB9F" w14:textId="4260C512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>5)</w:t>
      </w:r>
      <w:r w:rsidRPr="0014235D">
        <w:rPr>
          <w:rFonts w:ascii="Verdana" w:hAnsi="Verdana" w:cs="Arial"/>
          <w:szCs w:val="24"/>
        </w:rPr>
        <w:t xml:space="preserve"> Qual dos seguintes NÃO é um exemplo de matéria-prima?</w:t>
      </w:r>
    </w:p>
    <w:p w14:paraId="3B19725B" w14:textId="4ABDEF59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 xml:space="preserve">A) </w:t>
      </w:r>
      <w:proofErr w:type="gramStart"/>
      <w:r w:rsidRPr="0014235D">
        <w:rPr>
          <w:rFonts w:ascii="Verdana" w:hAnsi="Verdana" w:cs="Arial"/>
          <w:szCs w:val="24"/>
        </w:rPr>
        <w:t>( )</w:t>
      </w:r>
      <w:proofErr w:type="gramEnd"/>
      <w:r w:rsidRPr="0014235D">
        <w:rPr>
          <w:rFonts w:ascii="Verdana" w:hAnsi="Verdana" w:cs="Arial"/>
          <w:szCs w:val="24"/>
        </w:rPr>
        <w:t xml:space="preserve"> Minério de ferro</w:t>
      </w:r>
    </w:p>
    <w:p w14:paraId="5A44F2E3" w14:textId="0FC366BD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 xml:space="preserve">B) </w:t>
      </w:r>
      <w:proofErr w:type="gramStart"/>
      <w:r w:rsidRPr="0014235D">
        <w:rPr>
          <w:rFonts w:ascii="Verdana" w:hAnsi="Verdana" w:cs="Arial"/>
          <w:szCs w:val="24"/>
        </w:rPr>
        <w:t>( )</w:t>
      </w:r>
      <w:proofErr w:type="gramEnd"/>
      <w:r w:rsidRPr="0014235D">
        <w:rPr>
          <w:rFonts w:ascii="Verdana" w:hAnsi="Verdana" w:cs="Arial"/>
          <w:szCs w:val="24"/>
        </w:rPr>
        <w:t xml:space="preserve"> Madeira</w:t>
      </w:r>
    </w:p>
    <w:p w14:paraId="2226C289" w14:textId="4CCFD1CD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 xml:space="preserve">C) </w:t>
      </w:r>
      <w:proofErr w:type="gramStart"/>
      <w:r w:rsidRPr="0014235D">
        <w:rPr>
          <w:rFonts w:ascii="Verdana" w:hAnsi="Verdana" w:cs="Arial"/>
          <w:szCs w:val="24"/>
        </w:rPr>
        <w:t>( )</w:t>
      </w:r>
      <w:proofErr w:type="gramEnd"/>
      <w:r w:rsidRPr="0014235D">
        <w:rPr>
          <w:rFonts w:ascii="Verdana" w:hAnsi="Verdana" w:cs="Arial"/>
          <w:szCs w:val="24"/>
        </w:rPr>
        <w:t xml:space="preserve"> Televisão</w:t>
      </w:r>
    </w:p>
    <w:p w14:paraId="4401D3F7" w14:textId="1C253C57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 xml:space="preserve">D) </w:t>
      </w:r>
      <w:proofErr w:type="gramStart"/>
      <w:r w:rsidRPr="0014235D">
        <w:rPr>
          <w:rFonts w:ascii="Verdana" w:hAnsi="Verdana" w:cs="Arial"/>
          <w:szCs w:val="24"/>
        </w:rPr>
        <w:t>( )</w:t>
      </w:r>
      <w:proofErr w:type="gramEnd"/>
      <w:r w:rsidRPr="0014235D">
        <w:rPr>
          <w:rFonts w:ascii="Verdana" w:hAnsi="Verdana" w:cs="Arial"/>
          <w:szCs w:val="24"/>
        </w:rPr>
        <w:t xml:space="preserve"> Trigo</w:t>
      </w:r>
    </w:p>
    <w:p w14:paraId="7F6AEA64" w14:textId="77777777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</w:p>
    <w:p w14:paraId="0FC1F584" w14:textId="06F23F80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 w:rsidRPr="0014235D">
        <w:rPr>
          <w:rFonts w:ascii="Verdana" w:hAnsi="Verdana" w:cs="Arial"/>
          <w:szCs w:val="24"/>
        </w:rPr>
        <w:t xml:space="preserve">6) </w:t>
      </w:r>
      <w:r w:rsidRPr="0014235D">
        <w:rPr>
          <w:rFonts w:ascii="Verdana" w:hAnsi="Verdana" w:cs="Arial"/>
          <w:szCs w:val="24"/>
        </w:rPr>
        <w:t>O que é a indústria?</w:t>
      </w:r>
    </w:p>
    <w:p w14:paraId="2FA139A3" w14:textId="0651283A" w:rsidR="0014235D" w:rsidRPr="0014235D" w:rsidRDefault="0014235D" w:rsidP="0014235D">
      <w:pPr>
        <w:spacing w:after="0" w:line="480" w:lineRule="auto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sectPr w:rsidR="0014235D" w:rsidRPr="0014235D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6108C" w14:textId="77777777" w:rsidR="00600CBF" w:rsidRDefault="00600CBF" w:rsidP="00FE55FB">
      <w:pPr>
        <w:spacing w:after="0" w:line="240" w:lineRule="auto"/>
      </w:pPr>
      <w:r>
        <w:separator/>
      </w:r>
    </w:p>
  </w:endnote>
  <w:endnote w:type="continuationSeparator" w:id="0">
    <w:p w14:paraId="5AB7F43F" w14:textId="77777777" w:rsidR="00600CBF" w:rsidRDefault="00600CBF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C5354" w14:textId="77777777" w:rsidR="00600CBF" w:rsidRDefault="00600CBF" w:rsidP="00FE55FB">
      <w:pPr>
        <w:spacing w:after="0" w:line="240" w:lineRule="auto"/>
      </w:pPr>
      <w:r>
        <w:separator/>
      </w:r>
    </w:p>
  </w:footnote>
  <w:footnote w:type="continuationSeparator" w:id="0">
    <w:p w14:paraId="6DFFDDA3" w14:textId="77777777" w:rsidR="00600CBF" w:rsidRDefault="00600CBF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235D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3737"/>
    <w:rsid w:val="00185DD6"/>
    <w:rsid w:val="00186891"/>
    <w:rsid w:val="00190119"/>
    <w:rsid w:val="00190A1D"/>
    <w:rsid w:val="00191B05"/>
    <w:rsid w:val="00192A29"/>
    <w:rsid w:val="00193901"/>
    <w:rsid w:val="001942D1"/>
    <w:rsid w:val="001958DB"/>
    <w:rsid w:val="0019591C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302F"/>
    <w:rsid w:val="00203245"/>
    <w:rsid w:val="00203ADD"/>
    <w:rsid w:val="00203C98"/>
    <w:rsid w:val="00204057"/>
    <w:rsid w:val="00211DE6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0BE3"/>
    <w:rsid w:val="002813C5"/>
    <w:rsid w:val="0028565F"/>
    <w:rsid w:val="00286A79"/>
    <w:rsid w:val="00292ED7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2F7F2C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05B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6DF"/>
    <w:rsid w:val="004224CF"/>
    <w:rsid w:val="00423BDC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821C8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2176"/>
    <w:rsid w:val="004C31CE"/>
    <w:rsid w:val="004D1E5A"/>
    <w:rsid w:val="004D22A3"/>
    <w:rsid w:val="004D474E"/>
    <w:rsid w:val="004D519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0E3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44EE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00CBF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564E4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D7B38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58C8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B92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674DD"/>
    <w:rsid w:val="00870E4F"/>
    <w:rsid w:val="00872F2A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2868"/>
    <w:rsid w:val="008B3985"/>
    <w:rsid w:val="008B643A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0F90"/>
    <w:rsid w:val="0090162D"/>
    <w:rsid w:val="009050A9"/>
    <w:rsid w:val="00906F39"/>
    <w:rsid w:val="0091200B"/>
    <w:rsid w:val="00912B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5081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67CE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2FF5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488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36AE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2EE7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14955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1BED"/>
    <w:rsid w:val="00E55CF3"/>
    <w:rsid w:val="00E565FD"/>
    <w:rsid w:val="00E57350"/>
    <w:rsid w:val="00E63C2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0B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0D26"/>
    <w:rsid w:val="00F82BB4"/>
    <w:rsid w:val="00F839CC"/>
    <w:rsid w:val="00F849A5"/>
    <w:rsid w:val="00F869CE"/>
    <w:rsid w:val="00F874C2"/>
    <w:rsid w:val="00F922DE"/>
    <w:rsid w:val="00F923D9"/>
    <w:rsid w:val="00F9369C"/>
    <w:rsid w:val="00F960C3"/>
    <w:rsid w:val="00F97288"/>
    <w:rsid w:val="00FA136F"/>
    <w:rsid w:val="00FA34EE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6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2025-05-20T01:31:00Z</cp:lastPrinted>
  <dcterms:created xsi:type="dcterms:W3CDTF">2025-05-20T01:31:00Z</dcterms:created>
  <dcterms:modified xsi:type="dcterms:W3CDTF">2025-05-20T01:31:00Z</dcterms:modified>
</cp:coreProperties>
</file>