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7939B4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939B4">
        <w:rPr>
          <w:rFonts w:ascii="Verdana" w:hAnsi="Verdana" w:cs="Arial"/>
          <w:szCs w:val="24"/>
        </w:rPr>
        <w:t>ESCOLA ____________</w:t>
      </w:r>
      <w:r w:rsidRPr="007939B4">
        <w:rPr>
          <w:rFonts w:ascii="Verdana" w:hAnsi="Verdana" w:cs="Arial"/>
          <w:szCs w:val="24"/>
        </w:rPr>
        <w:t>____________________</w:t>
      </w:r>
      <w:r w:rsidR="00E86F37" w:rsidRPr="007939B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7939B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PROF:________</w:t>
      </w:r>
      <w:r w:rsidR="00204057" w:rsidRPr="007939B4">
        <w:rPr>
          <w:rFonts w:ascii="Verdana" w:hAnsi="Verdana" w:cs="Arial"/>
          <w:szCs w:val="24"/>
        </w:rPr>
        <w:t>__________________________</w:t>
      </w:r>
      <w:r w:rsidRPr="007939B4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7939B4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NOME:_________________________________</w:t>
      </w:r>
      <w:r w:rsidR="00453DF6" w:rsidRPr="007939B4">
        <w:rPr>
          <w:rFonts w:ascii="Verdana" w:hAnsi="Verdana" w:cs="Arial"/>
          <w:szCs w:val="24"/>
        </w:rPr>
        <w:t>_______________________</w:t>
      </w:r>
    </w:p>
    <w:p w14:paraId="0BC10A39" w14:textId="77777777" w:rsidR="00CF2EE7" w:rsidRPr="007939B4" w:rsidRDefault="00CF2EE7" w:rsidP="0014235D">
      <w:pPr>
        <w:spacing w:after="0" w:line="480" w:lineRule="auto"/>
        <w:rPr>
          <w:rFonts w:ascii="Verdana" w:hAnsi="Verdana" w:cs="Arial"/>
          <w:szCs w:val="24"/>
        </w:rPr>
      </w:pPr>
    </w:p>
    <w:p w14:paraId="234305FA" w14:textId="0F31966D" w:rsidR="007939B4" w:rsidRPr="007939B4" w:rsidRDefault="007939B4" w:rsidP="007939B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939B4">
        <w:rPr>
          <w:rFonts w:ascii="Verdana" w:hAnsi="Verdana" w:cs="Arial"/>
          <w:b/>
          <w:bCs/>
          <w:szCs w:val="24"/>
        </w:rPr>
        <w:t>Problemas ambientais causados pelo uso dos recursos</w:t>
      </w:r>
      <w:r w:rsidRPr="007939B4">
        <w:rPr>
          <w:rFonts w:ascii="Verdana" w:hAnsi="Verdana" w:cs="Arial"/>
          <w:b/>
          <w:bCs/>
          <w:szCs w:val="24"/>
        </w:rPr>
        <w:t xml:space="preserve"> </w:t>
      </w:r>
      <w:r w:rsidRPr="007939B4">
        <w:rPr>
          <w:rFonts w:ascii="Verdana" w:hAnsi="Verdana" w:cs="Arial"/>
          <w:b/>
          <w:bCs/>
          <w:szCs w:val="24"/>
        </w:rPr>
        <w:t>naturais</w:t>
      </w:r>
    </w:p>
    <w:p w14:paraId="5D491EA9" w14:textId="77777777" w:rsidR="007939B4" w:rsidRPr="007939B4" w:rsidRDefault="007939B4" w:rsidP="007939B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Todos os dias, usamos recursos naturais como água, madeira, petróleo e minerais</w:t>
      </w:r>
    </w:p>
    <w:p w14:paraId="592A273D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para diversas atividades. Esses recursos são essenciais para a produção de energia,</w:t>
      </w:r>
    </w:p>
    <w:p w14:paraId="413033F0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construção de casas, fabricação de produtos e até mesmo para a agricultura.</w:t>
      </w:r>
    </w:p>
    <w:p w14:paraId="714563CA" w14:textId="77777777" w:rsidR="007939B4" w:rsidRPr="007939B4" w:rsidRDefault="007939B4" w:rsidP="007939B4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No entanto, o uso excessivo ou mal planejado desses recursos pode causar</w:t>
      </w:r>
    </w:p>
    <w:p w14:paraId="0E1221EA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problemas ambientais, como desmatamento, poluição, esgotamento de água e</w:t>
      </w:r>
    </w:p>
    <w:p w14:paraId="68ABC647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mudanças climáticas. Por isso, é importante utilizar os recursos naturais de forma</w:t>
      </w:r>
    </w:p>
    <w:p w14:paraId="20E27B72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responsável e sustentável, garantindo que as futuras gerações também possam</w:t>
      </w:r>
    </w:p>
    <w:p w14:paraId="2BA67C3D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usufruir deles.</w:t>
      </w:r>
    </w:p>
    <w:p w14:paraId="2CF8F000" w14:textId="77777777" w:rsidR="007939B4" w:rsidRPr="007939B4" w:rsidRDefault="007939B4" w:rsidP="007939B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939B4">
        <w:rPr>
          <w:rFonts w:ascii="Verdana" w:hAnsi="Verdana" w:cs="Arial"/>
          <w:b/>
          <w:bCs/>
          <w:szCs w:val="24"/>
        </w:rPr>
        <w:t>Questões</w:t>
      </w:r>
    </w:p>
    <w:p w14:paraId="651C008C" w14:textId="76765DDD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1</w:t>
      </w:r>
      <w:r w:rsidRPr="007939B4">
        <w:rPr>
          <w:rFonts w:ascii="Verdana" w:hAnsi="Verdana" w:cs="Arial"/>
          <w:szCs w:val="24"/>
        </w:rPr>
        <w:t>)</w:t>
      </w:r>
      <w:r w:rsidRPr="007939B4">
        <w:rPr>
          <w:rFonts w:ascii="Verdana" w:hAnsi="Verdana" w:cs="Arial"/>
          <w:szCs w:val="24"/>
        </w:rPr>
        <w:t xml:space="preserve"> O que são recursos naturais?</w:t>
      </w:r>
    </w:p>
    <w:p w14:paraId="7E4DDECF" w14:textId="191DD87E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A)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Produtos feitos em fábricas</w:t>
      </w:r>
    </w:p>
    <w:p w14:paraId="0CA86658" w14:textId="3C4A907D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B)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Elementos da natureza usados pelo ser humano, como água e</w:t>
      </w:r>
      <w:r w:rsidRPr="007939B4">
        <w:rPr>
          <w:rFonts w:ascii="Verdana" w:hAnsi="Verdana" w:cs="Arial"/>
          <w:szCs w:val="24"/>
        </w:rPr>
        <w:t xml:space="preserve"> </w:t>
      </w:r>
      <w:r w:rsidRPr="007939B4">
        <w:rPr>
          <w:rFonts w:ascii="Verdana" w:hAnsi="Verdana" w:cs="Arial"/>
          <w:szCs w:val="24"/>
        </w:rPr>
        <w:t>madeira</w:t>
      </w:r>
    </w:p>
    <w:p w14:paraId="336AF68A" w14:textId="75527EE8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C)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Dinheiro e joias</w:t>
      </w:r>
    </w:p>
    <w:p w14:paraId="2980EB4B" w14:textId="17B31BF0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D)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Produtos eletrônicos</w:t>
      </w:r>
    </w:p>
    <w:p w14:paraId="51CF69F2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</w:p>
    <w:p w14:paraId="4952F92E" w14:textId="7D454F8A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2)</w:t>
      </w:r>
      <w:r w:rsidRPr="007939B4">
        <w:rPr>
          <w:rFonts w:ascii="Verdana" w:hAnsi="Verdana" w:cs="Arial"/>
          <w:szCs w:val="24"/>
        </w:rPr>
        <w:t xml:space="preserve"> Quais são alguns problemas ambientais causados pelo uso excessivo</w:t>
      </w:r>
      <w:r w:rsidRPr="007939B4">
        <w:rPr>
          <w:rFonts w:ascii="Verdana" w:hAnsi="Verdana" w:cs="Arial"/>
          <w:szCs w:val="24"/>
        </w:rPr>
        <w:t xml:space="preserve"> </w:t>
      </w:r>
      <w:r w:rsidRPr="007939B4">
        <w:rPr>
          <w:rFonts w:ascii="Verdana" w:hAnsi="Verdana" w:cs="Arial"/>
          <w:szCs w:val="24"/>
        </w:rPr>
        <w:t>dos recursos naturais?</w:t>
      </w:r>
    </w:p>
    <w:p w14:paraId="7D67D844" w14:textId="6AE594A5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A)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Desmatamento e poluição</w:t>
      </w:r>
    </w:p>
    <w:p w14:paraId="13E0AB28" w14:textId="69ABC5FA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B)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Melhoria da qualidade do ar</w:t>
      </w:r>
    </w:p>
    <w:p w14:paraId="2D12DA26" w14:textId="3B19D9D9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C)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Crescimento de florestas</w:t>
      </w:r>
    </w:p>
    <w:p w14:paraId="4747BB9F" w14:textId="17AEFAD6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D)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Aumento da biodiversidade</w:t>
      </w:r>
    </w:p>
    <w:p w14:paraId="6407602B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</w:p>
    <w:p w14:paraId="59D91960" w14:textId="5F9439B1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lastRenderedPageBreak/>
        <w:t>3)</w:t>
      </w:r>
      <w:r w:rsidRPr="007939B4">
        <w:rPr>
          <w:rFonts w:ascii="Verdana" w:hAnsi="Verdana" w:cs="Arial"/>
          <w:szCs w:val="24"/>
        </w:rPr>
        <w:t xml:space="preserve"> Como podemos usar os recursos naturais de forma responsável?</w:t>
      </w:r>
    </w:p>
    <w:p w14:paraId="7B5CCE70" w14:textId="7510214A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268A449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</w:p>
    <w:p w14:paraId="73735943" w14:textId="0252ECC2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4)</w:t>
      </w:r>
      <w:r w:rsidRPr="007939B4">
        <w:rPr>
          <w:rFonts w:ascii="Verdana" w:hAnsi="Verdana" w:cs="Arial"/>
          <w:szCs w:val="24"/>
        </w:rPr>
        <w:t xml:space="preserve"> O que pode acontecer se não cuidarmos dos recursos naturais?</w:t>
      </w:r>
    </w:p>
    <w:p w14:paraId="6EBA6559" w14:textId="5B691794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9450386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</w:p>
    <w:p w14:paraId="7FCEFA7E" w14:textId="6EE3273B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5)</w:t>
      </w:r>
      <w:r w:rsidRPr="007939B4">
        <w:rPr>
          <w:rFonts w:ascii="Verdana" w:hAnsi="Verdana" w:cs="Arial"/>
          <w:szCs w:val="24"/>
        </w:rPr>
        <w:t xml:space="preserve"> Qual dos seguintes NÃO é um recurso natural?</w:t>
      </w:r>
    </w:p>
    <w:p w14:paraId="604F8369" w14:textId="0027331F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A)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Petróleo</w:t>
      </w:r>
    </w:p>
    <w:p w14:paraId="65712FC1" w14:textId="1EC654EA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B)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Plástico</w:t>
      </w:r>
    </w:p>
    <w:p w14:paraId="4241EC6F" w14:textId="5802240A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C)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Água</w:t>
      </w:r>
    </w:p>
    <w:p w14:paraId="761838AF" w14:textId="1DE6E8F0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 xml:space="preserve">D) </w:t>
      </w:r>
      <w:proofErr w:type="gramStart"/>
      <w:r w:rsidRPr="007939B4">
        <w:rPr>
          <w:rFonts w:ascii="Verdana" w:hAnsi="Verdana" w:cs="Arial"/>
          <w:szCs w:val="24"/>
        </w:rPr>
        <w:t>( )</w:t>
      </w:r>
      <w:proofErr w:type="gramEnd"/>
      <w:r w:rsidRPr="007939B4">
        <w:rPr>
          <w:rFonts w:ascii="Verdana" w:hAnsi="Verdana" w:cs="Arial"/>
          <w:szCs w:val="24"/>
        </w:rPr>
        <w:t xml:space="preserve"> Minerais</w:t>
      </w:r>
    </w:p>
    <w:p w14:paraId="42985EED" w14:textId="77777777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</w:p>
    <w:p w14:paraId="2D928D29" w14:textId="35D8EE1C" w:rsidR="007939B4" w:rsidRPr="007939B4" w:rsidRDefault="007939B4" w:rsidP="007939B4">
      <w:pPr>
        <w:spacing w:after="0" w:line="480" w:lineRule="auto"/>
        <w:rPr>
          <w:rFonts w:ascii="Verdana" w:hAnsi="Verdana" w:cs="Arial"/>
          <w:szCs w:val="24"/>
        </w:rPr>
      </w:pPr>
      <w:r w:rsidRPr="007939B4">
        <w:rPr>
          <w:rFonts w:ascii="Verdana" w:hAnsi="Verdana" w:cs="Arial"/>
          <w:szCs w:val="24"/>
        </w:rPr>
        <w:t>6)</w:t>
      </w:r>
      <w:r w:rsidRPr="007939B4">
        <w:rPr>
          <w:rFonts w:ascii="Verdana" w:hAnsi="Verdana" w:cs="Arial"/>
          <w:szCs w:val="24"/>
        </w:rPr>
        <w:t xml:space="preserve"> Por que é importante proteger os recursos naturais?</w:t>
      </w:r>
    </w:p>
    <w:p w14:paraId="5DD87A5D" w14:textId="1DBB6C26" w:rsidR="007939B4" w:rsidRPr="007939B4" w:rsidRDefault="007939B4" w:rsidP="007939B4">
      <w:pPr>
        <w:tabs>
          <w:tab w:val="left" w:pos="8355"/>
        </w:tabs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7939B4" w:rsidRPr="007939B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B7BF6" w14:textId="77777777" w:rsidR="00DF03E0" w:rsidRDefault="00DF03E0" w:rsidP="00FE55FB">
      <w:pPr>
        <w:spacing w:after="0" w:line="240" w:lineRule="auto"/>
      </w:pPr>
      <w:r>
        <w:separator/>
      </w:r>
    </w:p>
  </w:endnote>
  <w:endnote w:type="continuationSeparator" w:id="0">
    <w:p w14:paraId="7004F445" w14:textId="77777777" w:rsidR="00DF03E0" w:rsidRDefault="00DF03E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1988" w14:textId="77777777" w:rsidR="00DF03E0" w:rsidRDefault="00DF03E0" w:rsidP="00FE55FB">
      <w:pPr>
        <w:spacing w:after="0" w:line="240" w:lineRule="auto"/>
      </w:pPr>
      <w:r>
        <w:separator/>
      </w:r>
    </w:p>
  </w:footnote>
  <w:footnote w:type="continuationSeparator" w:id="0">
    <w:p w14:paraId="60E41999" w14:textId="77777777" w:rsidR="00DF03E0" w:rsidRDefault="00DF03E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3E0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2025-05-20T01:46:00Z</cp:lastPrinted>
  <dcterms:created xsi:type="dcterms:W3CDTF">2025-05-20T01:47:00Z</dcterms:created>
  <dcterms:modified xsi:type="dcterms:W3CDTF">2025-05-20T01:47:00Z</dcterms:modified>
</cp:coreProperties>
</file>