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F9369C" w:rsidRDefault="0020405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F9369C">
        <w:rPr>
          <w:rFonts w:ascii="Verdana" w:hAnsi="Verdana" w:cs="Arial"/>
          <w:szCs w:val="24"/>
        </w:rPr>
        <w:t>ESCOLA ____________</w:t>
      </w:r>
      <w:r w:rsidRPr="00F9369C">
        <w:rPr>
          <w:rFonts w:ascii="Verdana" w:hAnsi="Verdana" w:cs="Arial"/>
          <w:szCs w:val="24"/>
        </w:rPr>
        <w:t>____________________</w:t>
      </w:r>
      <w:r w:rsidR="00E86F37" w:rsidRPr="00F9369C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F9369C" w:rsidRDefault="00E86F37" w:rsidP="00655176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PROF:________</w:t>
      </w:r>
      <w:r w:rsidR="00204057" w:rsidRPr="00F9369C">
        <w:rPr>
          <w:rFonts w:ascii="Verdana" w:hAnsi="Verdana" w:cs="Arial"/>
          <w:szCs w:val="24"/>
        </w:rPr>
        <w:t>__________________________</w:t>
      </w:r>
      <w:r w:rsidRPr="00F9369C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F9369C" w:rsidRDefault="00E86F37" w:rsidP="00FA34EE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NOME:_________________________________</w:t>
      </w:r>
      <w:r w:rsidR="00453DF6" w:rsidRPr="00F9369C">
        <w:rPr>
          <w:rFonts w:ascii="Verdana" w:hAnsi="Verdana" w:cs="Arial"/>
          <w:szCs w:val="24"/>
        </w:rPr>
        <w:t>_______________________</w:t>
      </w:r>
    </w:p>
    <w:p w14:paraId="1AB80457" w14:textId="77777777" w:rsidR="00F9369C" w:rsidRPr="00F9369C" w:rsidRDefault="0019591C" w:rsidP="0019591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9369C">
        <w:rPr>
          <w:rFonts w:ascii="Verdana" w:hAnsi="Verdana" w:cs="Arial"/>
          <w:b/>
          <w:bCs/>
          <w:szCs w:val="24"/>
        </w:rPr>
        <w:t xml:space="preserve">Povos e comunidades tradicionais que vivem no </w:t>
      </w:r>
    </w:p>
    <w:p w14:paraId="5AA51872" w14:textId="17C27966" w:rsidR="0019591C" w:rsidRPr="00F9369C" w:rsidRDefault="0019591C" w:rsidP="0019591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9369C">
        <w:rPr>
          <w:rFonts w:ascii="Verdana" w:hAnsi="Verdana" w:cs="Arial"/>
          <w:b/>
          <w:bCs/>
          <w:szCs w:val="24"/>
        </w:rPr>
        <w:t>Brasil e seus</w:t>
      </w:r>
      <w:r w:rsidRPr="00F9369C">
        <w:rPr>
          <w:rFonts w:ascii="Verdana" w:hAnsi="Verdana" w:cs="Arial"/>
          <w:b/>
          <w:bCs/>
          <w:szCs w:val="24"/>
        </w:rPr>
        <w:t xml:space="preserve"> </w:t>
      </w:r>
      <w:r w:rsidRPr="00F9369C">
        <w:rPr>
          <w:rFonts w:ascii="Verdana" w:hAnsi="Verdana" w:cs="Arial"/>
          <w:b/>
          <w:bCs/>
          <w:szCs w:val="24"/>
        </w:rPr>
        <w:t>modos de vida</w:t>
      </w:r>
    </w:p>
    <w:p w14:paraId="0AA7A562" w14:textId="77777777" w:rsidR="0019591C" w:rsidRPr="00F9369C" w:rsidRDefault="0019591C" w:rsidP="00F9369C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O Brasil é um país muito diverso, onde vivem muitos povos e comunidades</w:t>
      </w:r>
    </w:p>
    <w:p w14:paraId="5C805D84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tradicionais. Esses grupos incluem indígenas, quilombolas, ribeirinhos, seringueiros,</w:t>
      </w:r>
    </w:p>
    <w:p w14:paraId="439084A4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entre outros. Cada um desses grupos tem um modo de vida único, que é influenciado</w:t>
      </w:r>
    </w:p>
    <w:p w14:paraId="1A3D72CE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pela natureza e pelo ambiente onde vivem. Eles têm tradições, línguas e costumes</w:t>
      </w:r>
    </w:p>
    <w:p w14:paraId="4269F98A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que foram passados de geração em geração.</w:t>
      </w:r>
    </w:p>
    <w:p w14:paraId="50BDE658" w14:textId="7C7777E6" w:rsidR="0019591C" w:rsidRPr="00F9369C" w:rsidRDefault="0019591C" w:rsidP="00F9369C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Os povos indígenas, por exemplo, vivem em diferentes regiões do Brasil e têm uma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conexão muito forte com a terra e a natureza. Eles praticam a agricultura, caça, pesca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e têm conhecimentos valiosos sobre as plantas e os animais. Já os quilombolas são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descendentes de africanos escravizados que fugiram e formaram comunidades em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áreas remotas. Eles mantêm tradições africanas em sua cultura, religião e modo de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vida.</w:t>
      </w:r>
    </w:p>
    <w:p w14:paraId="203A91D1" w14:textId="77777777" w:rsidR="0019591C" w:rsidRPr="00F9369C" w:rsidRDefault="0019591C" w:rsidP="00F9369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F9369C">
        <w:rPr>
          <w:rFonts w:ascii="Verdana" w:hAnsi="Verdana" w:cs="Arial"/>
          <w:b/>
          <w:bCs/>
          <w:szCs w:val="24"/>
        </w:rPr>
        <w:t>Questões</w:t>
      </w:r>
    </w:p>
    <w:p w14:paraId="01F8BC39" w14:textId="7702C885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1</w:t>
      </w:r>
      <w:r w:rsidR="00F9369C" w:rsidRPr="00F9369C">
        <w:rPr>
          <w:rFonts w:ascii="Verdana" w:hAnsi="Verdana" w:cs="Arial"/>
          <w:szCs w:val="24"/>
        </w:rPr>
        <w:t xml:space="preserve">) </w:t>
      </w:r>
      <w:r w:rsidRPr="00F9369C">
        <w:rPr>
          <w:rFonts w:ascii="Verdana" w:hAnsi="Verdana" w:cs="Arial"/>
          <w:szCs w:val="24"/>
        </w:rPr>
        <w:t>Quem são os povos indígenas no Brasil?</w:t>
      </w:r>
    </w:p>
    <w:p w14:paraId="3E597A26" w14:textId="44A834E1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A)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Pessoas que vivem apenas nas cidades</w:t>
      </w:r>
    </w:p>
    <w:p w14:paraId="3A5B512E" w14:textId="7025A786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B)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Um dos grupos tradicionais que vivem em harmonia com a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natureza</w:t>
      </w:r>
    </w:p>
    <w:p w14:paraId="5C46136C" w14:textId="52C3CA50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C)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Estrangeiros que vieram morar no Brasil</w:t>
      </w:r>
    </w:p>
    <w:p w14:paraId="0763FB8B" w14:textId="614D8228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D)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Pessoas que vivem exclusivamente no litoral</w:t>
      </w:r>
    </w:p>
    <w:p w14:paraId="21B5A6CA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AF4B2FF" w14:textId="02EB50AA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2)</w:t>
      </w:r>
      <w:r w:rsidR="0019591C" w:rsidRPr="00F9369C">
        <w:rPr>
          <w:rFonts w:ascii="Verdana" w:hAnsi="Verdana" w:cs="Arial"/>
          <w:szCs w:val="24"/>
        </w:rPr>
        <w:t xml:space="preserve"> O que são comunidades quilombolas?</w:t>
      </w:r>
    </w:p>
    <w:p w14:paraId="5E372747" w14:textId="7276C055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A)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Comunidades formadas por imigrantes europeus</w:t>
      </w:r>
    </w:p>
    <w:p w14:paraId="3D171533" w14:textId="5BCBFD4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B)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Comunidades formadas por descendentes de africanos</w:t>
      </w:r>
      <w:r w:rsidR="00F9369C" w:rsidRPr="00F9369C">
        <w:rPr>
          <w:rFonts w:ascii="Verdana" w:hAnsi="Verdana" w:cs="Arial"/>
          <w:szCs w:val="24"/>
        </w:rPr>
        <w:t xml:space="preserve"> </w:t>
      </w:r>
      <w:r w:rsidRPr="00F9369C">
        <w:rPr>
          <w:rFonts w:ascii="Verdana" w:hAnsi="Verdana" w:cs="Arial"/>
          <w:szCs w:val="24"/>
        </w:rPr>
        <w:t>escravizados que fugiram</w:t>
      </w:r>
    </w:p>
    <w:p w14:paraId="39951F71" w14:textId="6158ED90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lastRenderedPageBreak/>
        <w:t xml:space="preserve">C)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Comunidades indígenas que vivem nas montanhas</w:t>
      </w:r>
    </w:p>
    <w:p w14:paraId="28E40AB1" w14:textId="7D2C43E5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D)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Comunidades que vivem apenas nas praias</w:t>
      </w:r>
    </w:p>
    <w:p w14:paraId="4F7AFD92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27BD49F0" w14:textId="7A35F500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3)</w:t>
      </w:r>
      <w:r w:rsidR="0019591C" w:rsidRPr="00F9369C">
        <w:rPr>
          <w:rFonts w:ascii="Verdana" w:hAnsi="Verdana" w:cs="Arial"/>
          <w:szCs w:val="24"/>
        </w:rPr>
        <w:t xml:space="preserve"> Como os povos tradicionais vivem em relação à natureza?</w:t>
      </w:r>
    </w:p>
    <w:p w14:paraId="5955B457" w14:textId="06BC7841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6BE5CF2B" w14:textId="77777777" w:rsidR="00F9369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096BB67" w14:textId="42EA9909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4) </w:t>
      </w:r>
      <w:r w:rsidR="0019591C" w:rsidRPr="00F9369C">
        <w:rPr>
          <w:rFonts w:ascii="Verdana" w:hAnsi="Verdana" w:cs="Arial"/>
          <w:szCs w:val="24"/>
        </w:rPr>
        <w:t>Por que é importante preservar os modos de vida dos povos e comunidades</w:t>
      </w:r>
      <w:r w:rsidRPr="00F9369C">
        <w:rPr>
          <w:rFonts w:ascii="Verdana" w:hAnsi="Verdana" w:cs="Arial"/>
          <w:szCs w:val="24"/>
        </w:rPr>
        <w:t xml:space="preserve"> </w:t>
      </w:r>
      <w:r w:rsidR="0019591C" w:rsidRPr="00F9369C">
        <w:rPr>
          <w:rFonts w:ascii="Verdana" w:hAnsi="Verdana" w:cs="Arial"/>
          <w:szCs w:val="24"/>
        </w:rPr>
        <w:t>tradicionais?</w:t>
      </w:r>
    </w:p>
    <w:p w14:paraId="056C3C78" w14:textId="13049275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24588569" w14:textId="77777777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08C8CEB" w14:textId="15E4BC0B" w:rsidR="0019591C" w:rsidRPr="00F9369C" w:rsidRDefault="00F9369C" w:rsidP="00F9369C">
      <w:pPr>
        <w:tabs>
          <w:tab w:val="left" w:pos="9030"/>
        </w:tabs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5) </w:t>
      </w:r>
      <w:r w:rsidR="0019591C" w:rsidRPr="00F9369C">
        <w:rPr>
          <w:rFonts w:ascii="Verdana" w:hAnsi="Verdana" w:cs="Arial"/>
          <w:szCs w:val="24"/>
        </w:rPr>
        <w:t>Qual dos seguintes grupos NÃO é considerado uma comunidade</w:t>
      </w:r>
      <w:r w:rsidRPr="00F9369C">
        <w:rPr>
          <w:rFonts w:ascii="Verdana" w:hAnsi="Verdana" w:cs="Arial"/>
          <w:szCs w:val="24"/>
        </w:rPr>
        <w:t xml:space="preserve"> </w:t>
      </w:r>
      <w:r w:rsidR="0019591C" w:rsidRPr="00F9369C">
        <w:rPr>
          <w:rFonts w:ascii="Verdana" w:hAnsi="Verdana" w:cs="Arial"/>
          <w:szCs w:val="24"/>
        </w:rPr>
        <w:t>tradicional no Brasil?</w:t>
      </w:r>
    </w:p>
    <w:p w14:paraId="3B06EF02" w14:textId="6713C06A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A)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Ribeirinhos</w:t>
      </w:r>
    </w:p>
    <w:p w14:paraId="140BFF30" w14:textId="00EFCEBF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B)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Quilombolas</w:t>
      </w:r>
    </w:p>
    <w:p w14:paraId="414B9285" w14:textId="12FB0C23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C)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Indígenas</w:t>
      </w:r>
    </w:p>
    <w:p w14:paraId="0B40E2A5" w14:textId="4DC10C6F" w:rsidR="0019591C" w:rsidRPr="00F9369C" w:rsidRDefault="0019591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 xml:space="preserve">D) </w:t>
      </w:r>
      <w:proofErr w:type="gramStart"/>
      <w:r w:rsidRPr="00F9369C">
        <w:rPr>
          <w:rFonts w:ascii="Verdana" w:hAnsi="Verdana" w:cs="Arial"/>
          <w:szCs w:val="24"/>
        </w:rPr>
        <w:t>( )</w:t>
      </w:r>
      <w:proofErr w:type="gramEnd"/>
      <w:r w:rsidRPr="00F9369C">
        <w:rPr>
          <w:rFonts w:ascii="Verdana" w:hAnsi="Verdana" w:cs="Arial"/>
          <w:szCs w:val="24"/>
        </w:rPr>
        <w:t xml:space="preserve"> Urbanos</w:t>
      </w:r>
    </w:p>
    <w:p w14:paraId="5B68F763" w14:textId="77777777" w:rsidR="00F9369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F3C1639" w14:textId="39D6F119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F9369C">
        <w:rPr>
          <w:rFonts w:ascii="Verdana" w:hAnsi="Verdana" w:cs="Arial"/>
          <w:szCs w:val="24"/>
        </w:rPr>
        <w:t>6)</w:t>
      </w:r>
      <w:r w:rsidR="0019591C" w:rsidRPr="00F9369C">
        <w:rPr>
          <w:rFonts w:ascii="Verdana" w:hAnsi="Verdana" w:cs="Arial"/>
          <w:szCs w:val="24"/>
        </w:rPr>
        <w:t xml:space="preserve"> O que podemos aprender com as tradições dos povos indígenas?</w:t>
      </w:r>
    </w:p>
    <w:p w14:paraId="150DB2DF" w14:textId="0E3B6E7D" w:rsidR="0019591C" w:rsidRPr="00F9369C" w:rsidRDefault="00F9369C" w:rsidP="0019591C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sectPr w:rsidR="0019591C" w:rsidRPr="00F9369C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7369C" w14:textId="77777777" w:rsidR="00B0048C" w:rsidRDefault="00B0048C" w:rsidP="00FE55FB">
      <w:pPr>
        <w:spacing w:after="0" w:line="240" w:lineRule="auto"/>
      </w:pPr>
      <w:r>
        <w:separator/>
      </w:r>
    </w:p>
  </w:endnote>
  <w:endnote w:type="continuationSeparator" w:id="0">
    <w:p w14:paraId="1A701C01" w14:textId="77777777" w:rsidR="00B0048C" w:rsidRDefault="00B0048C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39326" w14:textId="77777777" w:rsidR="00B0048C" w:rsidRDefault="00B0048C" w:rsidP="00FE55FB">
      <w:pPr>
        <w:spacing w:after="0" w:line="240" w:lineRule="auto"/>
      </w:pPr>
      <w:r>
        <w:separator/>
      </w:r>
    </w:p>
  </w:footnote>
  <w:footnote w:type="continuationSeparator" w:id="0">
    <w:p w14:paraId="195D64F3" w14:textId="77777777" w:rsidR="00B0048C" w:rsidRDefault="00B0048C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4AF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674DD"/>
    <w:rsid w:val="00870E4F"/>
    <w:rsid w:val="00872F2A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162D"/>
    <w:rsid w:val="009050A9"/>
    <w:rsid w:val="00906F39"/>
    <w:rsid w:val="0091200B"/>
    <w:rsid w:val="00912B0B"/>
    <w:rsid w:val="00913F4B"/>
    <w:rsid w:val="00920C59"/>
    <w:rsid w:val="009242A9"/>
    <w:rsid w:val="00924D8D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7111"/>
    <w:rsid w:val="00AA2C7B"/>
    <w:rsid w:val="00AA6F87"/>
    <w:rsid w:val="00AA70BC"/>
    <w:rsid w:val="00AA7BCF"/>
    <w:rsid w:val="00AB1E87"/>
    <w:rsid w:val="00AB30CC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048C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2684"/>
    <w:rsid w:val="00C05DF3"/>
    <w:rsid w:val="00C0614A"/>
    <w:rsid w:val="00C07E7C"/>
    <w:rsid w:val="00C129E6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3BCD"/>
    <w:rsid w:val="00F37517"/>
    <w:rsid w:val="00F418CC"/>
    <w:rsid w:val="00F43371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306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2025-05-20T00:32:00Z</cp:lastPrinted>
  <dcterms:created xsi:type="dcterms:W3CDTF">2025-05-20T00:32:00Z</dcterms:created>
  <dcterms:modified xsi:type="dcterms:W3CDTF">2025-05-20T00:32:00Z</dcterms:modified>
</cp:coreProperties>
</file>