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F3AB3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F3AB3">
        <w:rPr>
          <w:rFonts w:ascii="Verdana" w:hAnsi="Verdana" w:cs="Arial"/>
          <w:szCs w:val="24"/>
        </w:rPr>
        <w:t>ESCOLA ____________</w:t>
      </w:r>
      <w:r w:rsidRPr="005F3AB3">
        <w:rPr>
          <w:rFonts w:ascii="Verdana" w:hAnsi="Verdana" w:cs="Arial"/>
          <w:szCs w:val="24"/>
        </w:rPr>
        <w:t>____________________</w:t>
      </w:r>
      <w:r w:rsidR="00E86F37" w:rsidRPr="005F3AB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F3AB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PROF:________</w:t>
      </w:r>
      <w:r w:rsidR="00204057" w:rsidRPr="005F3AB3">
        <w:rPr>
          <w:rFonts w:ascii="Verdana" w:hAnsi="Verdana" w:cs="Arial"/>
          <w:szCs w:val="24"/>
        </w:rPr>
        <w:t>__________________________</w:t>
      </w:r>
      <w:r w:rsidRPr="005F3AB3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5F3AB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NOME:_________________________________</w:t>
      </w:r>
      <w:r w:rsidR="00453DF6" w:rsidRPr="005F3AB3">
        <w:rPr>
          <w:rFonts w:ascii="Verdana" w:hAnsi="Verdana" w:cs="Arial"/>
          <w:szCs w:val="24"/>
        </w:rPr>
        <w:t>_______________________</w:t>
      </w:r>
    </w:p>
    <w:p w14:paraId="72EF28D8" w14:textId="77777777" w:rsidR="003737B4" w:rsidRPr="005F3AB3" w:rsidRDefault="003737B4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6FDC33" w14:textId="57C044EB" w:rsidR="005F3AB3" w:rsidRPr="005F3AB3" w:rsidRDefault="005F3AB3" w:rsidP="005F3A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F3AB3">
        <w:rPr>
          <w:rFonts w:ascii="Verdana" w:hAnsi="Verdana" w:cs="Arial"/>
          <w:b/>
          <w:bCs/>
          <w:szCs w:val="24"/>
        </w:rPr>
        <w:t>Poder executivo, legislativo e judiciário</w:t>
      </w:r>
    </w:p>
    <w:p w14:paraId="17C91724" w14:textId="22B83261" w:rsidR="005F3AB3" w:rsidRPr="005F3AB3" w:rsidRDefault="005F3AB3" w:rsidP="005F3A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No Brasil, o governo é organizado em três poderes: executivo, legislativo e judiciário.</w:t>
      </w:r>
      <w:r w:rsidRPr="005F3AB3">
        <w:rPr>
          <w:rFonts w:ascii="Verdana" w:hAnsi="Verdana" w:cs="Arial"/>
          <w:szCs w:val="24"/>
        </w:rPr>
        <w:t xml:space="preserve"> </w:t>
      </w:r>
      <w:r w:rsidRPr="005F3AB3">
        <w:rPr>
          <w:rFonts w:ascii="Verdana" w:hAnsi="Verdana" w:cs="Arial"/>
          <w:szCs w:val="24"/>
        </w:rPr>
        <w:t>O Poder Executivo é responsável por governar o país, estados e municípios, e é</w:t>
      </w:r>
      <w:r w:rsidRPr="005F3AB3">
        <w:rPr>
          <w:rFonts w:ascii="Verdana" w:hAnsi="Verdana" w:cs="Arial"/>
          <w:szCs w:val="24"/>
        </w:rPr>
        <w:t xml:space="preserve"> </w:t>
      </w:r>
      <w:r w:rsidRPr="005F3AB3">
        <w:rPr>
          <w:rFonts w:ascii="Verdana" w:hAnsi="Verdana" w:cs="Arial"/>
          <w:szCs w:val="24"/>
        </w:rPr>
        <w:t>liderado pelo presidente, governadores e prefeitos. Eles colocam em prática as leis e</w:t>
      </w:r>
      <w:r w:rsidRPr="005F3AB3">
        <w:rPr>
          <w:rFonts w:ascii="Verdana" w:hAnsi="Verdana" w:cs="Arial"/>
          <w:szCs w:val="24"/>
        </w:rPr>
        <w:t xml:space="preserve"> </w:t>
      </w:r>
      <w:r w:rsidRPr="005F3AB3">
        <w:rPr>
          <w:rFonts w:ascii="Verdana" w:hAnsi="Verdana" w:cs="Arial"/>
          <w:szCs w:val="24"/>
        </w:rPr>
        <w:t>administram os serviços públicos.</w:t>
      </w:r>
    </w:p>
    <w:p w14:paraId="18896C5D" w14:textId="77777777" w:rsidR="005F3AB3" w:rsidRPr="005F3AB3" w:rsidRDefault="005F3AB3" w:rsidP="005F3A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O Poder Legislativo é responsável por criar e aprovar leis. Ele é composto por</w:t>
      </w:r>
    </w:p>
    <w:p w14:paraId="6B0EECAC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senadores, deputados e vereadores que representam o povo. O Poder Judiciário, por</w:t>
      </w:r>
    </w:p>
    <w:p w14:paraId="369A67DD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sua vez, é responsável por garantir que as leis sejam cumpridas e resolver conflitos.</w:t>
      </w:r>
    </w:p>
    <w:p w14:paraId="5C8F59FB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Os juízes e tribunais fazem parte desse poder, e eles asseguram que todos sigam as</w:t>
      </w:r>
    </w:p>
    <w:p w14:paraId="027BE414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regras estabelecidas pela Constituição.</w:t>
      </w:r>
    </w:p>
    <w:p w14:paraId="11AB7089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E98A56" w14:textId="77777777" w:rsidR="005F3AB3" w:rsidRPr="005F3AB3" w:rsidRDefault="005F3AB3" w:rsidP="005F3A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F3AB3">
        <w:rPr>
          <w:rFonts w:ascii="Verdana" w:hAnsi="Verdana" w:cs="Arial"/>
          <w:b/>
          <w:bCs/>
          <w:szCs w:val="24"/>
        </w:rPr>
        <w:t>Questões</w:t>
      </w:r>
    </w:p>
    <w:p w14:paraId="4B6CF27D" w14:textId="68E4A2A6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1</w:t>
      </w:r>
      <w:r w:rsidRPr="005F3AB3">
        <w:rPr>
          <w:rFonts w:ascii="Verdana" w:hAnsi="Verdana" w:cs="Arial"/>
          <w:szCs w:val="24"/>
        </w:rPr>
        <w:t>)</w:t>
      </w:r>
      <w:r w:rsidRPr="005F3AB3">
        <w:rPr>
          <w:rFonts w:ascii="Verdana" w:hAnsi="Verdana" w:cs="Arial"/>
          <w:szCs w:val="24"/>
        </w:rPr>
        <w:t xml:space="preserve"> Qual é a função do Poder Executivo?</w:t>
      </w:r>
    </w:p>
    <w:p w14:paraId="2D9F8FCF" w14:textId="1851CC2A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A)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Criar leis</w:t>
      </w:r>
    </w:p>
    <w:p w14:paraId="5D5CCF57" w14:textId="75F6C92B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B)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Julgar crimes</w:t>
      </w:r>
    </w:p>
    <w:p w14:paraId="4C8B1FF6" w14:textId="1ACC9E2E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C)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Governar e administrar o país, estados e municípios</w:t>
      </w:r>
    </w:p>
    <w:p w14:paraId="1055F4AA" w14:textId="47916140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D)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Resolver conflitos entre vizinhos</w:t>
      </w:r>
    </w:p>
    <w:p w14:paraId="4C97DE7F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F457A2" w14:textId="5782AF23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2)</w:t>
      </w:r>
      <w:r w:rsidRPr="005F3AB3">
        <w:rPr>
          <w:rFonts w:ascii="Verdana" w:hAnsi="Verdana" w:cs="Arial"/>
          <w:szCs w:val="24"/>
        </w:rPr>
        <w:t xml:space="preserve"> Quem compõe o Poder Legislativo?</w:t>
      </w:r>
    </w:p>
    <w:p w14:paraId="7CD2A5CF" w14:textId="629A522D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A)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Juízes e tribunais</w:t>
      </w:r>
    </w:p>
    <w:p w14:paraId="382FECBD" w14:textId="66DD3EE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B)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Presidente, governadores e prefeitos</w:t>
      </w:r>
    </w:p>
    <w:p w14:paraId="2199CFED" w14:textId="65625811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C)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Senadores, deputados e vereadores</w:t>
      </w:r>
    </w:p>
    <w:p w14:paraId="24CA7298" w14:textId="18B8D171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D)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Policiais e bombeiros</w:t>
      </w:r>
    </w:p>
    <w:p w14:paraId="238C0398" w14:textId="6438F6C9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lastRenderedPageBreak/>
        <w:t>3)</w:t>
      </w:r>
      <w:r w:rsidRPr="005F3AB3">
        <w:rPr>
          <w:rFonts w:ascii="Verdana" w:hAnsi="Verdana" w:cs="Arial"/>
          <w:szCs w:val="24"/>
        </w:rPr>
        <w:t xml:space="preserve"> Qual é o papel do Poder Judiciário?</w:t>
      </w:r>
    </w:p>
    <w:p w14:paraId="18AC8A16" w14:textId="7B7416D5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E3A3121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7B8F3D" w14:textId="5E3ED990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4)</w:t>
      </w:r>
      <w:r w:rsidRPr="005F3AB3">
        <w:rPr>
          <w:rFonts w:ascii="Verdana" w:hAnsi="Verdana" w:cs="Arial"/>
          <w:szCs w:val="24"/>
        </w:rPr>
        <w:t xml:space="preserve"> Como os três poderes do governo trabalham juntos?</w:t>
      </w:r>
    </w:p>
    <w:p w14:paraId="5590BDC9" w14:textId="2DD02085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257FA6F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CDB08C" w14:textId="79059201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5) </w:t>
      </w:r>
      <w:r w:rsidRPr="005F3AB3">
        <w:rPr>
          <w:rFonts w:ascii="Verdana" w:hAnsi="Verdana" w:cs="Arial"/>
          <w:szCs w:val="24"/>
        </w:rPr>
        <w:t>Qual dos seguintes NÃO faz parte do Poder Judiciário?</w:t>
      </w:r>
    </w:p>
    <w:p w14:paraId="50D5212D" w14:textId="74606948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A)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Juízes</w:t>
      </w:r>
    </w:p>
    <w:p w14:paraId="1B66ACA4" w14:textId="5AC23E7B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B)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Tribunais</w:t>
      </w:r>
    </w:p>
    <w:p w14:paraId="4CF9DBA1" w14:textId="08E0C08D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C)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Senadores</w:t>
      </w:r>
    </w:p>
    <w:p w14:paraId="286B9757" w14:textId="21824FD0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 xml:space="preserve">D) </w:t>
      </w:r>
      <w:proofErr w:type="gramStart"/>
      <w:r w:rsidRPr="005F3AB3">
        <w:rPr>
          <w:rFonts w:ascii="Verdana" w:hAnsi="Verdana" w:cs="Arial"/>
          <w:szCs w:val="24"/>
        </w:rPr>
        <w:t>( )</w:t>
      </w:r>
      <w:proofErr w:type="gramEnd"/>
      <w:r w:rsidRPr="005F3AB3">
        <w:rPr>
          <w:rFonts w:ascii="Verdana" w:hAnsi="Verdana" w:cs="Arial"/>
          <w:szCs w:val="24"/>
        </w:rPr>
        <w:t xml:space="preserve"> Ministros do Supremo Tribunal Federal</w:t>
      </w:r>
    </w:p>
    <w:p w14:paraId="4299B501" w14:textId="77777777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8B2029" w14:textId="5FD75630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F3AB3">
        <w:rPr>
          <w:rFonts w:ascii="Verdana" w:hAnsi="Verdana" w:cs="Arial"/>
          <w:szCs w:val="24"/>
        </w:rPr>
        <w:t>6)</w:t>
      </w:r>
      <w:r w:rsidRPr="005F3AB3">
        <w:rPr>
          <w:rFonts w:ascii="Verdana" w:hAnsi="Verdana" w:cs="Arial"/>
          <w:szCs w:val="24"/>
        </w:rPr>
        <w:t xml:space="preserve"> Por que é importante ter três poderes no governo?</w:t>
      </w:r>
    </w:p>
    <w:p w14:paraId="7DF9C779" w14:textId="766DB723" w:rsidR="005F3AB3" w:rsidRPr="005F3AB3" w:rsidRDefault="005F3AB3" w:rsidP="005F3A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5F3AB3" w:rsidRPr="005F3AB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4C21" w14:textId="77777777" w:rsidR="00026784" w:rsidRDefault="00026784" w:rsidP="00FE55FB">
      <w:pPr>
        <w:spacing w:after="0" w:line="240" w:lineRule="auto"/>
      </w:pPr>
      <w:r>
        <w:separator/>
      </w:r>
    </w:p>
  </w:endnote>
  <w:endnote w:type="continuationSeparator" w:id="0">
    <w:p w14:paraId="184E77CE" w14:textId="77777777" w:rsidR="00026784" w:rsidRDefault="0002678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6745" w14:textId="77777777" w:rsidR="00026784" w:rsidRDefault="00026784" w:rsidP="00FE55FB">
      <w:pPr>
        <w:spacing w:after="0" w:line="240" w:lineRule="auto"/>
      </w:pPr>
      <w:r>
        <w:separator/>
      </w:r>
    </w:p>
  </w:footnote>
  <w:footnote w:type="continuationSeparator" w:id="0">
    <w:p w14:paraId="2BEB7A55" w14:textId="77777777" w:rsidR="00026784" w:rsidRDefault="0002678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26784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2025-05-20T03:24:00Z</cp:lastPrinted>
  <dcterms:created xsi:type="dcterms:W3CDTF">2025-05-20T03:24:00Z</dcterms:created>
  <dcterms:modified xsi:type="dcterms:W3CDTF">2025-05-20T03:24:00Z</dcterms:modified>
</cp:coreProperties>
</file>