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8B643A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8B643A">
        <w:rPr>
          <w:rFonts w:ascii="Verdana" w:hAnsi="Verdana" w:cs="Arial"/>
          <w:szCs w:val="24"/>
        </w:rPr>
        <w:t>ESCOLA ____________</w:t>
      </w:r>
      <w:r w:rsidRPr="008B643A">
        <w:rPr>
          <w:rFonts w:ascii="Verdana" w:hAnsi="Verdana" w:cs="Arial"/>
          <w:szCs w:val="24"/>
        </w:rPr>
        <w:t>____________________</w:t>
      </w:r>
      <w:r w:rsidR="00E86F37" w:rsidRPr="008B643A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8B643A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PROF:________</w:t>
      </w:r>
      <w:r w:rsidR="00204057" w:rsidRPr="008B643A">
        <w:rPr>
          <w:rFonts w:ascii="Verdana" w:hAnsi="Verdana" w:cs="Arial"/>
          <w:szCs w:val="24"/>
        </w:rPr>
        <w:t>__________________________</w:t>
      </w:r>
      <w:r w:rsidRPr="008B643A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8B643A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NOME:_________________________________</w:t>
      </w:r>
      <w:r w:rsidR="00453DF6" w:rsidRPr="008B643A">
        <w:rPr>
          <w:rFonts w:ascii="Verdana" w:hAnsi="Verdana" w:cs="Arial"/>
          <w:szCs w:val="24"/>
        </w:rPr>
        <w:t>_______________________</w:t>
      </w:r>
    </w:p>
    <w:p w14:paraId="1BA6A4F3" w14:textId="6312BC8A" w:rsidR="008B643A" w:rsidRPr="008B643A" w:rsidRDefault="008B643A" w:rsidP="008B643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B643A">
        <w:rPr>
          <w:rFonts w:ascii="Verdana" w:hAnsi="Verdana" w:cs="Arial"/>
          <w:b/>
          <w:bCs/>
          <w:szCs w:val="24"/>
        </w:rPr>
        <w:t>Paisagem Natural e Antrópica; Componentes que atuam nos</w:t>
      </w:r>
    </w:p>
    <w:p w14:paraId="175BB52A" w14:textId="60D7F829" w:rsidR="008B643A" w:rsidRPr="008B643A" w:rsidRDefault="008B643A" w:rsidP="008B643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B643A">
        <w:rPr>
          <w:rFonts w:ascii="Verdana" w:hAnsi="Verdana" w:cs="Arial"/>
          <w:b/>
          <w:bCs/>
          <w:szCs w:val="24"/>
        </w:rPr>
        <w:t>processos de modificação das paisagens</w:t>
      </w:r>
    </w:p>
    <w:p w14:paraId="3441D7DD" w14:textId="77777777" w:rsidR="008B643A" w:rsidRPr="008B643A" w:rsidRDefault="008B643A" w:rsidP="008B643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As paisagens que vemos ao nosso redor podem ser naturais ou antrópicas</w:t>
      </w:r>
    </w:p>
    <w:p w14:paraId="5D02F753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(modificadas pelo ser humano). As paisagens naturais são aquelas formadas pela</w:t>
      </w:r>
    </w:p>
    <w:p w14:paraId="55D71447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natureza, como florestas, rios, montanhas e praias. Já as paisagens antrópicas são</w:t>
      </w:r>
    </w:p>
    <w:p w14:paraId="3731BB90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aquelas que foram modificadas pelas atividades humanas, como cidades, plantações,</w:t>
      </w:r>
    </w:p>
    <w:p w14:paraId="09F56001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estradas e barragens.</w:t>
      </w:r>
    </w:p>
    <w:p w14:paraId="3CA1844C" w14:textId="47105CC7" w:rsidR="008B643A" w:rsidRPr="008B643A" w:rsidRDefault="008B643A" w:rsidP="008B643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Vários componentes podem atuar nos processos de modificação das paisagens. As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construções, a agricultura, as estradas e a industrialização são exemplos de atividades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humanas que mudam a paisagem natural. Essas mudanças podem ser necessárias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para o desenvolvimento, mas também podem causar impactos negativos no meio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ambiente, como a poluição e o desmatamento.</w:t>
      </w:r>
    </w:p>
    <w:p w14:paraId="1B5D2AB5" w14:textId="77777777" w:rsidR="008B643A" w:rsidRPr="008B643A" w:rsidRDefault="008B643A" w:rsidP="008B643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B643A">
        <w:rPr>
          <w:rFonts w:ascii="Verdana" w:hAnsi="Verdana" w:cs="Arial"/>
          <w:b/>
          <w:bCs/>
          <w:szCs w:val="24"/>
        </w:rPr>
        <w:t>Questões</w:t>
      </w:r>
    </w:p>
    <w:p w14:paraId="603C2616" w14:textId="178AA8C4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1</w:t>
      </w:r>
      <w:r w:rsidRPr="008B643A">
        <w:rPr>
          <w:rFonts w:ascii="Verdana" w:hAnsi="Verdana" w:cs="Arial"/>
          <w:szCs w:val="24"/>
        </w:rPr>
        <w:t>)</w:t>
      </w:r>
      <w:r w:rsidRPr="008B643A">
        <w:rPr>
          <w:rFonts w:ascii="Verdana" w:hAnsi="Verdana" w:cs="Arial"/>
          <w:szCs w:val="24"/>
        </w:rPr>
        <w:t xml:space="preserve"> O que é uma paisagem natural?</w:t>
      </w:r>
    </w:p>
    <w:p w14:paraId="7E8E0D01" w14:textId="6AA24FA3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A)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Uma área coberta por construções</w:t>
      </w:r>
    </w:p>
    <w:p w14:paraId="51A33B86" w14:textId="5CB412DA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B)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Uma área formada por elementos da natureza, como florestas e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rios</w:t>
      </w:r>
    </w:p>
    <w:p w14:paraId="7E2F6AA1" w14:textId="648EA31D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C)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Uma cidade grande</w:t>
      </w:r>
    </w:p>
    <w:p w14:paraId="7C1A925A" w14:textId="5EBF1DAB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D)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Um campo de futebol</w:t>
      </w:r>
    </w:p>
    <w:p w14:paraId="03757DAB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4FCAE9E" w14:textId="72CE777D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2)</w:t>
      </w:r>
      <w:r w:rsidRPr="008B643A">
        <w:rPr>
          <w:rFonts w:ascii="Verdana" w:hAnsi="Verdana" w:cs="Arial"/>
          <w:szCs w:val="24"/>
        </w:rPr>
        <w:t xml:space="preserve"> O que são paisagens antrópicas?</w:t>
      </w:r>
    </w:p>
    <w:p w14:paraId="39A4BCD6" w14:textId="05F67BB3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A)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Paisagens criadas pela natureza sem interferência humana</w:t>
      </w:r>
    </w:p>
    <w:p w14:paraId="49F5E6C0" w14:textId="3DD2C97B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B)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Paisagens modificadas pelo ser humano, como cidades e</w:t>
      </w:r>
      <w:r w:rsidRPr="008B643A">
        <w:rPr>
          <w:rFonts w:ascii="Verdana" w:hAnsi="Verdana" w:cs="Arial"/>
          <w:szCs w:val="24"/>
        </w:rPr>
        <w:t xml:space="preserve"> </w:t>
      </w:r>
      <w:r w:rsidRPr="008B643A">
        <w:rPr>
          <w:rFonts w:ascii="Verdana" w:hAnsi="Verdana" w:cs="Arial"/>
          <w:szCs w:val="24"/>
        </w:rPr>
        <w:t>plantações</w:t>
      </w:r>
    </w:p>
    <w:p w14:paraId="79A22AE3" w14:textId="38583345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C)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Áreas desabitadas pelo homem</w:t>
      </w:r>
    </w:p>
    <w:p w14:paraId="5D54502E" w14:textId="48F12FFE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D)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Regiões onde só há florestas</w:t>
      </w:r>
    </w:p>
    <w:p w14:paraId="3DD44592" w14:textId="7C0327C8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lastRenderedPageBreak/>
        <w:t xml:space="preserve">3) </w:t>
      </w:r>
      <w:r w:rsidRPr="008B643A">
        <w:rPr>
          <w:rFonts w:ascii="Verdana" w:hAnsi="Verdana" w:cs="Arial"/>
          <w:szCs w:val="24"/>
        </w:rPr>
        <w:t>Quais são alguns exemplos de atividades humanas que modificam as</w:t>
      </w:r>
    </w:p>
    <w:p w14:paraId="137DD52C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paisagens?</w:t>
      </w:r>
    </w:p>
    <w:p w14:paraId="6F1907F9" w14:textId="6842AFF5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8663F7A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E53D824" w14:textId="372DCA9D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4)</w:t>
      </w:r>
      <w:r w:rsidRPr="008B643A">
        <w:rPr>
          <w:rFonts w:ascii="Verdana" w:hAnsi="Verdana" w:cs="Arial"/>
          <w:szCs w:val="24"/>
        </w:rPr>
        <w:t xml:space="preserve"> Como as modificações nas paisagens podem impactar o meio ambiente?</w:t>
      </w:r>
    </w:p>
    <w:p w14:paraId="100158B5" w14:textId="55EB7191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EB4D460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A441855" w14:textId="0C6B506E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5) </w:t>
      </w:r>
      <w:r w:rsidRPr="008B643A">
        <w:rPr>
          <w:rFonts w:ascii="Verdana" w:hAnsi="Verdana" w:cs="Arial"/>
          <w:szCs w:val="24"/>
        </w:rPr>
        <w:t>Qual dos seguintes NÃO é um componente natural da paisagem?</w:t>
      </w:r>
    </w:p>
    <w:p w14:paraId="067A847E" w14:textId="740EFCD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A)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Montanhas</w:t>
      </w:r>
    </w:p>
    <w:p w14:paraId="253999E3" w14:textId="621C39AC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B)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Rios</w:t>
      </w:r>
    </w:p>
    <w:p w14:paraId="2DD15137" w14:textId="1BB44515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C)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Estradas</w:t>
      </w:r>
    </w:p>
    <w:p w14:paraId="522563DA" w14:textId="1E21CCDC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 xml:space="preserve">D) </w:t>
      </w:r>
      <w:proofErr w:type="gramStart"/>
      <w:r w:rsidRPr="008B643A">
        <w:rPr>
          <w:rFonts w:ascii="Verdana" w:hAnsi="Verdana" w:cs="Arial"/>
          <w:szCs w:val="24"/>
        </w:rPr>
        <w:t>( )</w:t>
      </w:r>
      <w:proofErr w:type="gramEnd"/>
      <w:r w:rsidRPr="008B643A">
        <w:rPr>
          <w:rFonts w:ascii="Verdana" w:hAnsi="Verdana" w:cs="Arial"/>
          <w:szCs w:val="24"/>
        </w:rPr>
        <w:t xml:space="preserve"> Florestas</w:t>
      </w:r>
    </w:p>
    <w:p w14:paraId="3200DFDE" w14:textId="77777777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6990A8F" w14:textId="3F9AC6EF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8B643A">
        <w:rPr>
          <w:rFonts w:ascii="Verdana" w:hAnsi="Verdana" w:cs="Arial"/>
          <w:szCs w:val="24"/>
        </w:rPr>
        <w:t>6)</w:t>
      </w:r>
      <w:r w:rsidRPr="008B643A">
        <w:rPr>
          <w:rFonts w:ascii="Verdana" w:hAnsi="Verdana" w:cs="Arial"/>
          <w:szCs w:val="24"/>
        </w:rPr>
        <w:t xml:space="preserve"> Por que é importante cuidar das paisagens naturais?</w:t>
      </w:r>
    </w:p>
    <w:p w14:paraId="729462F4" w14:textId="7F46CD3D" w:rsidR="008B643A" w:rsidRPr="008B643A" w:rsidRDefault="008B643A" w:rsidP="008B643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8B643A" w:rsidRPr="008B643A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6133" w14:textId="77777777" w:rsidR="007202B0" w:rsidRDefault="007202B0" w:rsidP="00FE55FB">
      <w:pPr>
        <w:spacing w:after="0" w:line="240" w:lineRule="auto"/>
      </w:pPr>
      <w:r>
        <w:separator/>
      </w:r>
    </w:p>
  </w:endnote>
  <w:endnote w:type="continuationSeparator" w:id="0">
    <w:p w14:paraId="66A13A93" w14:textId="77777777" w:rsidR="007202B0" w:rsidRDefault="007202B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346B" w14:textId="77777777" w:rsidR="007202B0" w:rsidRDefault="007202B0" w:rsidP="00FE55FB">
      <w:pPr>
        <w:spacing w:after="0" w:line="240" w:lineRule="auto"/>
      </w:pPr>
      <w:r>
        <w:separator/>
      </w:r>
    </w:p>
  </w:footnote>
  <w:footnote w:type="continuationSeparator" w:id="0">
    <w:p w14:paraId="7C82A392" w14:textId="77777777" w:rsidR="007202B0" w:rsidRDefault="007202B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02B0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0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2025-05-20T00:37:00Z</cp:lastPrinted>
  <dcterms:created xsi:type="dcterms:W3CDTF">2025-05-20T00:37:00Z</dcterms:created>
  <dcterms:modified xsi:type="dcterms:W3CDTF">2025-05-20T00:37:00Z</dcterms:modified>
</cp:coreProperties>
</file>