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365F94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65F94">
        <w:rPr>
          <w:rFonts w:ascii="Verdana" w:hAnsi="Verdana" w:cs="Arial"/>
          <w:szCs w:val="24"/>
        </w:rPr>
        <w:t>ESCOLA ____________</w:t>
      </w:r>
      <w:r w:rsidRPr="00365F94">
        <w:rPr>
          <w:rFonts w:ascii="Verdana" w:hAnsi="Verdana" w:cs="Arial"/>
          <w:szCs w:val="24"/>
        </w:rPr>
        <w:t>____________________</w:t>
      </w:r>
      <w:r w:rsidR="00E86F37" w:rsidRPr="00365F9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365F9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PROF:________</w:t>
      </w:r>
      <w:r w:rsidR="00204057" w:rsidRPr="00365F94">
        <w:rPr>
          <w:rFonts w:ascii="Verdana" w:hAnsi="Verdana" w:cs="Arial"/>
          <w:szCs w:val="24"/>
        </w:rPr>
        <w:t>__________________________</w:t>
      </w:r>
      <w:r w:rsidRPr="00365F9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365F9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NOME:_________________________________</w:t>
      </w:r>
      <w:r w:rsidR="00453DF6" w:rsidRPr="00365F94">
        <w:rPr>
          <w:rFonts w:ascii="Verdana" w:hAnsi="Verdana" w:cs="Arial"/>
          <w:szCs w:val="24"/>
        </w:rPr>
        <w:t>_______________________</w:t>
      </w:r>
    </w:p>
    <w:p w14:paraId="6AD3CA72" w14:textId="77777777" w:rsidR="002A7CE5" w:rsidRPr="00365F94" w:rsidRDefault="002A7CE5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5A7A85" w14:textId="490EDE24" w:rsidR="00365F94" w:rsidRPr="00365F94" w:rsidRDefault="00365F94" w:rsidP="00365F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65F94">
        <w:rPr>
          <w:rFonts w:ascii="Verdana" w:hAnsi="Verdana" w:cs="Arial"/>
          <w:b/>
          <w:bCs/>
          <w:szCs w:val="24"/>
        </w:rPr>
        <w:t>Interdependência entre o campo e a cidade</w:t>
      </w:r>
    </w:p>
    <w:p w14:paraId="3F357E6B" w14:textId="1FE52B59" w:rsidR="00365F94" w:rsidRPr="00365F94" w:rsidRDefault="00365F94" w:rsidP="00365F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O campo e a cidade estão interligados e dependem um do outro para funcionar bem.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Essa interdependência significa que o que acontece em um lugar afeta o outro. Por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exemplo, o campo fornece alimentos e matérias-primas para a cidade, enquanto a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cidade oferece mercados para os produtos do campo e tecnologias que ajudam a</w:t>
      </w:r>
    </w:p>
    <w:p w14:paraId="023FADA9" w14:textId="7777777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melhorar a produção agrícola.</w:t>
      </w:r>
    </w:p>
    <w:p w14:paraId="4DD84402" w14:textId="67B404EE" w:rsidR="00365F94" w:rsidRPr="00365F94" w:rsidRDefault="00365F94" w:rsidP="00365F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Além disso, muitas pessoas que vivem na cidade têm raízes no campo e vice-versa.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Essa conexão é importante para o equilíbrio econômico e social do Brasil, garantindo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que tanto o campo quanto a cidade possam crescer e se desenvolver de forma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sustentável.</w:t>
      </w:r>
    </w:p>
    <w:p w14:paraId="00AC5BDA" w14:textId="77777777" w:rsidR="00365F94" w:rsidRPr="00365F94" w:rsidRDefault="00365F94" w:rsidP="00365F94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CB5E99F" w14:textId="77777777" w:rsidR="00365F94" w:rsidRPr="00365F94" w:rsidRDefault="00365F94" w:rsidP="00365F9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65F94">
        <w:rPr>
          <w:rFonts w:ascii="Verdana" w:hAnsi="Verdana" w:cs="Arial"/>
          <w:b/>
          <w:bCs/>
          <w:szCs w:val="24"/>
        </w:rPr>
        <w:t>Questões</w:t>
      </w:r>
    </w:p>
    <w:p w14:paraId="69D0845A" w14:textId="635FF0C9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1</w:t>
      </w:r>
      <w:r w:rsidRPr="00365F94">
        <w:rPr>
          <w:rFonts w:ascii="Verdana" w:hAnsi="Verdana" w:cs="Arial"/>
          <w:szCs w:val="24"/>
        </w:rPr>
        <w:t>)</w:t>
      </w:r>
      <w:r w:rsidRPr="00365F94">
        <w:rPr>
          <w:rFonts w:ascii="Verdana" w:hAnsi="Verdana" w:cs="Arial"/>
          <w:szCs w:val="24"/>
        </w:rPr>
        <w:t xml:space="preserve"> O que significa a interdependência entre o campo e a cidade?</w:t>
      </w:r>
    </w:p>
    <w:p w14:paraId="7F7259D1" w14:textId="46FA7C20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A)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Que o campo e a cidade são totalmente independentes</w:t>
      </w:r>
    </w:p>
    <w:p w14:paraId="60ECA10F" w14:textId="3C22E98F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B)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Que o que acontece no campo afeta a cidade e vice-versa</w:t>
      </w:r>
    </w:p>
    <w:p w14:paraId="70EB9948" w14:textId="5E1BBB25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C)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Que o campo só depende da cidade</w:t>
      </w:r>
    </w:p>
    <w:p w14:paraId="19646162" w14:textId="0F428CB1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D)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Que a cidade só depende do campo</w:t>
      </w:r>
    </w:p>
    <w:p w14:paraId="3AF8BAC1" w14:textId="7777777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1041A7" w14:textId="55E41611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2)</w:t>
      </w:r>
      <w:r w:rsidRPr="00365F94">
        <w:rPr>
          <w:rFonts w:ascii="Verdana" w:hAnsi="Verdana" w:cs="Arial"/>
          <w:szCs w:val="24"/>
        </w:rPr>
        <w:t xml:space="preserve"> Como o campo contribui para a vida na cidade?</w:t>
      </w:r>
    </w:p>
    <w:p w14:paraId="30B38440" w14:textId="784D716A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A)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Fornecendo serviços de tecnologia</w:t>
      </w:r>
    </w:p>
    <w:p w14:paraId="71E56A42" w14:textId="2C22853F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B)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Fornecendo alimentos e matérias-primas</w:t>
      </w:r>
    </w:p>
    <w:p w14:paraId="092A4C1C" w14:textId="20049AAF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C)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Fornecendo produtos industriais</w:t>
      </w:r>
    </w:p>
    <w:p w14:paraId="36B67177" w14:textId="30CF0EF4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D)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Fornecendo apenas mão de obra</w:t>
      </w:r>
    </w:p>
    <w:p w14:paraId="5875C80B" w14:textId="58AFB5A2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lastRenderedPageBreak/>
        <w:t>3)</w:t>
      </w:r>
      <w:r w:rsidRPr="00365F94">
        <w:rPr>
          <w:rFonts w:ascii="Verdana" w:hAnsi="Verdana" w:cs="Arial"/>
          <w:szCs w:val="24"/>
        </w:rPr>
        <w:t xml:space="preserve"> Como a cidade ajuda o campo?</w:t>
      </w:r>
    </w:p>
    <w:p w14:paraId="16B87019" w14:textId="516B6B4B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CB122A2" w14:textId="7777777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8A797D" w14:textId="373B5DC5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4)</w:t>
      </w:r>
      <w:r w:rsidRPr="00365F94">
        <w:rPr>
          <w:rFonts w:ascii="Verdana" w:hAnsi="Verdana" w:cs="Arial"/>
          <w:szCs w:val="24"/>
        </w:rPr>
        <w:t xml:space="preserve"> Por que é importante que o campo e a cidade trabalhem juntos?</w:t>
      </w:r>
    </w:p>
    <w:p w14:paraId="79DFA58D" w14:textId="104DCEE8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3DF0E15" w14:textId="7777777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F65FAC" w14:textId="7DB025D2" w:rsidR="00365F94" w:rsidRPr="00365F94" w:rsidRDefault="00365F94" w:rsidP="00365F94">
      <w:pPr>
        <w:tabs>
          <w:tab w:val="left" w:pos="9420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5)</w:t>
      </w:r>
      <w:r w:rsidRPr="00365F94">
        <w:rPr>
          <w:rFonts w:ascii="Verdana" w:hAnsi="Verdana" w:cs="Arial"/>
          <w:szCs w:val="24"/>
        </w:rPr>
        <w:t xml:space="preserve"> Qual dos seguintes NÃO é um exemplo de interdependência entre o</w:t>
      </w:r>
      <w:r w:rsidRPr="00365F94">
        <w:rPr>
          <w:rFonts w:ascii="Verdana" w:hAnsi="Verdana" w:cs="Arial"/>
          <w:szCs w:val="24"/>
        </w:rPr>
        <w:t xml:space="preserve"> </w:t>
      </w:r>
      <w:r w:rsidRPr="00365F94">
        <w:rPr>
          <w:rFonts w:ascii="Verdana" w:hAnsi="Verdana" w:cs="Arial"/>
          <w:szCs w:val="24"/>
        </w:rPr>
        <w:t>campo e a cidade?</w:t>
      </w:r>
    </w:p>
    <w:p w14:paraId="58D7B97C" w14:textId="66E3D8E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A)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O campo fornece alimentos para a cidade</w:t>
      </w:r>
    </w:p>
    <w:p w14:paraId="66F3BEDC" w14:textId="33E6982B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B)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A cidade oferece tecnologias para o campo</w:t>
      </w:r>
    </w:p>
    <w:p w14:paraId="2FEDDE95" w14:textId="32A80D23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C)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O campo e a cidade funcionam de forma totalmente separada</w:t>
      </w:r>
    </w:p>
    <w:p w14:paraId="5380B9BE" w14:textId="2A65AB0B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 xml:space="preserve">D) </w:t>
      </w:r>
      <w:proofErr w:type="gramStart"/>
      <w:r w:rsidRPr="00365F94">
        <w:rPr>
          <w:rFonts w:ascii="Verdana" w:hAnsi="Verdana" w:cs="Arial"/>
          <w:szCs w:val="24"/>
        </w:rPr>
        <w:t>( )</w:t>
      </w:r>
      <w:proofErr w:type="gramEnd"/>
      <w:r w:rsidRPr="00365F94">
        <w:rPr>
          <w:rFonts w:ascii="Verdana" w:hAnsi="Verdana" w:cs="Arial"/>
          <w:szCs w:val="24"/>
        </w:rPr>
        <w:t xml:space="preserve"> A cidade compra produtos do campo</w:t>
      </w:r>
    </w:p>
    <w:p w14:paraId="0C629008" w14:textId="7777777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5D7879" w14:textId="4026E221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6)</w:t>
      </w:r>
      <w:r w:rsidRPr="00365F94">
        <w:rPr>
          <w:rFonts w:ascii="Verdana" w:hAnsi="Verdana" w:cs="Arial"/>
          <w:szCs w:val="24"/>
        </w:rPr>
        <w:t xml:space="preserve"> Como a interdependência entre o campo e a cidade afeta o desenvolvimento</w:t>
      </w:r>
    </w:p>
    <w:p w14:paraId="4CE3B105" w14:textId="77777777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65F94">
        <w:rPr>
          <w:rFonts w:ascii="Verdana" w:hAnsi="Verdana" w:cs="Arial"/>
          <w:szCs w:val="24"/>
        </w:rPr>
        <w:t>do Brasil?</w:t>
      </w:r>
    </w:p>
    <w:p w14:paraId="4168513E" w14:textId="024CEEE9" w:rsidR="00365F94" w:rsidRPr="00365F94" w:rsidRDefault="00365F94" w:rsidP="00365F9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65F94" w:rsidRPr="00365F9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5CE1" w14:textId="77777777" w:rsidR="00095D50" w:rsidRDefault="00095D50" w:rsidP="00FE55FB">
      <w:pPr>
        <w:spacing w:after="0" w:line="240" w:lineRule="auto"/>
      </w:pPr>
      <w:r>
        <w:separator/>
      </w:r>
    </w:p>
  </w:endnote>
  <w:endnote w:type="continuationSeparator" w:id="0">
    <w:p w14:paraId="157E49CE" w14:textId="77777777" w:rsidR="00095D50" w:rsidRDefault="00095D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C011" w14:textId="77777777" w:rsidR="00095D50" w:rsidRDefault="00095D50" w:rsidP="00FE55FB">
      <w:pPr>
        <w:spacing w:after="0" w:line="240" w:lineRule="auto"/>
      </w:pPr>
      <w:r>
        <w:separator/>
      </w:r>
    </w:p>
  </w:footnote>
  <w:footnote w:type="continuationSeparator" w:id="0">
    <w:p w14:paraId="3E5E51E7" w14:textId="77777777" w:rsidR="00095D50" w:rsidRDefault="00095D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5D50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2025-05-20T03:09:00Z</cp:lastPrinted>
  <dcterms:created xsi:type="dcterms:W3CDTF">2025-05-20T03:09:00Z</dcterms:created>
  <dcterms:modified xsi:type="dcterms:W3CDTF">2025-05-20T03:09:00Z</dcterms:modified>
</cp:coreProperties>
</file>