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CD7F61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D7F61">
        <w:rPr>
          <w:rFonts w:ascii="Verdana" w:hAnsi="Verdana" w:cs="Arial"/>
          <w:szCs w:val="24"/>
        </w:rPr>
        <w:t>ESCOLA ____________</w:t>
      </w:r>
      <w:r w:rsidRPr="00CD7F61">
        <w:rPr>
          <w:rFonts w:ascii="Verdana" w:hAnsi="Verdana" w:cs="Arial"/>
          <w:szCs w:val="24"/>
        </w:rPr>
        <w:t>____________________</w:t>
      </w:r>
      <w:r w:rsidR="00E86F37" w:rsidRPr="00CD7F61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CD7F61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PROF:________</w:t>
      </w:r>
      <w:r w:rsidR="00204057" w:rsidRPr="00CD7F61">
        <w:rPr>
          <w:rFonts w:ascii="Verdana" w:hAnsi="Verdana" w:cs="Arial"/>
          <w:szCs w:val="24"/>
        </w:rPr>
        <w:t>__________________________</w:t>
      </w:r>
      <w:r w:rsidRPr="00CD7F61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CD7F61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NOME:_________________________________</w:t>
      </w:r>
      <w:r w:rsidR="00453DF6" w:rsidRPr="00CD7F61">
        <w:rPr>
          <w:rFonts w:ascii="Verdana" w:hAnsi="Verdana" w:cs="Arial"/>
          <w:szCs w:val="24"/>
        </w:rPr>
        <w:t>_______________________</w:t>
      </w:r>
    </w:p>
    <w:p w14:paraId="47166363" w14:textId="77777777" w:rsidR="00CD7F61" w:rsidRPr="00CD7F61" w:rsidRDefault="00CD7F61" w:rsidP="00CD7F61">
      <w:pPr>
        <w:tabs>
          <w:tab w:val="left" w:pos="560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 w:rsidRPr="00CD7F61">
        <w:rPr>
          <w:rFonts w:ascii="Verdana" w:hAnsi="Verdana" w:cs="Arial"/>
          <w:b/>
          <w:bCs/>
          <w:szCs w:val="24"/>
        </w:rPr>
        <w:tab/>
      </w:r>
    </w:p>
    <w:p w14:paraId="4645F9E7" w14:textId="41722ADF" w:rsidR="00CD7F61" w:rsidRPr="00CD7F61" w:rsidRDefault="00CD7F61" w:rsidP="00CD7F61">
      <w:pPr>
        <w:tabs>
          <w:tab w:val="left" w:pos="560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D7F61">
        <w:rPr>
          <w:rFonts w:ascii="Verdana" w:hAnsi="Verdana" w:cs="Arial"/>
          <w:b/>
          <w:bCs/>
          <w:szCs w:val="24"/>
        </w:rPr>
        <w:t>Inovações tecnológicas nos meios de transporte e</w:t>
      </w:r>
      <w:r w:rsidRPr="00CD7F61">
        <w:rPr>
          <w:rFonts w:ascii="Verdana" w:hAnsi="Verdana" w:cs="Arial"/>
          <w:b/>
          <w:bCs/>
          <w:szCs w:val="24"/>
        </w:rPr>
        <w:t xml:space="preserve"> </w:t>
      </w:r>
      <w:r w:rsidRPr="00CD7F61">
        <w:rPr>
          <w:rFonts w:ascii="Verdana" w:hAnsi="Verdana" w:cs="Arial"/>
          <w:b/>
          <w:bCs/>
          <w:szCs w:val="24"/>
        </w:rPr>
        <w:t>comunicação</w:t>
      </w:r>
    </w:p>
    <w:p w14:paraId="563A1675" w14:textId="4773C89B" w:rsidR="00CD7F61" w:rsidRPr="00CD7F61" w:rsidRDefault="00CD7F61" w:rsidP="00CD7F6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As inovações tecnológicas nos meios de transporte e comunicação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revolucionaram a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forma como as pessoas se locomovem e se comunicam. No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passado, viajar longas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distâncias levava dias ou até semanas; hoje, com o desenvolvimento de aviões, trens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de alta velocidade e carros modernos, podemos viajar para qualquer lugar do mundo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em questão de horas. Essas inovações facilitaram o comércio, o turismo e as trocas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culturais entre diferentes regiões e países.</w:t>
      </w:r>
    </w:p>
    <w:p w14:paraId="6E233FE4" w14:textId="3F8B83B8" w:rsidR="00CD7F61" w:rsidRPr="00CD7F61" w:rsidRDefault="00CD7F61" w:rsidP="00CD7F6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Na comunicação, o impacto foi ainda mais profundo. A invenção do telefone, seguida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pelo desenvolvimento da internet e dos smartphones, mudou completamente a forma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como as pessoas se conectam. Hoje, podemos nos comunicar instantaneamente com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pessoas de qualquer parte do mundo, trocar informações, fazer negócios e acessar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uma quantidade infinita de conhecimentos com apenas alguns cliques.</w:t>
      </w:r>
    </w:p>
    <w:p w14:paraId="5956FAFF" w14:textId="77777777" w:rsidR="00CD7F61" w:rsidRPr="00CD7F61" w:rsidRDefault="00CD7F61" w:rsidP="00CD7F6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Essas inovações não só aproximaram as pessoas e reduziram as distâncias, mas</w:t>
      </w:r>
    </w:p>
    <w:p w14:paraId="78E7FB80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também criaram novas oportunidades de trabalho, educação e entretenimento. No</w:t>
      </w:r>
    </w:p>
    <w:p w14:paraId="30FD9825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entanto, elas também trazem desafios, como a necessidade de adaptação às novas</w:t>
      </w:r>
    </w:p>
    <w:p w14:paraId="0BC29BC9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tecnologias e a importância de usar essas ferramentas de forma responsável e ética.</w:t>
      </w:r>
    </w:p>
    <w:p w14:paraId="1D5FBEDE" w14:textId="77777777" w:rsidR="00CD7F61" w:rsidRPr="00CD7F61" w:rsidRDefault="00CD7F61" w:rsidP="00CD7F6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3DF276A" w14:textId="3FE3B33B" w:rsidR="00CD7F61" w:rsidRPr="00CD7F61" w:rsidRDefault="00CD7F61" w:rsidP="00CD7F6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D7F61">
        <w:rPr>
          <w:rFonts w:ascii="Verdana" w:hAnsi="Verdana" w:cs="Arial"/>
          <w:b/>
          <w:bCs/>
          <w:szCs w:val="24"/>
        </w:rPr>
        <w:t>Questões</w:t>
      </w:r>
    </w:p>
    <w:p w14:paraId="62F7EC97" w14:textId="7EC8C460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1</w:t>
      </w:r>
      <w:r w:rsidRPr="00CD7F61">
        <w:rPr>
          <w:rFonts w:ascii="Verdana" w:hAnsi="Verdana" w:cs="Arial"/>
          <w:szCs w:val="24"/>
        </w:rPr>
        <w:t>)</w:t>
      </w:r>
      <w:r w:rsidRPr="00CD7F61">
        <w:rPr>
          <w:rFonts w:ascii="Verdana" w:hAnsi="Verdana" w:cs="Arial"/>
          <w:szCs w:val="24"/>
        </w:rPr>
        <w:t xml:space="preserve"> Como as inovações tecnológicas mudaram os meios de transporte?</w:t>
      </w:r>
    </w:p>
    <w:p w14:paraId="5C3C49F3" w14:textId="02DA2529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A)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Tornaram as viagens mais lentas</w:t>
      </w:r>
    </w:p>
    <w:p w14:paraId="32FB3688" w14:textId="33C5F84A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lastRenderedPageBreak/>
        <w:t xml:space="preserve">B)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Facilitou o transporte de pessoas e mercadorias, tornando as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viagens mais rápidas e acessíveis</w:t>
      </w:r>
    </w:p>
    <w:p w14:paraId="6A67E12F" w14:textId="57C02A58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C)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Restringiram o comércio e o turismo</w:t>
      </w:r>
    </w:p>
    <w:p w14:paraId="2E36C9DA" w14:textId="6B449C98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D)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Tornaram impossível viajar para outras regiões</w:t>
      </w:r>
    </w:p>
    <w:p w14:paraId="06EA7AC1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340C7D" w14:textId="34E9691A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2)</w:t>
      </w:r>
      <w:r w:rsidRPr="00CD7F61">
        <w:rPr>
          <w:rFonts w:ascii="Verdana" w:hAnsi="Verdana" w:cs="Arial"/>
          <w:szCs w:val="24"/>
        </w:rPr>
        <w:t xml:space="preserve"> Qual foi uma das principais inovações tecnológicas na comunicação?</w:t>
      </w:r>
    </w:p>
    <w:p w14:paraId="59C37450" w14:textId="1DB7BF94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A)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O telégrafo</w:t>
      </w:r>
    </w:p>
    <w:p w14:paraId="3A5203E5" w14:textId="248C37E2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B)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A máquina de escrever</w:t>
      </w:r>
    </w:p>
    <w:p w14:paraId="776C3211" w14:textId="28D4E6EF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C)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A internet e os smartphones</w:t>
      </w:r>
    </w:p>
    <w:p w14:paraId="0CC9BA21" w14:textId="086ECCD1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D)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O jornal impresso</w:t>
      </w:r>
    </w:p>
    <w:p w14:paraId="2488E60A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FCEA70" w14:textId="1AF521F6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3)</w:t>
      </w:r>
      <w:r w:rsidRPr="00CD7F61">
        <w:rPr>
          <w:rFonts w:ascii="Verdana" w:hAnsi="Verdana" w:cs="Arial"/>
          <w:szCs w:val="24"/>
        </w:rPr>
        <w:t xml:space="preserve"> Como as inovações tecnológicas nos transportes beneficiaram o comércio e o</w:t>
      </w:r>
    </w:p>
    <w:p w14:paraId="1DBAA787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turismo?</w:t>
      </w:r>
    </w:p>
    <w:p w14:paraId="036898AD" w14:textId="384E4274" w:rsidR="00CD7F61" w:rsidRPr="00CD7F61" w:rsidRDefault="00CD7F61" w:rsidP="00CD7F61">
      <w:pPr>
        <w:tabs>
          <w:tab w:val="left" w:pos="812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EB5DE3E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1BCF9D" w14:textId="07F77039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4)</w:t>
      </w:r>
      <w:r w:rsidRPr="00CD7F61">
        <w:rPr>
          <w:rFonts w:ascii="Verdana" w:hAnsi="Verdana" w:cs="Arial"/>
          <w:szCs w:val="24"/>
        </w:rPr>
        <w:t xml:space="preserve"> Por que é importante usar as novas tecnologias de comunicação de forma</w:t>
      </w:r>
    </w:p>
    <w:p w14:paraId="7FF85A67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responsável?</w:t>
      </w:r>
    </w:p>
    <w:p w14:paraId="6C52C0DB" w14:textId="12F3DB02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DBD7E48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454A47" w14:textId="3C3559AD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>5)</w:t>
      </w:r>
      <w:r w:rsidRPr="00CD7F61">
        <w:rPr>
          <w:rFonts w:ascii="Verdana" w:hAnsi="Verdana" w:cs="Arial"/>
          <w:szCs w:val="24"/>
        </w:rPr>
        <w:t xml:space="preserve"> Qual das seguintes opções NÃO é um benefício das inovações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tecnológicas na comunicação?</w:t>
      </w:r>
    </w:p>
    <w:p w14:paraId="5135FE3A" w14:textId="3952336C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A)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Comunicação instantânea com pessoas em qualquer parte do</w:t>
      </w:r>
      <w:r w:rsidRPr="00CD7F61">
        <w:rPr>
          <w:rFonts w:ascii="Verdana" w:hAnsi="Verdana" w:cs="Arial"/>
          <w:szCs w:val="24"/>
        </w:rPr>
        <w:t xml:space="preserve"> </w:t>
      </w:r>
      <w:r w:rsidRPr="00CD7F61">
        <w:rPr>
          <w:rFonts w:ascii="Verdana" w:hAnsi="Verdana" w:cs="Arial"/>
          <w:szCs w:val="24"/>
        </w:rPr>
        <w:t>mundo</w:t>
      </w:r>
    </w:p>
    <w:p w14:paraId="1F66DAA7" w14:textId="03118FD8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B)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Acesso a uma quantidade infinita de conhecimentos</w:t>
      </w:r>
    </w:p>
    <w:p w14:paraId="47DEFB81" w14:textId="3BDCE4CE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C)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Redução das possibilidades de comunicação</w:t>
      </w:r>
    </w:p>
    <w:p w14:paraId="50635E9A" w14:textId="25E27421" w:rsid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t xml:space="preserve">D) </w:t>
      </w:r>
      <w:proofErr w:type="gramStart"/>
      <w:r w:rsidRPr="00CD7F61">
        <w:rPr>
          <w:rFonts w:ascii="Verdana" w:hAnsi="Verdana" w:cs="Arial"/>
          <w:szCs w:val="24"/>
        </w:rPr>
        <w:t>( )</w:t>
      </w:r>
      <w:proofErr w:type="gramEnd"/>
      <w:r w:rsidRPr="00CD7F61">
        <w:rPr>
          <w:rFonts w:ascii="Verdana" w:hAnsi="Verdana" w:cs="Arial"/>
          <w:szCs w:val="24"/>
        </w:rPr>
        <w:t xml:space="preserve"> Criação de novas oportunidades de trabalho e educação</w:t>
      </w:r>
    </w:p>
    <w:p w14:paraId="6B622EB2" w14:textId="77777777" w:rsid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8B0EA8" w14:textId="77777777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42728C" w14:textId="4D1F1CD4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D7F61">
        <w:rPr>
          <w:rFonts w:ascii="Verdana" w:hAnsi="Verdana" w:cs="Arial"/>
          <w:szCs w:val="24"/>
        </w:rPr>
        <w:lastRenderedPageBreak/>
        <w:t xml:space="preserve">6) </w:t>
      </w:r>
      <w:r w:rsidRPr="00CD7F61">
        <w:rPr>
          <w:rFonts w:ascii="Verdana" w:hAnsi="Verdana" w:cs="Arial"/>
          <w:szCs w:val="24"/>
        </w:rPr>
        <w:t>Como as inovações tecnológicas aproximaram as pessoas?</w:t>
      </w:r>
    </w:p>
    <w:p w14:paraId="54D4C144" w14:textId="2ED5593E" w:rsidR="00CD7F61" w:rsidRPr="00CD7F61" w:rsidRDefault="00CD7F61" w:rsidP="00CD7F6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CD7F61" w:rsidRPr="00CD7F6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8987" w14:textId="77777777" w:rsidR="00341530" w:rsidRDefault="00341530" w:rsidP="00FE55FB">
      <w:pPr>
        <w:spacing w:after="0" w:line="240" w:lineRule="auto"/>
      </w:pPr>
      <w:r>
        <w:separator/>
      </w:r>
    </w:p>
  </w:endnote>
  <w:endnote w:type="continuationSeparator" w:id="0">
    <w:p w14:paraId="50B5AE37" w14:textId="77777777" w:rsidR="00341530" w:rsidRDefault="0034153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1057" w14:textId="77777777" w:rsidR="00341530" w:rsidRDefault="00341530" w:rsidP="00FE55FB">
      <w:pPr>
        <w:spacing w:after="0" w:line="240" w:lineRule="auto"/>
      </w:pPr>
      <w:r>
        <w:separator/>
      </w:r>
    </w:p>
  </w:footnote>
  <w:footnote w:type="continuationSeparator" w:id="0">
    <w:p w14:paraId="3D99AECE" w14:textId="77777777" w:rsidR="00341530" w:rsidRDefault="0034153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1530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3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2025-05-20T05:15:00Z</cp:lastPrinted>
  <dcterms:created xsi:type="dcterms:W3CDTF">2025-05-20T05:15:00Z</dcterms:created>
  <dcterms:modified xsi:type="dcterms:W3CDTF">2025-05-20T05:15:00Z</dcterms:modified>
</cp:coreProperties>
</file>