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B4C47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B4C47">
        <w:rPr>
          <w:rFonts w:ascii="Verdana" w:hAnsi="Verdana" w:cs="Arial"/>
          <w:szCs w:val="24"/>
        </w:rPr>
        <w:t>ESCOLA ____________</w:t>
      </w:r>
      <w:r w:rsidRPr="00EB4C47">
        <w:rPr>
          <w:rFonts w:ascii="Verdana" w:hAnsi="Verdana" w:cs="Arial"/>
          <w:szCs w:val="24"/>
        </w:rPr>
        <w:t>____________________</w:t>
      </w:r>
      <w:r w:rsidR="00E86F37" w:rsidRPr="00EB4C4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B4C47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PROF:________</w:t>
      </w:r>
      <w:r w:rsidR="00204057" w:rsidRPr="00EB4C47">
        <w:rPr>
          <w:rFonts w:ascii="Verdana" w:hAnsi="Verdana" w:cs="Arial"/>
          <w:szCs w:val="24"/>
        </w:rPr>
        <w:t>__________________________</w:t>
      </w:r>
      <w:r w:rsidRPr="00EB4C4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EB4C47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NOME:_________________________________</w:t>
      </w:r>
      <w:r w:rsidR="00453DF6" w:rsidRPr="00EB4C47">
        <w:rPr>
          <w:rFonts w:ascii="Verdana" w:hAnsi="Verdana" w:cs="Arial"/>
          <w:szCs w:val="24"/>
        </w:rPr>
        <w:t>_______________________</w:t>
      </w:r>
    </w:p>
    <w:p w14:paraId="05D589FB" w14:textId="4288BE92" w:rsidR="00EB4C47" w:rsidRPr="00EB4C47" w:rsidRDefault="00EB4C47" w:rsidP="00EB4C47">
      <w:pPr>
        <w:tabs>
          <w:tab w:val="left" w:pos="560"/>
          <w:tab w:val="center" w:pos="5233"/>
          <w:tab w:val="left" w:pos="824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B4C47">
        <w:rPr>
          <w:rFonts w:ascii="Verdana" w:hAnsi="Verdana" w:cs="Arial"/>
          <w:b/>
          <w:bCs/>
          <w:szCs w:val="24"/>
        </w:rPr>
        <w:t>Impacto das ações humanas sobre a natureza</w:t>
      </w:r>
    </w:p>
    <w:p w14:paraId="6C1B2877" w14:textId="1303B664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ab/>
      </w:r>
      <w:r w:rsidRPr="00EB4C47">
        <w:rPr>
          <w:rFonts w:ascii="Verdana" w:hAnsi="Verdana" w:cs="Arial"/>
          <w:szCs w:val="24"/>
        </w:rPr>
        <w:t>As ações humanas têm um impacto profundo sobre a natureza, muitas vezes</w:t>
      </w:r>
    </w:p>
    <w:p w14:paraId="68EC459A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causando danos irreparáveis ao meio ambiente. A expansão das atividades agrícolas,</w:t>
      </w:r>
    </w:p>
    <w:p w14:paraId="1DC132AB" w14:textId="078A31D8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industriais e urbanas levou ao desmatamento, à poluição de rios e oceanos, à emissão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de gases de efeito estufa e à perda de biodiversidade. Esses impactos estão</w:t>
      </w:r>
    </w:p>
    <w:p w14:paraId="17C1902F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diretamente relacionados ao consumo excessivo de recursos naturais e à falta de</w:t>
      </w:r>
    </w:p>
    <w:p w14:paraId="77C5082E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práticas sustentáveis.</w:t>
      </w:r>
    </w:p>
    <w:p w14:paraId="0DE20E42" w14:textId="1EEB0B81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ab/>
      </w:r>
      <w:r w:rsidRPr="00EB4C47">
        <w:rPr>
          <w:rFonts w:ascii="Verdana" w:hAnsi="Verdana" w:cs="Arial"/>
          <w:szCs w:val="24"/>
        </w:rPr>
        <w:t>O desmatamento, por exemplo, resulta na destruição de habitats naturais, colocando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em risco inúmeras espécies de plantas e animais. A poluição, causada pelo despejo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de resíduos industriais e agrícolas nos rios e mares, contamina a água e ameaça a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vida aquática. Além disso, a emissão de gases de efeito estufa, provenientes da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queima de combustíveis fósseis, contribui para o aquecimento global e as mudanças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climáticas, que já afetam diversas regiões do planeta.</w:t>
      </w:r>
    </w:p>
    <w:p w14:paraId="26E8D015" w14:textId="6C543874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ab/>
      </w:r>
      <w:r w:rsidRPr="00EB4C47">
        <w:rPr>
          <w:rFonts w:ascii="Verdana" w:hAnsi="Verdana" w:cs="Arial"/>
          <w:szCs w:val="24"/>
        </w:rPr>
        <w:t>Para mitigar esses impactos, é fundamental adotar práticas mais sustentáveis, como a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redução do desmatamento, o uso de energias renováveis, a reciclagem de resíduos e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o consumo consciente de recursos. A educação ambiental também desempenha um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papel crucial, ajudando as pessoas a entenderem a importância de proteger o meio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ambiente para as futuras gerações.</w:t>
      </w:r>
    </w:p>
    <w:p w14:paraId="4C837D2F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B4C47">
        <w:rPr>
          <w:rFonts w:ascii="Verdana" w:hAnsi="Verdana" w:cs="Arial"/>
          <w:b/>
          <w:bCs/>
          <w:szCs w:val="24"/>
        </w:rPr>
        <w:t>Questões</w:t>
      </w:r>
    </w:p>
    <w:p w14:paraId="5176DCC5" w14:textId="3A4CF479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1</w:t>
      </w:r>
      <w:r w:rsidRPr="00EB4C47">
        <w:rPr>
          <w:rFonts w:ascii="Verdana" w:hAnsi="Verdana" w:cs="Arial"/>
          <w:szCs w:val="24"/>
        </w:rPr>
        <w:t>)</w:t>
      </w:r>
      <w:r w:rsidRPr="00EB4C47">
        <w:rPr>
          <w:rFonts w:ascii="Verdana" w:hAnsi="Verdana" w:cs="Arial"/>
          <w:szCs w:val="24"/>
        </w:rPr>
        <w:t xml:space="preserve"> Qual é um dos principais impactos das atividades humanas sobre a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natureza?</w:t>
      </w:r>
    </w:p>
    <w:p w14:paraId="5800578B" w14:textId="31B4017B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A)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Aumento da biodiversidade</w:t>
      </w:r>
    </w:p>
    <w:p w14:paraId="202B5181" w14:textId="41DB92E6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B)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Desmatamento e perda de habitats naturais</w:t>
      </w:r>
    </w:p>
    <w:p w14:paraId="38E28BD1" w14:textId="3EC16C0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C)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Purificação dos rios</w:t>
      </w:r>
    </w:p>
    <w:p w14:paraId="661AB57A" w14:textId="26F6EEFD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D)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Redução da poluição</w:t>
      </w:r>
    </w:p>
    <w:p w14:paraId="71487E6C" w14:textId="5CFCB43E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lastRenderedPageBreak/>
        <w:t>2)</w:t>
      </w:r>
      <w:r w:rsidRPr="00EB4C47">
        <w:rPr>
          <w:rFonts w:ascii="Verdana" w:hAnsi="Verdana" w:cs="Arial"/>
          <w:szCs w:val="24"/>
        </w:rPr>
        <w:t xml:space="preserve"> O que é poluição?</w:t>
      </w:r>
    </w:p>
    <w:p w14:paraId="3FCB5C3B" w14:textId="1A3E4FCC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A)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O aumento da vegetação em áreas urbanas</w:t>
      </w:r>
    </w:p>
    <w:p w14:paraId="05211746" w14:textId="1720B0D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B)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A contaminação do meio ambiente por resíduos industriais,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agrícolas e urbanos</w:t>
      </w:r>
    </w:p>
    <w:p w14:paraId="61868742" w14:textId="40D3CA96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C)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O crescimento da população mundial</w:t>
      </w:r>
    </w:p>
    <w:p w14:paraId="00FFDCFA" w14:textId="2AF5AD88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D)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A reciclagem de materiais</w:t>
      </w:r>
    </w:p>
    <w:p w14:paraId="72CD08CE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E5052AB" w14:textId="2F611DFD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3)</w:t>
      </w:r>
      <w:r w:rsidRPr="00EB4C47">
        <w:rPr>
          <w:rFonts w:ascii="Verdana" w:hAnsi="Verdana" w:cs="Arial"/>
          <w:szCs w:val="24"/>
        </w:rPr>
        <w:t xml:space="preserve"> Como as emissões de gases de efeito estufa afetam o planeta?</w:t>
      </w:r>
    </w:p>
    <w:p w14:paraId="782E1C57" w14:textId="25ED2C3A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567C63D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9F9ED6B" w14:textId="76348EA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4) </w:t>
      </w:r>
      <w:r w:rsidRPr="00EB4C47">
        <w:rPr>
          <w:rFonts w:ascii="Verdana" w:hAnsi="Verdana" w:cs="Arial"/>
          <w:szCs w:val="24"/>
        </w:rPr>
        <w:t>Por que é importante adotar práticas sustentáveis no uso dos recursos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naturais?</w:t>
      </w:r>
    </w:p>
    <w:p w14:paraId="20EF3EB1" w14:textId="5D730268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544E279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4378E7F" w14:textId="2F38BAC4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5)</w:t>
      </w:r>
      <w:r w:rsidRPr="00EB4C47">
        <w:rPr>
          <w:rFonts w:ascii="Verdana" w:hAnsi="Verdana" w:cs="Arial"/>
          <w:szCs w:val="24"/>
        </w:rPr>
        <w:t xml:space="preserve"> Qual das seguintes ações NÃO ajuda a mitigar o impacto das atividades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humanas sobre a natureza?</w:t>
      </w:r>
    </w:p>
    <w:p w14:paraId="27E37502" w14:textId="764D3278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A)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Uso de energias renováveis</w:t>
      </w:r>
    </w:p>
    <w:p w14:paraId="5C0CA5EA" w14:textId="3DB06F5F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B)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Redução do desmatamento</w:t>
      </w:r>
    </w:p>
    <w:p w14:paraId="6C45FA31" w14:textId="7A25A515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C)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Aumento do consumo de combustíveis fósseis</w:t>
      </w:r>
    </w:p>
    <w:p w14:paraId="539C1120" w14:textId="2135AE95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 xml:space="preserve">D) </w:t>
      </w:r>
      <w:proofErr w:type="gramStart"/>
      <w:r w:rsidRPr="00EB4C47">
        <w:rPr>
          <w:rFonts w:ascii="Verdana" w:hAnsi="Verdana" w:cs="Arial"/>
          <w:szCs w:val="24"/>
        </w:rPr>
        <w:t>( )</w:t>
      </w:r>
      <w:proofErr w:type="gramEnd"/>
      <w:r w:rsidRPr="00EB4C47">
        <w:rPr>
          <w:rFonts w:ascii="Verdana" w:hAnsi="Verdana" w:cs="Arial"/>
          <w:szCs w:val="24"/>
        </w:rPr>
        <w:t xml:space="preserve"> Reciclagem de resíduos</w:t>
      </w:r>
    </w:p>
    <w:p w14:paraId="2549E50C" w14:textId="77777777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B0E0235" w14:textId="4115C87D" w:rsidR="00EB4C47" w:rsidRPr="00EB4C47" w:rsidRDefault="00EB4C47" w:rsidP="00EB4C47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EB4C47">
        <w:rPr>
          <w:rFonts w:ascii="Verdana" w:hAnsi="Verdana" w:cs="Arial"/>
          <w:szCs w:val="24"/>
        </w:rPr>
        <w:t>6)</w:t>
      </w:r>
      <w:r w:rsidRPr="00EB4C47">
        <w:rPr>
          <w:rFonts w:ascii="Verdana" w:hAnsi="Verdana" w:cs="Arial"/>
          <w:szCs w:val="24"/>
        </w:rPr>
        <w:t xml:space="preserve"> Como a educação ambiental pode contribuir para a proteção do meio</w:t>
      </w:r>
      <w:r w:rsidRPr="00EB4C47">
        <w:rPr>
          <w:rFonts w:ascii="Verdana" w:hAnsi="Verdana" w:cs="Arial"/>
          <w:szCs w:val="24"/>
        </w:rPr>
        <w:t xml:space="preserve"> </w:t>
      </w:r>
      <w:r w:rsidRPr="00EB4C47">
        <w:rPr>
          <w:rFonts w:ascii="Verdana" w:hAnsi="Verdana" w:cs="Arial"/>
          <w:szCs w:val="24"/>
        </w:rPr>
        <w:t>ambiente?</w:t>
      </w:r>
    </w:p>
    <w:p w14:paraId="05E7E953" w14:textId="791384AA" w:rsidR="00EB4C47" w:rsidRPr="00EB4C47" w:rsidRDefault="00EB4C47" w:rsidP="00CD7F61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EB4C47" w:rsidRPr="00EB4C4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C4A8" w14:textId="77777777" w:rsidR="00F43159" w:rsidRDefault="00F43159" w:rsidP="00FE55FB">
      <w:pPr>
        <w:spacing w:after="0" w:line="240" w:lineRule="auto"/>
      </w:pPr>
      <w:r>
        <w:separator/>
      </w:r>
    </w:p>
  </w:endnote>
  <w:endnote w:type="continuationSeparator" w:id="0">
    <w:p w14:paraId="06108EE4" w14:textId="77777777" w:rsidR="00F43159" w:rsidRDefault="00F4315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BDCF" w14:textId="77777777" w:rsidR="00F43159" w:rsidRDefault="00F43159" w:rsidP="00FE55FB">
      <w:pPr>
        <w:spacing w:after="0" w:line="240" w:lineRule="auto"/>
      </w:pPr>
      <w:r>
        <w:separator/>
      </w:r>
    </w:p>
  </w:footnote>
  <w:footnote w:type="continuationSeparator" w:id="0">
    <w:p w14:paraId="2B00CC1E" w14:textId="77777777" w:rsidR="00F43159" w:rsidRDefault="00F4315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159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2025-05-20T05:38:00Z</cp:lastPrinted>
  <dcterms:created xsi:type="dcterms:W3CDTF">2025-05-20T05:38:00Z</dcterms:created>
  <dcterms:modified xsi:type="dcterms:W3CDTF">2025-05-20T05:38:00Z</dcterms:modified>
</cp:coreProperties>
</file>