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B06C6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B06C6">
        <w:rPr>
          <w:rFonts w:ascii="Verdana" w:hAnsi="Verdana" w:cs="Arial"/>
          <w:szCs w:val="24"/>
        </w:rPr>
        <w:t>ESCOLA ____________</w:t>
      </w:r>
      <w:r w:rsidRPr="003B06C6">
        <w:rPr>
          <w:rFonts w:ascii="Verdana" w:hAnsi="Verdana" w:cs="Arial"/>
          <w:szCs w:val="24"/>
        </w:rPr>
        <w:t>____________________</w:t>
      </w:r>
      <w:r w:rsidR="00E86F37" w:rsidRPr="003B06C6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B06C6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PROF:________</w:t>
      </w:r>
      <w:r w:rsidR="00204057" w:rsidRPr="003B06C6">
        <w:rPr>
          <w:rFonts w:ascii="Verdana" w:hAnsi="Verdana" w:cs="Arial"/>
          <w:szCs w:val="24"/>
        </w:rPr>
        <w:t>__________________________</w:t>
      </w:r>
      <w:r w:rsidRPr="003B06C6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3B06C6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NOME:_________________________________</w:t>
      </w:r>
      <w:r w:rsidR="00453DF6" w:rsidRPr="003B06C6">
        <w:rPr>
          <w:rFonts w:ascii="Verdana" w:hAnsi="Verdana" w:cs="Arial"/>
          <w:szCs w:val="24"/>
        </w:rPr>
        <w:t>_______________________</w:t>
      </w:r>
    </w:p>
    <w:p w14:paraId="47166363" w14:textId="70AE8F0F" w:rsidR="00CD7F61" w:rsidRPr="003B06C6" w:rsidRDefault="00CD7F61" w:rsidP="00CD7F61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6F3DBBE" w14:textId="42B777EF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B06C6">
        <w:rPr>
          <w:rFonts w:ascii="Verdana" w:hAnsi="Verdana" w:cs="Arial"/>
          <w:b/>
          <w:bCs/>
          <w:szCs w:val="24"/>
        </w:rPr>
        <w:t>Fontes de energia na produção industrial, agrícola e extrativa</w:t>
      </w:r>
      <w:r w:rsidRPr="003B06C6">
        <w:rPr>
          <w:rFonts w:ascii="Verdana" w:hAnsi="Verdana" w:cs="Arial"/>
          <w:b/>
          <w:bCs/>
          <w:szCs w:val="24"/>
        </w:rPr>
        <w:t xml:space="preserve"> </w:t>
      </w:r>
      <w:r w:rsidRPr="003B06C6">
        <w:rPr>
          <w:rFonts w:ascii="Verdana" w:hAnsi="Verdana" w:cs="Arial"/>
          <w:b/>
          <w:bCs/>
          <w:szCs w:val="24"/>
        </w:rPr>
        <w:t>do Brasil</w:t>
      </w:r>
    </w:p>
    <w:p w14:paraId="026C7F3D" w14:textId="6D5DEBBB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ab/>
      </w:r>
      <w:r w:rsidRPr="003B06C6">
        <w:rPr>
          <w:rFonts w:ascii="Verdana" w:hAnsi="Verdana" w:cs="Arial"/>
          <w:szCs w:val="24"/>
        </w:rPr>
        <w:t>As fontes de energia desempenham um papel crucial na produção industrial, agrícola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e extrativa do Brasil. O país é rico em recursos energéticos, o que lhe permite utilizar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diferentes tipos de energia para alimentar suas fábricas, plantações e operações de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mineração. As principais fontes de energia no Brasil incluem a energia hidrelétrica, a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biomassa, os combustíveis fósseis (como o petróleo e o gás natural) e as energias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renováveis, como a solar e a eólica.</w:t>
      </w:r>
    </w:p>
    <w:p w14:paraId="7013E65B" w14:textId="26455622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ab/>
      </w:r>
      <w:r w:rsidRPr="003B06C6">
        <w:rPr>
          <w:rFonts w:ascii="Verdana" w:hAnsi="Verdana" w:cs="Arial"/>
          <w:szCs w:val="24"/>
        </w:rPr>
        <w:t>A energia hidrelétrica é a mais utilizada no Brasil, sendo responsável por cerca de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60% da eletricidade produzida no país. Ela é gerada nas usinas hidrelétricas, que</w:t>
      </w:r>
    </w:p>
    <w:p w14:paraId="46791B02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aproveitam a força das águas dos rios para mover turbinas e gerar eletricidade. A</w:t>
      </w:r>
    </w:p>
    <w:p w14:paraId="2F0DEF93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biomassa, que inclui a queima de materiais orgânicos como bagaço de cana-de-</w:t>
      </w:r>
    </w:p>
    <w:p w14:paraId="44AC97B2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açúcar e madeira, também é uma importante fonte de energia, especialmente na</w:t>
      </w:r>
    </w:p>
    <w:p w14:paraId="2C445178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produção de biocombustíveis como o etanol.</w:t>
      </w:r>
    </w:p>
    <w:p w14:paraId="53F63F36" w14:textId="4D060C39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ab/>
      </w:r>
      <w:r w:rsidRPr="003B06C6">
        <w:rPr>
          <w:rFonts w:ascii="Verdana" w:hAnsi="Verdana" w:cs="Arial"/>
          <w:szCs w:val="24"/>
        </w:rPr>
        <w:t>Além dessas, o Brasil também utiliza combustíveis fósseis, principalmente em</w:t>
      </w:r>
    </w:p>
    <w:p w14:paraId="28E3D38F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indústrias e na extração de minérios. No entanto, o país tem investido cada vez mais</w:t>
      </w:r>
    </w:p>
    <w:p w14:paraId="458EC70D" w14:textId="06CD04D5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em fontes de energia renováveis, como a solar e a eólica, que são mais sustentáveis e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causam menos impacto ambiental. Essas fontes de energia são essenciais para</w:t>
      </w:r>
    </w:p>
    <w:p w14:paraId="11770775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garantir o desenvolvimento econômico do país, sem comprometer o meio ambiente e</w:t>
      </w:r>
    </w:p>
    <w:p w14:paraId="1E65BCCB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as futuras gerações.</w:t>
      </w:r>
    </w:p>
    <w:p w14:paraId="40086E72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B06C6">
        <w:rPr>
          <w:rFonts w:ascii="Verdana" w:hAnsi="Verdana" w:cs="Arial"/>
          <w:b/>
          <w:bCs/>
          <w:szCs w:val="24"/>
        </w:rPr>
        <w:t>Questões</w:t>
      </w:r>
    </w:p>
    <w:p w14:paraId="1E81D5D2" w14:textId="0A6EAA1A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1</w:t>
      </w:r>
      <w:r w:rsidRPr="003B06C6">
        <w:rPr>
          <w:rFonts w:ascii="Verdana" w:hAnsi="Verdana" w:cs="Arial"/>
          <w:szCs w:val="24"/>
        </w:rPr>
        <w:t>)</w:t>
      </w:r>
      <w:r w:rsidRPr="003B06C6">
        <w:rPr>
          <w:rFonts w:ascii="Verdana" w:hAnsi="Verdana" w:cs="Arial"/>
          <w:szCs w:val="24"/>
        </w:rPr>
        <w:t xml:space="preserve"> Qual é a principal fonte de energia utilizada no Brasil?</w:t>
      </w:r>
    </w:p>
    <w:p w14:paraId="75F49AEC" w14:textId="2049CBA0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A)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Solar</w:t>
      </w:r>
    </w:p>
    <w:p w14:paraId="43E8546F" w14:textId="35AEA231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B)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Eólica</w:t>
      </w:r>
    </w:p>
    <w:p w14:paraId="42FBF42D" w14:textId="61CECBE1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lastRenderedPageBreak/>
        <w:t xml:space="preserve">C)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Hidrelétrica</w:t>
      </w:r>
    </w:p>
    <w:p w14:paraId="56D3319F" w14:textId="52B019D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D)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Nuclear</w:t>
      </w:r>
    </w:p>
    <w:p w14:paraId="5E47FE85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025EBFB" w14:textId="328D9509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2)</w:t>
      </w:r>
      <w:r w:rsidRPr="003B06C6">
        <w:rPr>
          <w:rFonts w:ascii="Verdana" w:hAnsi="Verdana" w:cs="Arial"/>
          <w:szCs w:val="24"/>
        </w:rPr>
        <w:t xml:space="preserve"> O que é biomassa?</w:t>
      </w:r>
    </w:p>
    <w:p w14:paraId="776922DB" w14:textId="6F0A7B6D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A)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Energia gerada pelo vento</w:t>
      </w:r>
    </w:p>
    <w:p w14:paraId="01DD133C" w14:textId="2D2D92A1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B)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Materiais orgânicos como bagaço de cana e madeira usados para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gerar energia</w:t>
      </w:r>
    </w:p>
    <w:p w14:paraId="0377F704" w14:textId="7DC05882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C)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Energia gerada pela água</w:t>
      </w:r>
    </w:p>
    <w:p w14:paraId="2C4C004A" w14:textId="2A5D54FD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D)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Gás natural utilizado na indústria</w:t>
      </w:r>
    </w:p>
    <w:p w14:paraId="7AB3D452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2449A3D" w14:textId="3646B0C2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3)</w:t>
      </w:r>
      <w:r w:rsidRPr="003B06C6">
        <w:rPr>
          <w:rFonts w:ascii="Verdana" w:hAnsi="Verdana" w:cs="Arial"/>
          <w:szCs w:val="24"/>
        </w:rPr>
        <w:t xml:space="preserve"> Como as fontes de energia renováveis beneficiam o meio ambiente?</w:t>
      </w:r>
    </w:p>
    <w:p w14:paraId="028E21EE" w14:textId="120329EE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1B85D56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8E176B9" w14:textId="4D471CD2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4)</w:t>
      </w:r>
      <w:r w:rsidRPr="003B06C6">
        <w:rPr>
          <w:rFonts w:ascii="Verdana" w:hAnsi="Verdana" w:cs="Arial"/>
          <w:szCs w:val="24"/>
        </w:rPr>
        <w:t xml:space="preserve"> Por que a energia hidrelétrica é tão importante para o Brasil?</w:t>
      </w:r>
    </w:p>
    <w:p w14:paraId="3CF904E1" w14:textId="5097CEE8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83CF073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EB78CEA" w14:textId="31D11AE0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5)</w:t>
      </w:r>
      <w:r w:rsidRPr="003B06C6">
        <w:rPr>
          <w:rFonts w:ascii="Verdana" w:hAnsi="Verdana" w:cs="Arial"/>
          <w:szCs w:val="24"/>
        </w:rPr>
        <w:t xml:space="preserve"> Qual das seguintes fontes de energia é usada para produzir</w:t>
      </w:r>
      <w:r w:rsidRPr="003B06C6">
        <w:rPr>
          <w:rFonts w:ascii="Verdana" w:hAnsi="Verdana" w:cs="Arial"/>
          <w:szCs w:val="24"/>
        </w:rPr>
        <w:t xml:space="preserve"> </w:t>
      </w:r>
      <w:r w:rsidRPr="003B06C6">
        <w:rPr>
          <w:rFonts w:ascii="Verdana" w:hAnsi="Verdana" w:cs="Arial"/>
          <w:szCs w:val="24"/>
        </w:rPr>
        <w:t>biocombustíveis no Brasil?</w:t>
      </w:r>
    </w:p>
    <w:p w14:paraId="02A59E51" w14:textId="3F36BB0E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A)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Gás natural</w:t>
      </w:r>
    </w:p>
    <w:p w14:paraId="26B72A79" w14:textId="340E2FBD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B)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Petróleo</w:t>
      </w:r>
    </w:p>
    <w:p w14:paraId="5BE51B68" w14:textId="7EBD9FCE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C)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Biomassa</w:t>
      </w:r>
    </w:p>
    <w:p w14:paraId="7F593F24" w14:textId="207C9E73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 xml:space="preserve">D) </w:t>
      </w:r>
      <w:proofErr w:type="gramStart"/>
      <w:r w:rsidRPr="003B06C6">
        <w:rPr>
          <w:rFonts w:ascii="Verdana" w:hAnsi="Verdana" w:cs="Arial"/>
          <w:szCs w:val="24"/>
        </w:rPr>
        <w:t>( )</w:t>
      </w:r>
      <w:proofErr w:type="gramEnd"/>
      <w:r w:rsidRPr="003B06C6">
        <w:rPr>
          <w:rFonts w:ascii="Verdana" w:hAnsi="Verdana" w:cs="Arial"/>
          <w:szCs w:val="24"/>
        </w:rPr>
        <w:t xml:space="preserve"> Energia nuclear</w:t>
      </w:r>
    </w:p>
    <w:p w14:paraId="1DD84A88" w14:textId="7777777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3FDBDFF" w14:textId="3AD84A47" w:rsidR="003B06C6" w:rsidRPr="003B06C6" w:rsidRDefault="003B06C6" w:rsidP="003B06C6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B06C6">
        <w:rPr>
          <w:rFonts w:ascii="Verdana" w:hAnsi="Verdana" w:cs="Arial"/>
          <w:szCs w:val="24"/>
        </w:rPr>
        <w:t>6)</w:t>
      </w:r>
      <w:r w:rsidRPr="003B06C6">
        <w:rPr>
          <w:rFonts w:ascii="Verdana" w:hAnsi="Verdana" w:cs="Arial"/>
          <w:szCs w:val="24"/>
        </w:rPr>
        <w:t xml:space="preserve"> Como o Brasil está investindo em fontes de energia mais sustentáveis?</w:t>
      </w:r>
    </w:p>
    <w:p w14:paraId="14C403C4" w14:textId="1A95F6AD" w:rsidR="003B06C6" w:rsidRPr="003B06C6" w:rsidRDefault="003B06C6" w:rsidP="003B06C6">
      <w:pPr>
        <w:tabs>
          <w:tab w:val="left" w:pos="560"/>
          <w:tab w:val="center" w:pos="5233"/>
          <w:tab w:val="left" w:pos="844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B06C6" w:rsidRPr="003B06C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E614" w14:textId="77777777" w:rsidR="00861D82" w:rsidRDefault="00861D82" w:rsidP="00FE55FB">
      <w:pPr>
        <w:spacing w:after="0" w:line="240" w:lineRule="auto"/>
      </w:pPr>
      <w:r>
        <w:separator/>
      </w:r>
    </w:p>
  </w:endnote>
  <w:endnote w:type="continuationSeparator" w:id="0">
    <w:p w14:paraId="2E1616D9" w14:textId="77777777" w:rsidR="00861D82" w:rsidRDefault="00861D8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5295" w14:textId="77777777" w:rsidR="00861D82" w:rsidRDefault="00861D82" w:rsidP="00FE55FB">
      <w:pPr>
        <w:spacing w:after="0" w:line="240" w:lineRule="auto"/>
      </w:pPr>
      <w:r>
        <w:separator/>
      </w:r>
    </w:p>
  </w:footnote>
  <w:footnote w:type="continuationSeparator" w:id="0">
    <w:p w14:paraId="52041515" w14:textId="77777777" w:rsidR="00861D82" w:rsidRDefault="00861D8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1D82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12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2025-05-20T05:33:00Z</cp:lastPrinted>
  <dcterms:created xsi:type="dcterms:W3CDTF">2025-05-20T05:33:00Z</dcterms:created>
  <dcterms:modified xsi:type="dcterms:W3CDTF">2025-05-20T05:33:00Z</dcterms:modified>
</cp:coreProperties>
</file>