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B6E24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B6E24">
        <w:rPr>
          <w:rFonts w:ascii="Verdana" w:hAnsi="Verdana" w:cs="Arial"/>
          <w:szCs w:val="24"/>
        </w:rPr>
        <w:t>ESCOLA ____________</w:t>
      </w:r>
      <w:r w:rsidRPr="002B6E24">
        <w:rPr>
          <w:rFonts w:ascii="Verdana" w:hAnsi="Verdana" w:cs="Arial"/>
          <w:szCs w:val="24"/>
        </w:rPr>
        <w:t>____________________</w:t>
      </w:r>
      <w:r w:rsidR="00E86F37" w:rsidRPr="002B6E2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B6E2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PROF:________</w:t>
      </w:r>
      <w:r w:rsidR="00204057" w:rsidRPr="002B6E24">
        <w:rPr>
          <w:rFonts w:ascii="Verdana" w:hAnsi="Verdana" w:cs="Arial"/>
          <w:szCs w:val="24"/>
        </w:rPr>
        <w:t>__________________________</w:t>
      </w:r>
      <w:r w:rsidRPr="002B6E24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2B6E2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NOME:_________________________________</w:t>
      </w:r>
      <w:r w:rsidR="00453DF6" w:rsidRPr="002B6E24">
        <w:rPr>
          <w:rFonts w:ascii="Verdana" w:hAnsi="Verdana" w:cs="Arial"/>
          <w:szCs w:val="24"/>
        </w:rPr>
        <w:t>_______________________</w:t>
      </w:r>
    </w:p>
    <w:p w14:paraId="53FDE337" w14:textId="19FFD26A" w:rsidR="002B6E24" w:rsidRPr="002B6E24" w:rsidRDefault="002B6E24" w:rsidP="002B6E2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B6E24">
        <w:rPr>
          <w:rFonts w:ascii="Verdana" w:hAnsi="Verdana" w:cs="Arial"/>
          <w:b/>
          <w:bCs/>
          <w:szCs w:val="24"/>
        </w:rPr>
        <w:t>Continentes e suas principais características</w:t>
      </w:r>
    </w:p>
    <w:p w14:paraId="4E02A0A7" w14:textId="77777777" w:rsidR="002B6E24" w:rsidRPr="002B6E24" w:rsidRDefault="002B6E24" w:rsidP="002B6E2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O planeta Terra é dividido em grandes massas de terra chamadas continentes.</w:t>
      </w:r>
    </w:p>
    <w:p w14:paraId="55DA012E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Existem sete continentes: África, América do Norte, América do Sul, Antártica, Ásia,</w:t>
      </w:r>
    </w:p>
    <w:p w14:paraId="276C2BBC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Europa e Oceania. Cada um desses continentes possui características únicas em</w:t>
      </w:r>
    </w:p>
    <w:p w14:paraId="7BD6A5F5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termos de geografia, clima, biodiversidade, culturas e populações.</w:t>
      </w:r>
    </w:p>
    <w:p w14:paraId="15DE3931" w14:textId="77777777" w:rsidR="002B6E24" w:rsidRPr="002B6E24" w:rsidRDefault="002B6E24" w:rsidP="002B6E2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A Ásia é o maior e mais populoso continente, abrigando mais de metade da população</w:t>
      </w:r>
      <w:r w:rsidRPr="002B6E24">
        <w:rPr>
          <w:rFonts w:ascii="Verdana" w:hAnsi="Verdana" w:cs="Arial"/>
          <w:szCs w:val="24"/>
        </w:rPr>
        <w:t xml:space="preserve"> </w:t>
      </w:r>
      <w:r w:rsidRPr="002B6E24">
        <w:rPr>
          <w:rFonts w:ascii="Verdana" w:hAnsi="Verdana" w:cs="Arial"/>
          <w:szCs w:val="24"/>
        </w:rPr>
        <w:t>mundial. É conhecido por suas altas montanhas, como o Himalaia, e seus grandes</w:t>
      </w:r>
      <w:r w:rsidRPr="002B6E24">
        <w:rPr>
          <w:rFonts w:ascii="Verdana" w:hAnsi="Verdana" w:cs="Arial"/>
          <w:szCs w:val="24"/>
        </w:rPr>
        <w:t xml:space="preserve"> </w:t>
      </w:r>
      <w:r w:rsidRPr="002B6E24">
        <w:rPr>
          <w:rFonts w:ascii="Verdana" w:hAnsi="Verdana" w:cs="Arial"/>
          <w:szCs w:val="24"/>
        </w:rPr>
        <w:t>rios, como o Yangtzé. A África, o segundo maior continente, é rica em biodiversidade e</w:t>
      </w:r>
      <w:r w:rsidRPr="002B6E24">
        <w:rPr>
          <w:rFonts w:ascii="Verdana" w:hAnsi="Verdana" w:cs="Arial"/>
          <w:szCs w:val="24"/>
        </w:rPr>
        <w:t xml:space="preserve"> </w:t>
      </w:r>
      <w:r w:rsidRPr="002B6E24">
        <w:rPr>
          <w:rFonts w:ascii="Verdana" w:hAnsi="Verdana" w:cs="Arial"/>
          <w:szCs w:val="24"/>
        </w:rPr>
        <w:t xml:space="preserve">possui uma grande diversidade cultural, com centenas de línguas e etnias. </w:t>
      </w:r>
    </w:p>
    <w:p w14:paraId="2CF601F0" w14:textId="2ED8E6B9" w:rsidR="002B6E24" w:rsidRPr="002B6E24" w:rsidRDefault="002B6E24" w:rsidP="002B6E2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A América</w:t>
      </w:r>
      <w:r w:rsidRPr="002B6E24">
        <w:rPr>
          <w:rFonts w:ascii="Verdana" w:hAnsi="Verdana" w:cs="Arial"/>
          <w:szCs w:val="24"/>
        </w:rPr>
        <w:t xml:space="preserve"> </w:t>
      </w:r>
      <w:r w:rsidRPr="002B6E24">
        <w:rPr>
          <w:rFonts w:ascii="Verdana" w:hAnsi="Verdana" w:cs="Arial"/>
          <w:szCs w:val="24"/>
        </w:rPr>
        <w:t>do Norte é caracterizada por vastas florestas, grandes lagos e uma economia</w:t>
      </w:r>
      <w:r w:rsidRPr="002B6E24">
        <w:rPr>
          <w:rFonts w:ascii="Verdana" w:hAnsi="Verdana" w:cs="Arial"/>
          <w:szCs w:val="24"/>
        </w:rPr>
        <w:t xml:space="preserve"> </w:t>
      </w:r>
      <w:r w:rsidRPr="002B6E24">
        <w:rPr>
          <w:rFonts w:ascii="Verdana" w:hAnsi="Verdana" w:cs="Arial"/>
          <w:szCs w:val="24"/>
        </w:rPr>
        <w:t>altamente desenvolvida, enquanto a América do Sul é famosa pela Floresta</w:t>
      </w:r>
    </w:p>
    <w:p w14:paraId="74B50EB4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Amazônica e pela diversidade de seus ecossistemas.</w:t>
      </w:r>
    </w:p>
    <w:p w14:paraId="2650F513" w14:textId="013D2C1B" w:rsidR="002B6E24" w:rsidRPr="002B6E24" w:rsidRDefault="002B6E24" w:rsidP="002B6E2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A Europa, embora pequena em comparação com outros continentes, tem uma longa</w:t>
      </w:r>
      <w:r w:rsidRPr="002B6E24">
        <w:rPr>
          <w:rFonts w:ascii="Verdana" w:hAnsi="Verdana" w:cs="Arial"/>
          <w:szCs w:val="24"/>
        </w:rPr>
        <w:t xml:space="preserve"> </w:t>
      </w:r>
      <w:r w:rsidRPr="002B6E24">
        <w:rPr>
          <w:rFonts w:ascii="Verdana" w:hAnsi="Verdana" w:cs="Arial"/>
          <w:szCs w:val="24"/>
        </w:rPr>
        <w:t>história de civilizações e desenvolvimento tecnológico. A Antártica, o continente</w:t>
      </w:r>
    </w:p>
    <w:p w14:paraId="0AD6A4FC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gelado, é coberta por gelo e quase desabitada, mas é importante para a pesquisa</w:t>
      </w:r>
    </w:p>
    <w:p w14:paraId="67840B2C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científica. Finalmente, a Oceania é um continente formado por milhares de ilhas, com</w:t>
      </w:r>
    </w:p>
    <w:p w14:paraId="4FAD7698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uma grande diversidade de culturas e ecossistemas únicos.</w:t>
      </w:r>
    </w:p>
    <w:p w14:paraId="4CAB765E" w14:textId="77777777" w:rsidR="002B6E24" w:rsidRPr="002B6E24" w:rsidRDefault="002B6E24" w:rsidP="002B6E2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B6E24">
        <w:rPr>
          <w:rFonts w:ascii="Verdana" w:hAnsi="Verdana" w:cs="Arial"/>
          <w:b/>
          <w:bCs/>
          <w:szCs w:val="24"/>
        </w:rPr>
        <w:t>Questões</w:t>
      </w:r>
    </w:p>
    <w:p w14:paraId="44926756" w14:textId="451E19A6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1)</w:t>
      </w:r>
      <w:r w:rsidRPr="002B6E24">
        <w:rPr>
          <w:rFonts w:ascii="Verdana" w:hAnsi="Verdana" w:cs="Arial"/>
          <w:szCs w:val="24"/>
        </w:rPr>
        <w:t xml:space="preserve"> Quantos continentes existem no mundo?</w:t>
      </w:r>
    </w:p>
    <w:p w14:paraId="3F93175F" w14:textId="376DB99D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A)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Quatro</w:t>
      </w:r>
    </w:p>
    <w:p w14:paraId="08F47C25" w14:textId="6755B29A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B)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Cinco</w:t>
      </w:r>
    </w:p>
    <w:p w14:paraId="264B48BF" w14:textId="04E45FFC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C)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Sete</w:t>
      </w:r>
    </w:p>
    <w:p w14:paraId="31328ECB" w14:textId="4AA71F10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D)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Nove</w:t>
      </w:r>
    </w:p>
    <w:p w14:paraId="4C39344F" w14:textId="2BE6D874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lastRenderedPageBreak/>
        <w:t>2)</w:t>
      </w:r>
      <w:r w:rsidRPr="002B6E24">
        <w:rPr>
          <w:rFonts w:ascii="Verdana" w:hAnsi="Verdana" w:cs="Arial"/>
          <w:szCs w:val="24"/>
        </w:rPr>
        <w:t xml:space="preserve"> Qual é o maior e mais populoso continente?</w:t>
      </w:r>
    </w:p>
    <w:p w14:paraId="7F3C3025" w14:textId="0020306E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A)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África</w:t>
      </w:r>
    </w:p>
    <w:p w14:paraId="430FEE9B" w14:textId="73650004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B)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América do Sul</w:t>
      </w:r>
    </w:p>
    <w:p w14:paraId="55419131" w14:textId="1FF9C9B1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C)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Ásia</w:t>
      </w:r>
    </w:p>
    <w:p w14:paraId="4F6BD952" w14:textId="4AF05596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D)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Oceania</w:t>
      </w:r>
    </w:p>
    <w:p w14:paraId="24D91BCF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BA1168" w14:textId="580D97DB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3)</w:t>
      </w:r>
      <w:r w:rsidRPr="002B6E24">
        <w:rPr>
          <w:rFonts w:ascii="Verdana" w:hAnsi="Verdana" w:cs="Arial"/>
          <w:szCs w:val="24"/>
        </w:rPr>
        <w:t xml:space="preserve"> Como a Antártica é caracterizada?</w:t>
      </w:r>
    </w:p>
    <w:p w14:paraId="2AF14E04" w14:textId="0DA8F236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ACBF9F0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1521B71" w14:textId="0612A688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4)</w:t>
      </w:r>
      <w:r w:rsidRPr="002B6E24">
        <w:rPr>
          <w:rFonts w:ascii="Verdana" w:hAnsi="Verdana" w:cs="Arial"/>
          <w:szCs w:val="24"/>
        </w:rPr>
        <w:t xml:space="preserve"> Quais são algumas características da América do Sul?</w:t>
      </w:r>
    </w:p>
    <w:p w14:paraId="237CE40C" w14:textId="2DED1938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9457867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28CB4E" w14:textId="4B4D1039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5)</w:t>
      </w:r>
      <w:r w:rsidRPr="002B6E24">
        <w:rPr>
          <w:rFonts w:ascii="Verdana" w:hAnsi="Verdana" w:cs="Arial"/>
          <w:szCs w:val="24"/>
        </w:rPr>
        <w:t xml:space="preserve"> Qual continente é conhecido por sua rica biodiversidade e diversidade</w:t>
      </w:r>
    </w:p>
    <w:p w14:paraId="3D0C388B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cultural, com centenas de línguas e etnias?</w:t>
      </w:r>
    </w:p>
    <w:p w14:paraId="2F03667B" w14:textId="1297F5F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A)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Europa</w:t>
      </w:r>
    </w:p>
    <w:p w14:paraId="307F4477" w14:textId="745E79D1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B)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América do Norte</w:t>
      </w:r>
    </w:p>
    <w:p w14:paraId="1D726386" w14:textId="6FE8709E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C)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África</w:t>
      </w:r>
    </w:p>
    <w:p w14:paraId="4860BA6F" w14:textId="6D63BC02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 xml:space="preserve">D) </w:t>
      </w:r>
      <w:proofErr w:type="gramStart"/>
      <w:r w:rsidRPr="002B6E24">
        <w:rPr>
          <w:rFonts w:ascii="Verdana" w:hAnsi="Verdana" w:cs="Arial"/>
          <w:szCs w:val="24"/>
        </w:rPr>
        <w:t>( )</w:t>
      </w:r>
      <w:proofErr w:type="gramEnd"/>
      <w:r w:rsidRPr="002B6E24">
        <w:rPr>
          <w:rFonts w:ascii="Verdana" w:hAnsi="Verdana" w:cs="Arial"/>
          <w:szCs w:val="24"/>
        </w:rPr>
        <w:t xml:space="preserve"> Oceania</w:t>
      </w:r>
    </w:p>
    <w:p w14:paraId="2FA46897" w14:textId="77777777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6F1C2B" w14:textId="6EF6F7C4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B6E24">
        <w:rPr>
          <w:rFonts w:ascii="Verdana" w:hAnsi="Verdana" w:cs="Arial"/>
          <w:szCs w:val="24"/>
        </w:rPr>
        <w:t>6)</w:t>
      </w:r>
      <w:r w:rsidRPr="002B6E24">
        <w:rPr>
          <w:rFonts w:ascii="Verdana" w:hAnsi="Verdana" w:cs="Arial"/>
          <w:szCs w:val="24"/>
        </w:rPr>
        <w:t xml:space="preserve"> Por que é importante conhecer as características dos continentes?</w:t>
      </w:r>
    </w:p>
    <w:p w14:paraId="08847D20" w14:textId="7C0F561C" w:rsidR="002B6E24" w:rsidRPr="002B6E24" w:rsidRDefault="002B6E24" w:rsidP="002B6E2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B6E24" w:rsidRPr="002B6E2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AD07" w14:textId="77777777" w:rsidR="00E46F5A" w:rsidRDefault="00E46F5A" w:rsidP="00FE55FB">
      <w:pPr>
        <w:spacing w:after="0" w:line="240" w:lineRule="auto"/>
      </w:pPr>
      <w:r>
        <w:separator/>
      </w:r>
    </w:p>
  </w:endnote>
  <w:endnote w:type="continuationSeparator" w:id="0">
    <w:p w14:paraId="15002497" w14:textId="77777777" w:rsidR="00E46F5A" w:rsidRDefault="00E46F5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5C3F5" w14:textId="77777777" w:rsidR="00E46F5A" w:rsidRDefault="00E46F5A" w:rsidP="00FE55FB">
      <w:pPr>
        <w:spacing w:after="0" w:line="240" w:lineRule="auto"/>
      </w:pPr>
      <w:r>
        <w:separator/>
      </w:r>
    </w:p>
  </w:footnote>
  <w:footnote w:type="continuationSeparator" w:id="0">
    <w:p w14:paraId="5D343059" w14:textId="77777777" w:rsidR="00E46F5A" w:rsidRDefault="00E46F5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6F5A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23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2025-05-20T04:54:00Z</cp:lastPrinted>
  <dcterms:created xsi:type="dcterms:W3CDTF">2025-05-20T04:54:00Z</dcterms:created>
  <dcterms:modified xsi:type="dcterms:W3CDTF">2025-05-20T04:54:00Z</dcterms:modified>
</cp:coreProperties>
</file>