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1618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16185">
        <w:rPr>
          <w:rFonts w:ascii="Verdana" w:hAnsi="Verdana" w:cs="Arial"/>
          <w:szCs w:val="24"/>
        </w:rPr>
        <w:t>ESCOLA ____________</w:t>
      </w:r>
      <w:r w:rsidRPr="00416185">
        <w:rPr>
          <w:rFonts w:ascii="Verdana" w:hAnsi="Verdana" w:cs="Arial"/>
          <w:szCs w:val="24"/>
        </w:rPr>
        <w:t>____________________</w:t>
      </w:r>
      <w:r w:rsidR="00E86F37" w:rsidRPr="0041618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1618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PROF:________</w:t>
      </w:r>
      <w:r w:rsidR="00204057" w:rsidRPr="00416185">
        <w:rPr>
          <w:rFonts w:ascii="Verdana" w:hAnsi="Verdana" w:cs="Arial"/>
          <w:szCs w:val="24"/>
        </w:rPr>
        <w:t>__________________________</w:t>
      </w:r>
      <w:r w:rsidRPr="0041618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1618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NOME:_________________________________</w:t>
      </w:r>
      <w:r w:rsidR="00453DF6" w:rsidRPr="00416185">
        <w:rPr>
          <w:rFonts w:ascii="Verdana" w:hAnsi="Verdana" w:cs="Arial"/>
          <w:szCs w:val="24"/>
        </w:rPr>
        <w:t>_______________________</w:t>
      </w:r>
    </w:p>
    <w:p w14:paraId="47EB91BC" w14:textId="77777777" w:rsidR="00416185" w:rsidRPr="00416185" w:rsidRDefault="00416185" w:rsidP="0041618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16185">
        <w:rPr>
          <w:rFonts w:ascii="Verdana" w:hAnsi="Verdana" w:cs="Arial"/>
          <w:b/>
          <w:bCs/>
          <w:szCs w:val="24"/>
        </w:rPr>
        <w:t>Consumo consciente da água na agricultura,</w:t>
      </w:r>
    </w:p>
    <w:p w14:paraId="37E1F184" w14:textId="3855A018" w:rsidR="00416185" w:rsidRPr="00416185" w:rsidRDefault="00416185" w:rsidP="0041618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16185">
        <w:rPr>
          <w:rFonts w:ascii="Verdana" w:hAnsi="Verdana" w:cs="Arial"/>
          <w:b/>
          <w:bCs/>
          <w:szCs w:val="24"/>
        </w:rPr>
        <w:t>pecuária e</w:t>
      </w:r>
      <w:r w:rsidRPr="00416185">
        <w:rPr>
          <w:rFonts w:ascii="Verdana" w:hAnsi="Verdana" w:cs="Arial"/>
          <w:b/>
          <w:bCs/>
          <w:szCs w:val="24"/>
        </w:rPr>
        <w:t xml:space="preserve"> </w:t>
      </w:r>
      <w:r w:rsidRPr="00416185">
        <w:rPr>
          <w:rFonts w:ascii="Verdana" w:hAnsi="Verdana" w:cs="Arial"/>
          <w:b/>
          <w:bCs/>
          <w:szCs w:val="24"/>
        </w:rPr>
        <w:t>produção de energia</w:t>
      </w:r>
    </w:p>
    <w:p w14:paraId="45B47417" w14:textId="74321C74" w:rsidR="00416185" w:rsidRPr="00416185" w:rsidRDefault="00416185" w:rsidP="0041618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A água é um recurso natural essencial para a vida e é utilizada em várias atividades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importantes, como a agricultura, pecuária e produção de energia. Na agricultura, a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água é usada para irrigar as plantações; na pecuária, é usada para matar a sede dos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animais; e na produção de energia, a água movimenta turbinas para gerar eletricidade.</w:t>
      </w:r>
    </w:p>
    <w:p w14:paraId="413A7C94" w14:textId="1209DF97" w:rsidR="00416185" w:rsidRPr="00416185" w:rsidRDefault="00416185" w:rsidP="0041618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O consumo consciente da água é fundamental para evitar o desperdício e garantir que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esse recurso esteja disponível para todos. Usar a água de maneira responsável, como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adotar sistemas de irrigação eficientes, tratar e reutilizar a água, e economizar sempre</w:t>
      </w:r>
      <w:r w:rsidRPr="00416185">
        <w:rPr>
          <w:rFonts w:ascii="Verdana" w:hAnsi="Verdana" w:cs="Arial"/>
          <w:szCs w:val="24"/>
        </w:rPr>
        <w:t xml:space="preserve"> </w:t>
      </w:r>
      <w:r w:rsidRPr="00416185">
        <w:rPr>
          <w:rFonts w:ascii="Verdana" w:hAnsi="Verdana" w:cs="Arial"/>
          <w:szCs w:val="24"/>
        </w:rPr>
        <w:t>que possível, ajuda a proteger este recurso tão valioso.</w:t>
      </w:r>
    </w:p>
    <w:p w14:paraId="7BCA0584" w14:textId="7777777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</w:p>
    <w:p w14:paraId="10428B4C" w14:textId="77777777" w:rsidR="00416185" w:rsidRPr="00416185" w:rsidRDefault="00416185" w:rsidP="0041618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16185">
        <w:rPr>
          <w:rFonts w:ascii="Verdana" w:hAnsi="Verdana" w:cs="Arial"/>
          <w:b/>
          <w:bCs/>
          <w:szCs w:val="24"/>
        </w:rPr>
        <w:t>Questões</w:t>
      </w:r>
    </w:p>
    <w:p w14:paraId="63E69D47" w14:textId="0DC69BA5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1</w:t>
      </w:r>
      <w:r w:rsidRPr="00416185">
        <w:rPr>
          <w:rFonts w:ascii="Verdana" w:hAnsi="Verdana" w:cs="Arial"/>
          <w:szCs w:val="24"/>
        </w:rPr>
        <w:t>)</w:t>
      </w:r>
      <w:r w:rsidRPr="00416185">
        <w:rPr>
          <w:rFonts w:ascii="Verdana" w:hAnsi="Verdana" w:cs="Arial"/>
          <w:szCs w:val="24"/>
        </w:rPr>
        <w:t xml:space="preserve"> Por que a água é importante na agricultura?</w:t>
      </w:r>
    </w:p>
    <w:p w14:paraId="212C8F40" w14:textId="1B6A903F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A)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limpar os campos</w:t>
      </w:r>
    </w:p>
    <w:p w14:paraId="458057A7" w14:textId="5EBB027B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B)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irrigar as plantações e ajudar as plantas a crescerem</w:t>
      </w:r>
    </w:p>
    <w:p w14:paraId="67AF6D7E" w14:textId="0C765E15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C)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armazenar produtos químicos</w:t>
      </w:r>
    </w:p>
    <w:p w14:paraId="50087415" w14:textId="1B5DFDF4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D)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encher lagos artificiais</w:t>
      </w:r>
    </w:p>
    <w:p w14:paraId="6F5A2663" w14:textId="7777777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</w:p>
    <w:p w14:paraId="6B0C1FE7" w14:textId="39E600BC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2)</w:t>
      </w:r>
      <w:r w:rsidRPr="00416185">
        <w:rPr>
          <w:rFonts w:ascii="Verdana" w:hAnsi="Verdana" w:cs="Arial"/>
          <w:szCs w:val="24"/>
        </w:rPr>
        <w:t xml:space="preserve"> Como a água é utilizada na pecuária?</w:t>
      </w:r>
    </w:p>
    <w:p w14:paraId="4B30C4CC" w14:textId="510EF9EF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A)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limpar os estábulos</w:t>
      </w:r>
    </w:p>
    <w:p w14:paraId="28FAA4E5" w14:textId="2DE5F719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B)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matar a sede dos animais</w:t>
      </w:r>
    </w:p>
    <w:p w14:paraId="3294B66A" w14:textId="7C02AC55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C)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colorir as roupas dos animais</w:t>
      </w:r>
    </w:p>
    <w:p w14:paraId="0E26D674" w14:textId="6F4D9AA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D)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Para pintar cercas</w:t>
      </w:r>
    </w:p>
    <w:p w14:paraId="60A32F70" w14:textId="3081B498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lastRenderedPageBreak/>
        <w:t>3)</w:t>
      </w:r>
      <w:r w:rsidRPr="00416185">
        <w:rPr>
          <w:rFonts w:ascii="Verdana" w:hAnsi="Verdana" w:cs="Arial"/>
          <w:szCs w:val="24"/>
        </w:rPr>
        <w:t xml:space="preserve"> O que é consumo consciente da água?</w:t>
      </w:r>
    </w:p>
    <w:p w14:paraId="4FD856B6" w14:textId="6750E5FB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19E36EC" w14:textId="7777777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</w:p>
    <w:p w14:paraId="39835F15" w14:textId="5203CD45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4)</w:t>
      </w:r>
      <w:r w:rsidRPr="00416185">
        <w:rPr>
          <w:rFonts w:ascii="Verdana" w:hAnsi="Verdana" w:cs="Arial"/>
          <w:szCs w:val="24"/>
        </w:rPr>
        <w:t xml:space="preserve"> Como a água é usada na produção de energia?</w:t>
      </w:r>
    </w:p>
    <w:p w14:paraId="358D2C6E" w14:textId="0713516D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3EE3542" w14:textId="7777777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</w:p>
    <w:p w14:paraId="647DC86A" w14:textId="0BEFA2AE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5)</w:t>
      </w:r>
      <w:r w:rsidRPr="00416185">
        <w:rPr>
          <w:rFonts w:ascii="Verdana" w:hAnsi="Verdana" w:cs="Arial"/>
          <w:szCs w:val="24"/>
        </w:rPr>
        <w:t xml:space="preserve"> Qual das seguintes práticas ajuda a economizar água na agricultura?</w:t>
      </w:r>
    </w:p>
    <w:p w14:paraId="39209F5A" w14:textId="6230484C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A)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Usar mangueiras comuns</w:t>
      </w:r>
    </w:p>
    <w:p w14:paraId="338E0A7A" w14:textId="028084A5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B)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Adotar sistemas de irrigação eficientes</w:t>
      </w:r>
    </w:p>
    <w:p w14:paraId="6B34A86F" w14:textId="5908A583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C)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Deixar a água correr sem necessidade</w:t>
      </w:r>
    </w:p>
    <w:p w14:paraId="5E2E9A6A" w14:textId="2DDD5D1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 xml:space="preserve">D) </w:t>
      </w:r>
      <w:proofErr w:type="gramStart"/>
      <w:r w:rsidRPr="00416185">
        <w:rPr>
          <w:rFonts w:ascii="Verdana" w:hAnsi="Verdana" w:cs="Arial"/>
          <w:szCs w:val="24"/>
        </w:rPr>
        <w:t>( )</w:t>
      </w:r>
      <w:proofErr w:type="gramEnd"/>
      <w:r w:rsidRPr="00416185">
        <w:rPr>
          <w:rFonts w:ascii="Verdana" w:hAnsi="Verdana" w:cs="Arial"/>
          <w:szCs w:val="24"/>
        </w:rPr>
        <w:t xml:space="preserve"> Plantar apenas em épocas de chuva</w:t>
      </w:r>
    </w:p>
    <w:p w14:paraId="2C43AD6B" w14:textId="77777777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</w:p>
    <w:p w14:paraId="7CF42D60" w14:textId="064989F9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 w:rsidRPr="00416185">
        <w:rPr>
          <w:rFonts w:ascii="Verdana" w:hAnsi="Verdana" w:cs="Arial"/>
          <w:szCs w:val="24"/>
        </w:rPr>
        <w:t>6)</w:t>
      </w:r>
      <w:r w:rsidRPr="00416185">
        <w:rPr>
          <w:rFonts w:ascii="Verdana" w:hAnsi="Verdana" w:cs="Arial"/>
          <w:szCs w:val="24"/>
        </w:rPr>
        <w:t xml:space="preserve"> Por que devemos ser conscientes no uso da água?</w:t>
      </w:r>
    </w:p>
    <w:p w14:paraId="27B4BC45" w14:textId="50CEACE2" w:rsidR="00416185" w:rsidRPr="00416185" w:rsidRDefault="00416185" w:rsidP="0041618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16185" w:rsidRPr="0041618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8997" w14:textId="77777777" w:rsidR="005E4BEA" w:rsidRDefault="005E4BEA" w:rsidP="00FE55FB">
      <w:pPr>
        <w:spacing w:after="0" w:line="240" w:lineRule="auto"/>
      </w:pPr>
      <w:r>
        <w:separator/>
      </w:r>
    </w:p>
  </w:endnote>
  <w:endnote w:type="continuationSeparator" w:id="0">
    <w:p w14:paraId="3D3433D0" w14:textId="77777777" w:rsidR="005E4BEA" w:rsidRDefault="005E4BE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644D" w14:textId="77777777" w:rsidR="005E4BEA" w:rsidRDefault="005E4BEA" w:rsidP="00FE55FB">
      <w:pPr>
        <w:spacing w:after="0" w:line="240" w:lineRule="auto"/>
      </w:pPr>
      <w:r>
        <w:separator/>
      </w:r>
    </w:p>
  </w:footnote>
  <w:footnote w:type="continuationSeparator" w:id="0">
    <w:p w14:paraId="38BB4FA9" w14:textId="77777777" w:rsidR="005E4BEA" w:rsidRDefault="005E4BE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E4BEA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2025-05-20T01:51:00Z</cp:lastPrinted>
  <dcterms:created xsi:type="dcterms:W3CDTF">2025-05-20T01:51:00Z</dcterms:created>
  <dcterms:modified xsi:type="dcterms:W3CDTF">2025-05-20T01:51:00Z</dcterms:modified>
</cp:coreProperties>
</file>