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610B3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610B3">
        <w:rPr>
          <w:rFonts w:ascii="Verdana" w:hAnsi="Verdana" w:cs="Arial"/>
          <w:szCs w:val="24"/>
        </w:rPr>
        <w:t>ESCOLA ____________</w:t>
      </w:r>
      <w:r w:rsidRPr="004610B3">
        <w:rPr>
          <w:rFonts w:ascii="Verdana" w:hAnsi="Verdana" w:cs="Arial"/>
          <w:szCs w:val="24"/>
        </w:rPr>
        <w:t>____________________</w:t>
      </w:r>
      <w:r w:rsidR="00E86F37" w:rsidRPr="004610B3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610B3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PROF:________</w:t>
      </w:r>
      <w:r w:rsidR="00204057" w:rsidRPr="004610B3">
        <w:rPr>
          <w:rFonts w:ascii="Verdana" w:hAnsi="Verdana" w:cs="Arial"/>
          <w:szCs w:val="24"/>
        </w:rPr>
        <w:t>__________________________</w:t>
      </w:r>
      <w:r w:rsidRPr="004610B3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4610B3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NOME:_________________________________</w:t>
      </w:r>
      <w:r w:rsidR="00453DF6" w:rsidRPr="004610B3">
        <w:rPr>
          <w:rFonts w:ascii="Verdana" w:hAnsi="Verdana" w:cs="Arial"/>
          <w:szCs w:val="24"/>
        </w:rPr>
        <w:t>_______________________</w:t>
      </w:r>
    </w:p>
    <w:p w14:paraId="7B3600E3" w14:textId="5A2A76EC" w:rsidR="004610B3" w:rsidRPr="004610B3" w:rsidRDefault="004610B3" w:rsidP="004610B3">
      <w:pPr>
        <w:tabs>
          <w:tab w:val="left" w:pos="3000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610B3">
        <w:rPr>
          <w:rFonts w:ascii="Verdana" w:hAnsi="Verdana" w:cs="Arial"/>
          <w:b/>
          <w:bCs/>
          <w:szCs w:val="24"/>
        </w:rPr>
        <w:t>Características de diferentes culturas, suas influências e</w:t>
      </w:r>
      <w:r w:rsidRPr="004610B3">
        <w:rPr>
          <w:rFonts w:ascii="Verdana" w:hAnsi="Verdana" w:cs="Arial"/>
          <w:b/>
          <w:bCs/>
          <w:szCs w:val="24"/>
        </w:rPr>
        <w:t xml:space="preserve"> </w:t>
      </w:r>
      <w:r w:rsidRPr="004610B3">
        <w:rPr>
          <w:rFonts w:ascii="Verdana" w:hAnsi="Verdana" w:cs="Arial"/>
          <w:b/>
          <w:bCs/>
          <w:szCs w:val="24"/>
        </w:rPr>
        <w:t>contribuição na formação da cultura local, regional e brasileira</w:t>
      </w:r>
    </w:p>
    <w:p w14:paraId="6CA3D24F" w14:textId="392D6605" w:rsidR="004610B3" w:rsidRPr="004610B3" w:rsidRDefault="004610B3" w:rsidP="004610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O Brasil é um país extremamente rico em diversidade cultural. A cultura brasileira foi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moldada pela contribuição de vários povos, incluindo indígenas, africanos, europeus e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asiáticos. Cada um desses grupos trouxe suas tradições, costumes, músicas, danças,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religiões e culinárias, formando a base do que hoje conhecemos como cultura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brasileira.</w:t>
      </w:r>
    </w:p>
    <w:p w14:paraId="03CC3355" w14:textId="026E4955" w:rsidR="004610B3" w:rsidRPr="004610B3" w:rsidRDefault="004610B3" w:rsidP="004610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Essa mistura cultural pode ser observada em diferentes regiões do país. No Nordeste,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por exemplo, vemos a influência africana em festas como o Carnaval e no ritmo do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samba de roda. No Sul, a presença europeia é forte, com tradições herdadas dos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imigrantes alemães e italianos, refletidas nas festas, na arquitetura e na culinária.</w:t>
      </w:r>
    </w:p>
    <w:p w14:paraId="136E3E71" w14:textId="7F65852F" w:rsidR="004610B3" w:rsidRPr="004610B3" w:rsidRDefault="004610B3" w:rsidP="004610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Cada região tem suas particularidades, mas todas compartilham a riqueza dessa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diversidade.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A contribuição desses diferentes grupos é essencial para a identidade brasileira.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Conhecer e valorizar essas influências nos ajuda a entender melhor nossa história,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reconhecer a importância da diversidade e promover o respeito entre as culturas. A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cultura brasileira é um verdadeiro mosaico, onde cada peça tem seu valor e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importância.</w:t>
      </w:r>
    </w:p>
    <w:p w14:paraId="075E1DBE" w14:textId="74B35C59" w:rsidR="004610B3" w:rsidRPr="004610B3" w:rsidRDefault="004610B3" w:rsidP="004610B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610B3">
        <w:rPr>
          <w:rFonts w:ascii="Verdana" w:hAnsi="Verdana" w:cs="Arial"/>
          <w:b/>
          <w:bCs/>
          <w:szCs w:val="24"/>
        </w:rPr>
        <w:t>Questões</w:t>
      </w:r>
    </w:p>
    <w:p w14:paraId="40A7A757" w14:textId="52E952B4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1</w:t>
      </w:r>
      <w:r w:rsidRPr="004610B3">
        <w:rPr>
          <w:rFonts w:ascii="Verdana" w:hAnsi="Verdana" w:cs="Arial"/>
          <w:szCs w:val="24"/>
        </w:rPr>
        <w:t>)</w:t>
      </w:r>
      <w:r w:rsidRPr="004610B3">
        <w:rPr>
          <w:rFonts w:ascii="Verdana" w:hAnsi="Verdana" w:cs="Arial"/>
          <w:szCs w:val="24"/>
        </w:rPr>
        <w:t xml:space="preserve"> O que formou a cultura brasileira?</w:t>
      </w:r>
    </w:p>
    <w:p w14:paraId="7ACB799C" w14:textId="69D45B07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A)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Apenas as tradições europeias</w:t>
      </w:r>
    </w:p>
    <w:p w14:paraId="6B056109" w14:textId="4583C7C3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B)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Apenas as influências indígenas</w:t>
      </w:r>
    </w:p>
    <w:p w14:paraId="4B6C770F" w14:textId="37998C6C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C)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A mistura de influências indígenas, africanas, europeias e</w:t>
      </w:r>
      <w:r w:rsidRPr="004610B3">
        <w:rPr>
          <w:rFonts w:ascii="Verdana" w:hAnsi="Verdana" w:cs="Arial"/>
          <w:szCs w:val="24"/>
        </w:rPr>
        <w:t xml:space="preserve"> </w:t>
      </w:r>
      <w:r w:rsidRPr="004610B3">
        <w:rPr>
          <w:rFonts w:ascii="Verdana" w:hAnsi="Verdana" w:cs="Arial"/>
          <w:szCs w:val="24"/>
        </w:rPr>
        <w:t>asiáticas</w:t>
      </w:r>
    </w:p>
    <w:p w14:paraId="1B204E99" w14:textId="3C5B55E2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D)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Apenas a cultura africana</w:t>
      </w:r>
    </w:p>
    <w:p w14:paraId="15FEE1A3" w14:textId="728887D2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lastRenderedPageBreak/>
        <w:t>2)</w:t>
      </w:r>
      <w:r w:rsidRPr="004610B3">
        <w:rPr>
          <w:rFonts w:ascii="Verdana" w:hAnsi="Verdana" w:cs="Arial"/>
          <w:szCs w:val="24"/>
        </w:rPr>
        <w:t xml:space="preserve"> Onde podemos ver a influência africana na cultura brasileira?</w:t>
      </w:r>
    </w:p>
    <w:p w14:paraId="6E22F511" w14:textId="04509D68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A)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No Nordeste, com o samba de roda e a capoeira</w:t>
      </w:r>
    </w:p>
    <w:p w14:paraId="4E20789F" w14:textId="3092C938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B)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No Sul, com festas e comidas típicas</w:t>
      </w:r>
    </w:p>
    <w:p w14:paraId="4EC057E2" w14:textId="114837E3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C)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No Norte, com danças indígenas</w:t>
      </w:r>
    </w:p>
    <w:p w14:paraId="43F85710" w14:textId="58143D07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D)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No Sudeste, com a influência asiática</w:t>
      </w:r>
    </w:p>
    <w:p w14:paraId="1E804E83" w14:textId="77777777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F95915" w14:textId="68347B69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3)</w:t>
      </w:r>
      <w:r w:rsidRPr="004610B3">
        <w:rPr>
          <w:rFonts w:ascii="Verdana" w:hAnsi="Verdana" w:cs="Arial"/>
          <w:szCs w:val="24"/>
        </w:rPr>
        <w:t xml:space="preserve"> Como as diferentes culturas influenciaram as regiões do Brasil?</w:t>
      </w:r>
    </w:p>
    <w:p w14:paraId="45F019F9" w14:textId="7BC295E3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D201066" w14:textId="77777777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213A47" w14:textId="4A9596B1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4)</w:t>
      </w:r>
      <w:r w:rsidRPr="004610B3">
        <w:rPr>
          <w:rFonts w:ascii="Verdana" w:hAnsi="Verdana" w:cs="Arial"/>
          <w:szCs w:val="24"/>
        </w:rPr>
        <w:t xml:space="preserve"> Por que é importante conhecer as contribuições culturais na formação da</w:t>
      </w:r>
    </w:p>
    <w:p w14:paraId="40C580F2" w14:textId="77777777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cultura brasileira?</w:t>
      </w:r>
    </w:p>
    <w:p w14:paraId="66583218" w14:textId="2FDCCDBB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086BB94" w14:textId="77777777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D6F615" w14:textId="0479F8A1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5)</w:t>
      </w:r>
      <w:r w:rsidRPr="004610B3">
        <w:rPr>
          <w:rFonts w:ascii="Verdana" w:hAnsi="Verdana" w:cs="Arial"/>
          <w:szCs w:val="24"/>
        </w:rPr>
        <w:t xml:space="preserve"> Qual das seguintes culturas NÃO influenciou a formação da cultura</w:t>
      </w:r>
    </w:p>
    <w:p w14:paraId="70AB4AE2" w14:textId="77777777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brasileira?</w:t>
      </w:r>
    </w:p>
    <w:p w14:paraId="10B3F35C" w14:textId="04C92B0A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A)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Indígena</w:t>
      </w:r>
    </w:p>
    <w:p w14:paraId="628BDC79" w14:textId="6543FBF0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B)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Africana</w:t>
      </w:r>
    </w:p>
    <w:p w14:paraId="2A95F5CF" w14:textId="3681100C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C)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Europeia</w:t>
      </w:r>
    </w:p>
    <w:p w14:paraId="5603D699" w14:textId="1E1F6BFF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 xml:space="preserve">D) </w:t>
      </w:r>
      <w:proofErr w:type="gramStart"/>
      <w:r w:rsidRPr="004610B3">
        <w:rPr>
          <w:rFonts w:ascii="Verdana" w:hAnsi="Verdana" w:cs="Arial"/>
          <w:szCs w:val="24"/>
        </w:rPr>
        <w:t>( )</w:t>
      </w:r>
      <w:proofErr w:type="gramEnd"/>
      <w:r w:rsidRPr="004610B3">
        <w:rPr>
          <w:rFonts w:ascii="Verdana" w:hAnsi="Verdana" w:cs="Arial"/>
          <w:szCs w:val="24"/>
        </w:rPr>
        <w:t xml:space="preserve"> Australiana</w:t>
      </w:r>
    </w:p>
    <w:p w14:paraId="3D4BBD4A" w14:textId="77777777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14B880" w14:textId="255452BE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610B3">
        <w:rPr>
          <w:rFonts w:ascii="Verdana" w:hAnsi="Verdana" w:cs="Arial"/>
          <w:szCs w:val="24"/>
        </w:rPr>
        <w:t>6)</w:t>
      </w:r>
      <w:r w:rsidRPr="004610B3">
        <w:rPr>
          <w:rFonts w:ascii="Verdana" w:hAnsi="Verdana" w:cs="Arial"/>
          <w:szCs w:val="24"/>
        </w:rPr>
        <w:t xml:space="preserve"> Como as culturas de diferentes grupos ajudaram a formar a cultura brasileira?</w:t>
      </w:r>
    </w:p>
    <w:p w14:paraId="0F70E88F" w14:textId="621F9395" w:rsidR="004610B3" w:rsidRPr="004610B3" w:rsidRDefault="004610B3" w:rsidP="004610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4610B3" w:rsidRPr="004610B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0184" w14:textId="77777777" w:rsidR="00A673ED" w:rsidRDefault="00A673ED" w:rsidP="00FE55FB">
      <w:pPr>
        <w:spacing w:after="0" w:line="240" w:lineRule="auto"/>
      </w:pPr>
      <w:r>
        <w:separator/>
      </w:r>
    </w:p>
  </w:endnote>
  <w:endnote w:type="continuationSeparator" w:id="0">
    <w:p w14:paraId="13AA4126" w14:textId="77777777" w:rsidR="00A673ED" w:rsidRDefault="00A673E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D5DD" w14:textId="77777777" w:rsidR="00A673ED" w:rsidRDefault="00A673ED" w:rsidP="00FE55FB">
      <w:pPr>
        <w:spacing w:after="0" w:line="240" w:lineRule="auto"/>
      </w:pPr>
      <w:r>
        <w:separator/>
      </w:r>
    </w:p>
  </w:footnote>
  <w:footnote w:type="continuationSeparator" w:id="0">
    <w:p w14:paraId="761878E8" w14:textId="77777777" w:rsidR="00A673ED" w:rsidRDefault="00A673E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3ED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2025-05-20T02:30:00Z</cp:lastPrinted>
  <dcterms:created xsi:type="dcterms:W3CDTF">2025-05-20T02:30:00Z</dcterms:created>
  <dcterms:modified xsi:type="dcterms:W3CDTF">2025-05-20T02:30:00Z</dcterms:modified>
</cp:coreProperties>
</file>