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737B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737B4">
        <w:rPr>
          <w:rFonts w:ascii="Verdana" w:hAnsi="Verdana" w:cs="Arial"/>
          <w:szCs w:val="24"/>
        </w:rPr>
        <w:t>ESCOLA ____________</w:t>
      </w:r>
      <w:r w:rsidRPr="003737B4">
        <w:rPr>
          <w:rFonts w:ascii="Verdana" w:hAnsi="Verdana" w:cs="Arial"/>
          <w:szCs w:val="24"/>
        </w:rPr>
        <w:t>____________________</w:t>
      </w:r>
      <w:r w:rsidR="00E86F37" w:rsidRPr="003737B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737B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PROF:________</w:t>
      </w:r>
      <w:r w:rsidR="00204057" w:rsidRPr="003737B4">
        <w:rPr>
          <w:rFonts w:ascii="Verdana" w:hAnsi="Verdana" w:cs="Arial"/>
          <w:szCs w:val="24"/>
        </w:rPr>
        <w:t>__________________________</w:t>
      </w:r>
      <w:r w:rsidRPr="003737B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3737B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NOME:_________________________________</w:t>
      </w:r>
      <w:r w:rsidR="00453DF6" w:rsidRPr="003737B4">
        <w:rPr>
          <w:rFonts w:ascii="Verdana" w:hAnsi="Verdana" w:cs="Arial"/>
          <w:szCs w:val="24"/>
        </w:rPr>
        <w:t>_______________________</w:t>
      </w:r>
    </w:p>
    <w:p w14:paraId="72EF28D8" w14:textId="77777777" w:rsidR="003737B4" w:rsidRPr="003737B4" w:rsidRDefault="003737B4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171467B" w14:textId="1AFB701C" w:rsidR="003737B4" w:rsidRPr="003737B4" w:rsidRDefault="003737B4" w:rsidP="003737B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737B4">
        <w:rPr>
          <w:rFonts w:ascii="Verdana" w:hAnsi="Verdana" w:cs="Arial"/>
          <w:b/>
          <w:bCs/>
          <w:szCs w:val="24"/>
        </w:rPr>
        <w:t>Características da paisagem do Brasil: relevo, vegetação,</w:t>
      </w:r>
      <w:r w:rsidRPr="003737B4">
        <w:rPr>
          <w:rFonts w:ascii="Verdana" w:hAnsi="Verdana" w:cs="Arial"/>
          <w:b/>
          <w:bCs/>
          <w:szCs w:val="24"/>
        </w:rPr>
        <w:t xml:space="preserve"> </w:t>
      </w:r>
      <w:r w:rsidRPr="003737B4">
        <w:rPr>
          <w:rFonts w:ascii="Verdana" w:hAnsi="Verdana" w:cs="Arial"/>
          <w:b/>
          <w:bCs/>
          <w:szCs w:val="24"/>
        </w:rPr>
        <w:t>clima e hidrografia</w:t>
      </w:r>
    </w:p>
    <w:p w14:paraId="3BACD82A" w14:textId="29E0FB29" w:rsidR="003737B4" w:rsidRPr="003737B4" w:rsidRDefault="003737B4" w:rsidP="003737B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O Brasil é um país com uma grande diversidade de paisagens, que variam de acordo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com o relevo, a vegetação, o clima e a hidrografia de cada região. O relevo brasileiro é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composto por planaltos, planícies, montanhas e depressões. Essas diferentes formas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de relevo influenciam diretamente a vegetação e o clima de cada área, criando uma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grande variedade de ecossistemas.</w:t>
      </w:r>
    </w:p>
    <w:p w14:paraId="70ED9B99" w14:textId="77777777" w:rsidR="003737B4" w:rsidRPr="003737B4" w:rsidRDefault="003737B4" w:rsidP="003737B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A vegetação do Brasil é igualmente diversa, incluindo florestas densas como a</w:t>
      </w:r>
    </w:p>
    <w:p w14:paraId="667727CD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Amazônia, campos abertos como o Cerrado, e áreas de mata atlântica e pampas.</w:t>
      </w:r>
    </w:p>
    <w:p w14:paraId="043EE0FB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Cada tipo de vegetação está adaptado às condições específicas de seu ambiente, seja</w:t>
      </w:r>
    </w:p>
    <w:p w14:paraId="5A228EC1" w14:textId="175C81E6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ele úmido, seco, quente ou frio. O clima do Brasil também varia bastante, com regiões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que vão do clima equatorial quente e úmido ao semiárido do Nordeste, passando pelo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clima subtropical do Sul.</w:t>
      </w:r>
    </w:p>
    <w:p w14:paraId="7ACB6085" w14:textId="77777777" w:rsidR="003737B4" w:rsidRPr="003737B4" w:rsidRDefault="003737B4" w:rsidP="003737B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A hidrografia brasileira é rica, com uma vasta rede de rios, lagos e bacias</w:t>
      </w:r>
    </w:p>
    <w:p w14:paraId="6742C96C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hidrográficas. O Rio Amazonas, por exemplo, é o maior rio do mundo em volume de</w:t>
      </w:r>
    </w:p>
    <w:p w14:paraId="1F4AA39C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água e é fundamental para a vida na região Norte. A presença de tantos recursos</w:t>
      </w:r>
    </w:p>
    <w:p w14:paraId="0D73484E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hídricos é essencial para a agricultura, a geração de energia e o abastecimento de</w:t>
      </w:r>
    </w:p>
    <w:p w14:paraId="1AA98765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água das populações. Juntos, o relevo, a vegetação, o clima e a hidrografia fazem do</w:t>
      </w:r>
    </w:p>
    <w:p w14:paraId="74BBE3DD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Brasil um país com paisagens ricas e variadas.</w:t>
      </w:r>
    </w:p>
    <w:p w14:paraId="67217BA3" w14:textId="77777777" w:rsidR="003737B4" w:rsidRPr="003737B4" w:rsidRDefault="003737B4" w:rsidP="003737B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737B4">
        <w:rPr>
          <w:rFonts w:ascii="Verdana" w:hAnsi="Verdana" w:cs="Arial"/>
          <w:b/>
          <w:bCs/>
          <w:szCs w:val="24"/>
        </w:rPr>
        <w:t>Questões</w:t>
      </w:r>
    </w:p>
    <w:p w14:paraId="0A90FADA" w14:textId="5DF246C2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1</w:t>
      </w:r>
      <w:r w:rsidRPr="003737B4">
        <w:rPr>
          <w:rFonts w:ascii="Verdana" w:hAnsi="Verdana" w:cs="Arial"/>
          <w:szCs w:val="24"/>
        </w:rPr>
        <w:t>)</w:t>
      </w:r>
      <w:r w:rsidRPr="003737B4">
        <w:rPr>
          <w:rFonts w:ascii="Verdana" w:hAnsi="Verdana" w:cs="Arial"/>
          <w:szCs w:val="24"/>
        </w:rPr>
        <w:t xml:space="preserve"> O que é o relevo?</w:t>
      </w:r>
    </w:p>
    <w:p w14:paraId="76F4407A" w14:textId="0E25BCE2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A)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A distribuição das plantas em uma área</w:t>
      </w:r>
    </w:p>
    <w:p w14:paraId="6812EFFC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B)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A forma como o solo e a superfície da Terra se apresentam, como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montanhas e planícies</w:t>
      </w:r>
      <w:r w:rsidRPr="003737B4">
        <w:rPr>
          <w:rFonts w:ascii="Verdana" w:hAnsi="Verdana" w:cs="Arial"/>
          <w:szCs w:val="24"/>
        </w:rPr>
        <w:t xml:space="preserve"> </w:t>
      </w:r>
    </w:p>
    <w:p w14:paraId="54A5899D" w14:textId="05A3EF08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O padrão de chuvas em uma região</w:t>
      </w:r>
    </w:p>
    <w:p w14:paraId="6D9D2BDE" w14:textId="46F12534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D)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O conjunto de rios e lagos</w:t>
      </w:r>
    </w:p>
    <w:p w14:paraId="41A8C9B3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AD7BE0" w14:textId="4BBF2BA0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2)</w:t>
      </w:r>
      <w:r w:rsidRPr="003737B4">
        <w:rPr>
          <w:rFonts w:ascii="Verdana" w:hAnsi="Verdana" w:cs="Arial"/>
          <w:szCs w:val="24"/>
        </w:rPr>
        <w:t xml:space="preserve"> Qual é uma característica da vegetação no Brasil?</w:t>
      </w:r>
    </w:p>
    <w:p w14:paraId="4381EE96" w14:textId="1FEFFD14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A)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Apenas florestas de coníferas</w:t>
      </w:r>
    </w:p>
    <w:p w14:paraId="6AAAD4BE" w14:textId="48D01613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B)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Diversidade, com florestas, campos e cerrados</w:t>
      </w:r>
    </w:p>
    <w:p w14:paraId="36B07E93" w14:textId="79CB7BFC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C)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Vegetação desértica em todo o país</w:t>
      </w:r>
    </w:p>
    <w:p w14:paraId="2BF4A96A" w14:textId="257AFD5C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D)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Apenas campos abertos</w:t>
      </w:r>
    </w:p>
    <w:p w14:paraId="64142371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5C05B0" w14:textId="52D74500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3)</w:t>
      </w:r>
      <w:r w:rsidRPr="003737B4">
        <w:rPr>
          <w:rFonts w:ascii="Verdana" w:hAnsi="Verdana" w:cs="Arial"/>
          <w:szCs w:val="24"/>
        </w:rPr>
        <w:t xml:space="preserve"> Como o clima varia no Brasil?</w:t>
      </w:r>
    </w:p>
    <w:p w14:paraId="6972CB8A" w14:textId="30C981BE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3F7585A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05721F" w14:textId="4B02D72A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4)</w:t>
      </w:r>
      <w:r w:rsidRPr="003737B4">
        <w:rPr>
          <w:rFonts w:ascii="Verdana" w:hAnsi="Verdana" w:cs="Arial"/>
          <w:szCs w:val="24"/>
        </w:rPr>
        <w:t xml:space="preserve"> Qual é a importância dos rios na hidrografia do Brasil?</w:t>
      </w:r>
    </w:p>
    <w:p w14:paraId="5CB6503E" w14:textId="5044E08E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9313243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622914" w14:textId="086FD0D9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5)</w:t>
      </w:r>
      <w:r w:rsidRPr="003737B4">
        <w:rPr>
          <w:rFonts w:ascii="Verdana" w:hAnsi="Verdana" w:cs="Arial"/>
          <w:szCs w:val="24"/>
        </w:rPr>
        <w:t xml:space="preserve"> Qual dos seguintes rios é importante para o Brasil?</w:t>
      </w:r>
    </w:p>
    <w:p w14:paraId="2D5A23BE" w14:textId="0AE02B04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A)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Rio Mississipi</w:t>
      </w:r>
    </w:p>
    <w:p w14:paraId="7619EB4A" w14:textId="07BA5361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B)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Rio Amazonas</w:t>
      </w:r>
    </w:p>
    <w:p w14:paraId="5B6469B8" w14:textId="09E6936B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C)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Rio Nilo</w:t>
      </w:r>
    </w:p>
    <w:p w14:paraId="3638B127" w14:textId="66BAD6BA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 xml:space="preserve">D) </w:t>
      </w:r>
      <w:proofErr w:type="gramStart"/>
      <w:r w:rsidRPr="003737B4">
        <w:rPr>
          <w:rFonts w:ascii="Verdana" w:hAnsi="Verdana" w:cs="Arial"/>
          <w:szCs w:val="24"/>
        </w:rPr>
        <w:t>( )</w:t>
      </w:r>
      <w:proofErr w:type="gramEnd"/>
      <w:r w:rsidRPr="003737B4">
        <w:rPr>
          <w:rFonts w:ascii="Verdana" w:hAnsi="Verdana" w:cs="Arial"/>
          <w:szCs w:val="24"/>
        </w:rPr>
        <w:t xml:space="preserve"> Rio Ganges</w:t>
      </w:r>
    </w:p>
    <w:p w14:paraId="47BA410F" w14:textId="77777777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89612E" w14:textId="5702514B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737B4">
        <w:rPr>
          <w:rFonts w:ascii="Verdana" w:hAnsi="Verdana" w:cs="Arial"/>
          <w:szCs w:val="24"/>
        </w:rPr>
        <w:t>6)</w:t>
      </w:r>
      <w:r w:rsidRPr="003737B4">
        <w:rPr>
          <w:rFonts w:ascii="Verdana" w:hAnsi="Verdana" w:cs="Arial"/>
          <w:szCs w:val="24"/>
        </w:rPr>
        <w:t xml:space="preserve"> Como o relevo, a vegetação, o clima e a hidrografia contribuem para a</w:t>
      </w:r>
      <w:r w:rsidRPr="003737B4">
        <w:rPr>
          <w:rFonts w:ascii="Verdana" w:hAnsi="Verdana" w:cs="Arial"/>
          <w:szCs w:val="24"/>
        </w:rPr>
        <w:t xml:space="preserve"> </w:t>
      </w:r>
      <w:r w:rsidRPr="003737B4">
        <w:rPr>
          <w:rFonts w:ascii="Verdana" w:hAnsi="Verdana" w:cs="Arial"/>
          <w:szCs w:val="24"/>
        </w:rPr>
        <w:t>diversidade da paisagem do Brasil?</w:t>
      </w:r>
    </w:p>
    <w:p w14:paraId="5DEC9A55" w14:textId="4BE3CE6E" w:rsidR="003737B4" w:rsidRPr="003737B4" w:rsidRDefault="003737B4" w:rsidP="003737B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737B4" w:rsidRPr="003737B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0C62" w14:textId="77777777" w:rsidR="00247A92" w:rsidRDefault="00247A92" w:rsidP="00FE55FB">
      <w:pPr>
        <w:spacing w:after="0" w:line="240" w:lineRule="auto"/>
      </w:pPr>
      <w:r>
        <w:separator/>
      </w:r>
    </w:p>
  </w:endnote>
  <w:endnote w:type="continuationSeparator" w:id="0">
    <w:p w14:paraId="17F512D5" w14:textId="77777777" w:rsidR="00247A92" w:rsidRDefault="00247A9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857D" w14:textId="77777777" w:rsidR="00247A92" w:rsidRDefault="00247A92" w:rsidP="00FE55FB">
      <w:pPr>
        <w:spacing w:after="0" w:line="240" w:lineRule="auto"/>
      </w:pPr>
      <w:r>
        <w:separator/>
      </w:r>
    </w:p>
  </w:footnote>
  <w:footnote w:type="continuationSeparator" w:id="0">
    <w:p w14:paraId="0F934CCD" w14:textId="77777777" w:rsidR="00247A92" w:rsidRDefault="00247A9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47A92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2025-05-20T03:19:00Z</cp:lastPrinted>
  <dcterms:created xsi:type="dcterms:W3CDTF">2025-05-20T03:19:00Z</dcterms:created>
  <dcterms:modified xsi:type="dcterms:W3CDTF">2025-05-20T03:19:00Z</dcterms:modified>
</cp:coreProperties>
</file>