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7D7DD8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D7DD8">
        <w:rPr>
          <w:rFonts w:ascii="Verdana" w:hAnsi="Verdana" w:cs="Arial"/>
          <w:szCs w:val="24"/>
        </w:rPr>
        <w:t>ESCOLA ____________</w:t>
      </w:r>
      <w:r w:rsidRPr="007D7DD8">
        <w:rPr>
          <w:rFonts w:ascii="Verdana" w:hAnsi="Verdana" w:cs="Arial"/>
          <w:szCs w:val="24"/>
        </w:rPr>
        <w:t>____________________</w:t>
      </w:r>
      <w:r w:rsidR="00E86F37" w:rsidRPr="007D7DD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D7DD8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PROF:________</w:t>
      </w:r>
      <w:r w:rsidR="00204057" w:rsidRPr="007D7DD8">
        <w:rPr>
          <w:rFonts w:ascii="Verdana" w:hAnsi="Verdana" w:cs="Arial"/>
          <w:szCs w:val="24"/>
        </w:rPr>
        <w:t>__________________________</w:t>
      </w:r>
      <w:r w:rsidRPr="007D7DD8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7D7DD8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NOME:_________________________________</w:t>
      </w:r>
      <w:r w:rsidR="00453DF6" w:rsidRPr="007D7DD8">
        <w:rPr>
          <w:rFonts w:ascii="Verdana" w:hAnsi="Verdana" w:cs="Arial"/>
          <w:szCs w:val="24"/>
        </w:rPr>
        <w:t>_______________________</w:t>
      </w:r>
    </w:p>
    <w:p w14:paraId="57AA3F20" w14:textId="77777777" w:rsidR="007D7DD8" w:rsidRPr="007D7DD8" w:rsidRDefault="007D7DD8" w:rsidP="007D7DD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D7DD8">
        <w:rPr>
          <w:rFonts w:ascii="Verdana" w:hAnsi="Verdana" w:cs="Arial"/>
          <w:b/>
          <w:bCs/>
          <w:szCs w:val="24"/>
        </w:rPr>
        <w:t>Alterações ambientais no campo e na cidade</w:t>
      </w:r>
    </w:p>
    <w:p w14:paraId="5F380882" w14:textId="39449B92" w:rsidR="007D7DD8" w:rsidRPr="007D7DD8" w:rsidRDefault="007D7DD8" w:rsidP="007D7DD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D7DD8">
        <w:rPr>
          <w:rFonts w:ascii="Verdana" w:hAnsi="Verdana" w:cs="Arial"/>
          <w:b/>
          <w:bCs/>
          <w:szCs w:val="24"/>
        </w:rPr>
        <w:t>causadas pelas</w:t>
      </w:r>
      <w:r w:rsidRPr="007D7DD8">
        <w:rPr>
          <w:rFonts w:ascii="Verdana" w:hAnsi="Verdana" w:cs="Arial"/>
          <w:b/>
          <w:bCs/>
          <w:szCs w:val="24"/>
        </w:rPr>
        <w:t xml:space="preserve"> </w:t>
      </w:r>
      <w:r w:rsidRPr="007D7DD8">
        <w:rPr>
          <w:rFonts w:ascii="Verdana" w:hAnsi="Verdana" w:cs="Arial"/>
          <w:b/>
          <w:bCs/>
          <w:szCs w:val="24"/>
        </w:rPr>
        <w:t>atividades econômicas</w:t>
      </w:r>
    </w:p>
    <w:p w14:paraId="1F535D55" w14:textId="65E8B1EC" w:rsidR="007D7DD8" w:rsidRPr="007D7DD8" w:rsidRDefault="007D7DD8" w:rsidP="007D7DD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As atividades econômicas, como a agricultura, pecuária, mineração e construção, têm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um grande impacto no meio ambiente, tanto no campo quanto na cidade. No campo, o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desmatamento para a agricultura e pecuária pode levar à perda de florestas e à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degradação do solo. Na cidade, a construção de prédios e estradas pode aumentar a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poluição e reduzir os espaços verdes.</w:t>
      </w:r>
    </w:p>
    <w:p w14:paraId="612AC423" w14:textId="54FF59CA" w:rsidR="007D7DD8" w:rsidRPr="007D7DD8" w:rsidRDefault="007D7DD8" w:rsidP="007D7DD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Essas alterações podem ter consequências sérias, como a perda de biodiversidade,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aumento das temperaturas e até mesmo mudanças climáticas. É importante que essas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atividades sejam realizadas de forma planejada e sustentável, para minimizar os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impactos negativos no meio ambiente e garantir um equilíbrio entre o desenvolvimento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econômico e a preservação ambiental.</w:t>
      </w:r>
    </w:p>
    <w:p w14:paraId="40B34DC1" w14:textId="77777777" w:rsidR="007D7DD8" w:rsidRPr="007D7DD8" w:rsidRDefault="007D7DD8" w:rsidP="007D7DD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D7DD8">
        <w:rPr>
          <w:rFonts w:ascii="Verdana" w:hAnsi="Verdana" w:cs="Arial"/>
          <w:b/>
          <w:bCs/>
          <w:szCs w:val="24"/>
        </w:rPr>
        <w:t>Questões</w:t>
      </w:r>
    </w:p>
    <w:p w14:paraId="39BAB330" w14:textId="1A9C6ECD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1</w:t>
      </w:r>
      <w:r w:rsidRPr="007D7DD8">
        <w:rPr>
          <w:rFonts w:ascii="Verdana" w:hAnsi="Verdana" w:cs="Arial"/>
          <w:szCs w:val="24"/>
        </w:rPr>
        <w:t>)</w:t>
      </w:r>
      <w:r w:rsidRPr="007D7DD8">
        <w:rPr>
          <w:rFonts w:ascii="Verdana" w:hAnsi="Verdana" w:cs="Arial"/>
          <w:szCs w:val="24"/>
        </w:rPr>
        <w:t xml:space="preserve"> Como a agricultura pode afetar o meio ambiente no campo?</w:t>
      </w:r>
    </w:p>
    <w:p w14:paraId="4A791C9E" w14:textId="5F2F40F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A)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Aumentando a quantidade de florestas</w:t>
      </w:r>
    </w:p>
    <w:p w14:paraId="234BAD9F" w14:textId="452190C6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B)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Reduzindo a perda de biodiversidade</w:t>
      </w:r>
    </w:p>
    <w:p w14:paraId="29506688" w14:textId="49E1E2C5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C)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Causando desmatamento e degradação do solo</w:t>
      </w:r>
    </w:p>
    <w:p w14:paraId="0C7A4AF9" w14:textId="28B5521C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D)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Aumentando os espaços verdes</w:t>
      </w:r>
    </w:p>
    <w:p w14:paraId="2822250F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92167F" w14:textId="37823F25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2)</w:t>
      </w:r>
      <w:r w:rsidRPr="007D7DD8">
        <w:rPr>
          <w:rFonts w:ascii="Verdana" w:hAnsi="Verdana" w:cs="Arial"/>
          <w:szCs w:val="24"/>
        </w:rPr>
        <w:t xml:space="preserve"> O que pode acontecer na cidade devido à construção de prédios e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estradas?</w:t>
      </w:r>
    </w:p>
    <w:p w14:paraId="015E0B2E" w14:textId="6AE10E55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A)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Aumento da poluição e redução dos espaços verdes</w:t>
      </w:r>
    </w:p>
    <w:p w14:paraId="0FDFA2F4" w14:textId="4770B62C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B)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Melhoria da qualidade do ar</w:t>
      </w:r>
    </w:p>
    <w:p w14:paraId="117B29CF" w14:textId="6B80879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C)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Crescimento das florestas urbanas</w:t>
      </w:r>
    </w:p>
    <w:p w14:paraId="3CFFADE6" w14:textId="42CC8C08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D)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Aumento da biodiversidade</w:t>
      </w:r>
    </w:p>
    <w:p w14:paraId="55FCBBD0" w14:textId="6795CC40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lastRenderedPageBreak/>
        <w:t>3)</w:t>
      </w:r>
      <w:r w:rsidRPr="007D7DD8">
        <w:rPr>
          <w:rFonts w:ascii="Verdana" w:hAnsi="Verdana" w:cs="Arial"/>
          <w:szCs w:val="24"/>
        </w:rPr>
        <w:t xml:space="preserve"> Quais são algumas consequências das alterações ambientais causadas por</w:t>
      </w:r>
    </w:p>
    <w:p w14:paraId="5BBDFC45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atividades econômicas?</w:t>
      </w:r>
    </w:p>
    <w:p w14:paraId="27055EE7" w14:textId="00F0563A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4169D89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A64D89" w14:textId="37A25688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4)</w:t>
      </w:r>
      <w:r w:rsidRPr="007D7DD8">
        <w:rPr>
          <w:rFonts w:ascii="Verdana" w:hAnsi="Verdana" w:cs="Arial"/>
          <w:szCs w:val="24"/>
        </w:rPr>
        <w:t xml:space="preserve"> Como podemos minimizar os impactos negativos das atividades econômicas</w:t>
      </w:r>
    </w:p>
    <w:p w14:paraId="00F96687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no meio ambiente?</w:t>
      </w:r>
    </w:p>
    <w:p w14:paraId="207C7BD0" w14:textId="5EE5293C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2A6A8B6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D8B5CD" w14:textId="04185696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5)</w:t>
      </w:r>
      <w:r w:rsidRPr="007D7DD8">
        <w:rPr>
          <w:rFonts w:ascii="Verdana" w:hAnsi="Verdana" w:cs="Arial"/>
          <w:szCs w:val="24"/>
        </w:rPr>
        <w:t xml:space="preserve"> Qual das seguintes atividades econômicas pode causar poluição nas</w:t>
      </w:r>
      <w:r w:rsidRPr="007D7DD8">
        <w:rPr>
          <w:rFonts w:ascii="Verdana" w:hAnsi="Verdana" w:cs="Arial"/>
          <w:szCs w:val="24"/>
        </w:rPr>
        <w:t xml:space="preserve"> </w:t>
      </w:r>
      <w:r w:rsidRPr="007D7DD8">
        <w:rPr>
          <w:rFonts w:ascii="Verdana" w:hAnsi="Verdana" w:cs="Arial"/>
          <w:szCs w:val="24"/>
        </w:rPr>
        <w:t>cidades?</w:t>
      </w:r>
    </w:p>
    <w:p w14:paraId="1B5FCA3A" w14:textId="064131CA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A)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Mineração</w:t>
      </w:r>
    </w:p>
    <w:p w14:paraId="44DDD6F5" w14:textId="74975359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B)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Agricultura</w:t>
      </w:r>
    </w:p>
    <w:p w14:paraId="0D8C5537" w14:textId="0C658455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C)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Construção de prédios e estradas</w:t>
      </w:r>
    </w:p>
    <w:p w14:paraId="5BADDB26" w14:textId="62439E32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 xml:space="preserve">D) </w:t>
      </w:r>
      <w:proofErr w:type="gramStart"/>
      <w:r w:rsidRPr="007D7DD8">
        <w:rPr>
          <w:rFonts w:ascii="Verdana" w:hAnsi="Verdana" w:cs="Arial"/>
          <w:szCs w:val="24"/>
        </w:rPr>
        <w:t>( )</w:t>
      </w:r>
      <w:proofErr w:type="gramEnd"/>
      <w:r w:rsidRPr="007D7DD8">
        <w:rPr>
          <w:rFonts w:ascii="Verdana" w:hAnsi="Verdana" w:cs="Arial"/>
          <w:szCs w:val="24"/>
        </w:rPr>
        <w:t xml:space="preserve"> Pecuária</w:t>
      </w:r>
    </w:p>
    <w:p w14:paraId="37BD152D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011768" w14:textId="6E204EDB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6)</w:t>
      </w:r>
      <w:r w:rsidRPr="007D7DD8">
        <w:rPr>
          <w:rFonts w:ascii="Verdana" w:hAnsi="Verdana" w:cs="Arial"/>
          <w:szCs w:val="24"/>
        </w:rPr>
        <w:t xml:space="preserve"> Por que é importante equilibrar o desenvolvimento econômico com a</w:t>
      </w:r>
    </w:p>
    <w:p w14:paraId="6AEBCA05" w14:textId="77777777" w:rsidR="007D7DD8" w:rsidRPr="007D7DD8" w:rsidRDefault="007D7DD8" w:rsidP="007D7DD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7DD8">
        <w:rPr>
          <w:rFonts w:ascii="Verdana" w:hAnsi="Verdana" w:cs="Arial"/>
          <w:szCs w:val="24"/>
        </w:rPr>
        <w:t>preservação ambiental?</w:t>
      </w:r>
    </w:p>
    <w:p w14:paraId="36AA64A2" w14:textId="5F5C47F4" w:rsidR="007D7DD8" w:rsidRPr="007D7DD8" w:rsidRDefault="007D7DD8" w:rsidP="007D7DD8">
      <w:pPr>
        <w:tabs>
          <w:tab w:val="left" w:pos="798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D7DD8" w:rsidRPr="007D7DD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CFCEC" w14:textId="77777777" w:rsidR="00D1134A" w:rsidRDefault="00D1134A" w:rsidP="00FE55FB">
      <w:pPr>
        <w:spacing w:after="0" w:line="240" w:lineRule="auto"/>
      </w:pPr>
      <w:r>
        <w:separator/>
      </w:r>
    </w:p>
  </w:endnote>
  <w:endnote w:type="continuationSeparator" w:id="0">
    <w:p w14:paraId="5AE1F784" w14:textId="77777777" w:rsidR="00D1134A" w:rsidRDefault="00D1134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9AE1" w14:textId="77777777" w:rsidR="00D1134A" w:rsidRDefault="00D1134A" w:rsidP="00FE55FB">
      <w:pPr>
        <w:spacing w:after="0" w:line="240" w:lineRule="auto"/>
      </w:pPr>
      <w:r>
        <w:separator/>
      </w:r>
    </w:p>
  </w:footnote>
  <w:footnote w:type="continuationSeparator" w:id="0">
    <w:p w14:paraId="691B2264" w14:textId="77777777" w:rsidR="00D1134A" w:rsidRDefault="00D1134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134A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2025-05-20T01:58:00Z</cp:lastPrinted>
  <dcterms:created xsi:type="dcterms:W3CDTF">2025-05-20T01:59:00Z</dcterms:created>
  <dcterms:modified xsi:type="dcterms:W3CDTF">2025-05-20T01:59:00Z</dcterms:modified>
</cp:coreProperties>
</file>