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D101EC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D101EC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D101EC">
        <w:rPr>
          <w:rFonts w:ascii="Verdana" w:hAnsi="Verdana" w:cs="Arial"/>
          <w:szCs w:val="24"/>
        </w:rPr>
        <w:t>ESCOLA ____________</w:t>
      </w:r>
      <w:r w:rsidRPr="00D101EC">
        <w:rPr>
          <w:rFonts w:ascii="Verdana" w:hAnsi="Verdana" w:cs="Arial"/>
          <w:szCs w:val="24"/>
        </w:rPr>
        <w:t>____________________</w:t>
      </w:r>
      <w:r w:rsidR="00E86F37" w:rsidRPr="00D101EC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D101EC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D101EC">
        <w:rPr>
          <w:rFonts w:ascii="Verdana" w:hAnsi="Verdana" w:cs="Arial"/>
          <w:szCs w:val="24"/>
        </w:rPr>
        <w:t>PROF:________</w:t>
      </w:r>
      <w:r w:rsidR="00204057" w:rsidRPr="00D101EC">
        <w:rPr>
          <w:rFonts w:ascii="Verdana" w:hAnsi="Verdana" w:cs="Arial"/>
          <w:szCs w:val="24"/>
        </w:rPr>
        <w:t>__________________________</w:t>
      </w:r>
      <w:r w:rsidRPr="00D101EC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D101EC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D101EC">
        <w:rPr>
          <w:rFonts w:ascii="Verdana" w:hAnsi="Verdana" w:cs="Arial"/>
          <w:szCs w:val="24"/>
        </w:rPr>
        <w:t>NOME:_________________________________</w:t>
      </w:r>
      <w:r w:rsidR="00453DF6" w:rsidRPr="00D101EC">
        <w:rPr>
          <w:rFonts w:ascii="Verdana" w:hAnsi="Verdana" w:cs="Arial"/>
          <w:szCs w:val="24"/>
        </w:rPr>
        <w:t>_______________________</w:t>
      </w:r>
    </w:p>
    <w:p w14:paraId="32640F4C" w14:textId="77777777" w:rsidR="00906F39" w:rsidRPr="00D101EC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4F4E61A" w14:textId="5C29E92E" w:rsidR="0090162D" w:rsidRPr="0090162D" w:rsidRDefault="0090162D" w:rsidP="0090162D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90162D">
        <w:rPr>
          <w:rFonts w:ascii="Verdana" w:hAnsi="Verdana" w:cs="Arial"/>
          <w:b/>
          <w:bCs/>
          <w:szCs w:val="24"/>
        </w:rPr>
        <w:t>Fenômenos astronômicos: eclipses, fases da lua</w:t>
      </w:r>
    </w:p>
    <w:p w14:paraId="45628F3B" w14:textId="3B0D2A07" w:rsidR="0090162D" w:rsidRPr="0090162D" w:rsidRDefault="0090162D" w:rsidP="0090162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t>Os fenômenos astronômicos são eventos que ocorrem no espaço e</w:t>
      </w:r>
      <w:r>
        <w:rPr>
          <w:rFonts w:ascii="Verdana" w:hAnsi="Verdana" w:cs="Arial"/>
          <w:szCs w:val="24"/>
        </w:rPr>
        <w:t xml:space="preserve"> </w:t>
      </w:r>
      <w:r w:rsidRPr="0090162D">
        <w:rPr>
          <w:rFonts w:ascii="Verdana" w:hAnsi="Verdana" w:cs="Arial"/>
          <w:szCs w:val="24"/>
        </w:rPr>
        <w:t>que podemos observar da Terra. Um exemplo são os eclipses. No</w:t>
      </w:r>
      <w:r>
        <w:rPr>
          <w:rFonts w:ascii="Verdana" w:hAnsi="Verdana" w:cs="Arial"/>
          <w:szCs w:val="24"/>
        </w:rPr>
        <w:t xml:space="preserve"> </w:t>
      </w:r>
      <w:r w:rsidRPr="0090162D">
        <w:rPr>
          <w:rFonts w:ascii="Verdana" w:hAnsi="Verdana" w:cs="Arial"/>
          <w:szCs w:val="24"/>
        </w:rPr>
        <w:t>eclipse solar, a Lua passa entre a Terra e o Sol, bloqueando a luz</w:t>
      </w:r>
      <w:r>
        <w:rPr>
          <w:rFonts w:ascii="Verdana" w:hAnsi="Verdana" w:cs="Arial"/>
          <w:szCs w:val="24"/>
        </w:rPr>
        <w:t xml:space="preserve"> </w:t>
      </w:r>
      <w:r w:rsidRPr="0090162D">
        <w:rPr>
          <w:rFonts w:ascii="Verdana" w:hAnsi="Verdana" w:cs="Arial"/>
          <w:szCs w:val="24"/>
        </w:rPr>
        <w:t>solar. Já no eclipse lunar, a Terra fica entre o Sol e a Lua, bloqueando</w:t>
      </w:r>
      <w:r>
        <w:rPr>
          <w:rFonts w:ascii="Verdana" w:hAnsi="Verdana" w:cs="Arial"/>
          <w:szCs w:val="24"/>
        </w:rPr>
        <w:t xml:space="preserve"> </w:t>
      </w:r>
      <w:r w:rsidRPr="0090162D">
        <w:rPr>
          <w:rFonts w:ascii="Verdana" w:hAnsi="Verdana" w:cs="Arial"/>
          <w:szCs w:val="24"/>
        </w:rPr>
        <w:t>a luz que ilumina a Lua.</w:t>
      </w:r>
    </w:p>
    <w:p w14:paraId="4F8C033C" w14:textId="4D9E1595" w:rsidR="0090162D" w:rsidRPr="0090162D" w:rsidRDefault="0090162D" w:rsidP="0090162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t>Outro fenômeno comum são as fases da Lua, que ocorrem devido à</w:t>
      </w:r>
      <w:r>
        <w:rPr>
          <w:rFonts w:ascii="Verdana" w:hAnsi="Verdana" w:cs="Arial"/>
          <w:szCs w:val="24"/>
        </w:rPr>
        <w:t xml:space="preserve"> </w:t>
      </w:r>
      <w:r w:rsidRPr="0090162D">
        <w:rPr>
          <w:rFonts w:ascii="Verdana" w:hAnsi="Verdana" w:cs="Arial"/>
          <w:szCs w:val="24"/>
        </w:rPr>
        <w:t>posição da Lua em relação à Terra e ao Sol. As principais fases são</w:t>
      </w:r>
      <w:r>
        <w:rPr>
          <w:rFonts w:ascii="Verdana" w:hAnsi="Verdana" w:cs="Arial"/>
          <w:szCs w:val="24"/>
        </w:rPr>
        <w:t xml:space="preserve"> </w:t>
      </w:r>
      <w:r w:rsidRPr="0090162D">
        <w:rPr>
          <w:rFonts w:ascii="Verdana" w:hAnsi="Verdana" w:cs="Arial"/>
          <w:szCs w:val="24"/>
        </w:rPr>
        <w:t>nova, crescente, cheia e minguante. Essas fases influenciam</w:t>
      </w:r>
      <w:r>
        <w:rPr>
          <w:rFonts w:ascii="Verdana" w:hAnsi="Verdana" w:cs="Arial"/>
          <w:szCs w:val="24"/>
        </w:rPr>
        <w:t xml:space="preserve"> </w:t>
      </w:r>
      <w:r w:rsidRPr="0090162D">
        <w:rPr>
          <w:rFonts w:ascii="Verdana" w:hAnsi="Verdana" w:cs="Arial"/>
          <w:szCs w:val="24"/>
        </w:rPr>
        <w:t>fenômenos naturais, como as marés.</w:t>
      </w:r>
    </w:p>
    <w:p w14:paraId="7CEA8FC2" w14:textId="587733DD" w:rsidR="0090162D" w:rsidRPr="0090162D" w:rsidRDefault="0090162D" w:rsidP="0090162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t>Estudar os fenômenos astronômicos nos ajuda a entender melhor o</w:t>
      </w:r>
      <w:r>
        <w:rPr>
          <w:rFonts w:ascii="Verdana" w:hAnsi="Verdana" w:cs="Arial"/>
          <w:szCs w:val="24"/>
        </w:rPr>
        <w:t xml:space="preserve"> </w:t>
      </w:r>
      <w:r w:rsidRPr="0090162D">
        <w:rPr>
          <w:rFonts w:ascii="Verdana" w:hAnsi="Verdana" w:cs="Arial"/>
          <w:szCs w:val="24"/>
        </w:rPr>
        <w:t>universo e a importância da interação entre os corpos celestes para o</w:t>
      </w:r>
      <w:r>
        <w:rPr>
          <w:rFonts w:ascii="Verdana" w:hAnsi="Verdana" w:cs="Arial"/>
          <w:szCs w:val="24"/>
        </w:rPr>
        <w:t xml:space="preserve"> </w:t>
      </w:r>
      <w:r w:rsidRPr="0090162D">
        <w:rPr>
          <w:rFonts w:ascii="Verdana" w:hAnsi="Verdana" w:cs="Arial"/>
          <w:szCs w:val="24"/>
        </w:rPr>
        <w:t>equilíbrio do sistema solar.</w:t>
      </w:r>
    </w:p>
    <w:p w14:paraId="63717695" w14:textId="4FE2BE44" w:rsidR="0090162D" w:rsidRPr="0090162D" w:rsidRDefault="0090162D" w:rsidP="0090162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t>Esses eventos também têm grande impacto cultural, pois são</w:t>
      </w:r>
      <w:r>
        <w:rPr>
          <w:rFonts w:ascii="Verdana" w:hAnsi="Verdana" w:cs="Arial"/>
          <w:szCs w:val="24"/>
        </w:rPr>
        <w:t xml:space="preserve"> </w:t>
      </w:r>
      <w:r w:rsidRPr="0090162D">
        <w:rPr>
          <w:rFonts w:ascii="Verdana" w:hAnsi="Verdana" w:cs="Arial"/>
          <w:szCs w:val="24"/>
        </w:rPr>
        <w:t>observados e interpretados por diferentes civilizações ao longo da</w:t>
      </w:r>
      <w:r>
        <w:rPr>
          <w:rFonts w:ascii="Verdana" w:hAnsi="Verdana" w:cs="Arial"/>
          <w:szCs w:val="24"/>
        </w:rPr>
        <w:t xml:space="preserve"> </w:t>
      </w:r>
      <w:r w:rsidRPr="0090162D">
        <w:rPr>
          <w:rFonts w:ascii="Verdana" w:hAnsi="Verdana" w:cs="Arial"/>
          <w:szCs w:val="24"/>
        </w:rPr>
        <w:t>história.</w:t>
      </w:r>
    </w:p>
    <w:p w14:paraId="3FF02EAB" w14:textId="77777777" w:rsidR="0090162D" w:rsidRDefault="0090162D" w:rsidP="0090162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2DF2B71" w14:textId="48AA14E3" w:rsidR="0090162D" w:rsidRPr="0090162D" w:rsidRDefault="0090162D" w:rsidP="0090162D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90162D">
        <w:rPr>
          <w:rFonts w:ascii="Verdana" w:hAnsi="Verdana" w:cs="Arial"/>
          <w:b/>
          <w:bCs/>
          <w:szCs w:val="24"/>
        </w:rPr>
        <w:t>Questões</w:t>
      </w:r>
    </w:p>
    <w:p w14:paraId="16924474" w14:textId="04475214" w:rsidR="0090162D" w:rsidRPr="0090162D" w:rsidRDefault="0090162D" w:rsidP="0090162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t>1</w:t>
      </w:r>
      <w:r>
        <w:rPr>
          <w:rFonts w:ascii="Verdana" w:hAnsi="Verdana" w:cs="Arial"/>
          <w:szCs w:val="24"/>
        </w:rPr>
        <w:t>)</w:t>
      </w:r>
      <w:r w:rsidRPr="0090162D">
        <w:rPr>
          <w:rFonts w:ascii="Verdana" w:hAnsi="Verdana" w:cs="Arial"/>
          <w:szCs w:val="24"/>
        </w:rPr>
        <w:t xml:space="preserve"> Qual fenômeno ocorre quando a Lua bloqueia a luz do Sol?</w:t>
      </w:r>
    </w:p>
    <w:p w14:paraId="0458C4AD" w14:textId="77777777" w:rsidR="0090162D" w:rsidRPr="0090162D" w:rsidRDefault="0090162D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t>A) Eclipse lunar</w:t>
      </w:r>
    </w:p>
    <w:p w14:paraId="5C7DCC9B" w14:textId="77777777" w:rsidR="0090162D" w:rsidRPr="00912B0B" w:rsidRDefault="0090162D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12B0B">
        <w:rPr>
          <w:rFonts w:ascii="Verdana" w:hAnsi="Verdana" w:cs="Arial"/>
          <w:szCs w:val="24"/>
        </w:rPr>
        <w:t>B) Eclipse solar</w:t>
      </w:r>
    </w:p>
    <w:p w14:paraId="611F3325" w14:textId="77777777" w:rsidR="0090162D" w:rsidRPr="0090162D" w:rsidRDefault="0090162D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t>C) Fase cheia da Lua</w:t>
      </w:r>
    </w:p>
    <w:p w14:paraId="04F9EE4F" w14:textId="77777777" w:rsidR="0090162D" w:rsidRPr="0090162D" w:rsidRDefault="0090162D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t>D) Fase nova da Lua</w:t>
      </w:r>
    </w:p>
    <w:p w14:paraId="4AE98831" w14:textId="77777777" w:rsidR="00912B0B" w:rsidRDefault="00912B0B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80B8E7C" w14:textId="6E7279FA" w:rsidR="0090162D" w:rsidRPr="0090162D" w:rsidRDefault="0090162D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t>2</w:t>
      </w:r>
      <w:r w:rsidR="00912B0B">
        <w:rPr>
          <w:rFonts w:ascii="Verdana" w:hAnsi="Verdana" w:cs="Arial"/>
          <w:szCs w:val="24"/>
        </w:rPr>
        <w:t>)</w:t>
      </w:r>
      <w:r w:rsidRPr="0090162D">
        <w:rPr>
          <w:rFonts w:ascii="Verdana" w:hAnsi="Verdana" w:cs="Arial"/>
          <w:szCs w:val="24"/>
        </w:rPr>
        <w:t xml:space="preserve"> Complete: As </w:t>
      </w:r>
      <w:r w:rsidR="00912B0B">
        <w:rPr>
          <w:rFonts w:ascii="Verdana" w:hAnsi="Verdana" w:cs="Arial"/>
          <w:szCs w:val="24"/>
          <w:u w:val="single"/>
        </w:rPr>
        <w:t>________________</w:t>
      </w:r>
      <w:r w:rsidR="00912B0B">
        <w:rPr>
          <w:rFonts w:ascii="Verdana" w:hAnsi="Verdana" w:cs="Arial"/>
          <w:szCs w:val="24"/>
        </w:rPr>
        <w:t xml:space="preserve"> </w:t>
      </w:r>
      <w:r w:rsidRPr="0090162D">
        <w:rPr>
          <w:rFonts w:ascii="Verdana" w:hAnsi="Verdana" w:cs="Arial"/>
          <w:szCs w:val="24"/>
        </w:rPr>
        <w:t>da Lua ocorrem devido à sua posição em</w:t>
      </w:r>
      <w:r w:rsidR="00912B0B">
        <w:rPr>
          <w:rFonts w:ascii="Verdana" w:hAnsi="Verdana" w:cs="Arial"/>
          <w:szCs w:val="24"/>
        </w:rPr>
        <w:t xml:space="preserve"> </w:t>
      </w:r>
      <w:r w:rsidRPr="0090162D">
        <w:rPr>
          <w:rFonts w:ascii="Verdana" w:hAnsi="Verdana" w:cs="Arial"/>
          <w:szCs w:val="24"/>
        </w:rPr>
        <w:t>relação à Terra e ao Sol.</w:t>
      </w:r>
    </w:p>
    <w:p w14:paraId="1CC4657C" w14:textId="77777777" w:rsidR="00912B0B" w:rsidRDefault="00912B0B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33EDBE2" w14:textId="4FB16861" w:rsidR="0090162D" w:rsidRPr="0090162D" w:rsidRDefault="0090162D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lastRenderedPageBreak/>
        <w:t>3</w:t>
      </w:r>
      <w:r w:rsidR="00912B0B">
        <w:rPr>
          <w:rFonts w:ascii="Verdana" w:hAnsi="Verdana" w:cs="Arial"/>
          <w:szCs w:val="24"/>
        </w:rPr>
        <w:t>)</w:t>
      </w:r>
      <w:r w:rsidRPr="0090162D">
        <w:rPr>
          <w:rFonts w:ascii="Verdana" w:hAnsi="Verdana" w:cs="Arial"/>
          <w:szCs w:val="24"/>
        </w:rPr>
        <w:t xml:space="preserve"> Desenhe um exemplo de eclipse lunar, mostrando as posições</w:t>
      </w:r>
      <w:r w:rsidR="00912B0B">
        <w:rPr>
          <w:rFonts w:ascii="Verdana" w:hAnsi="Verdana" w:cs="Arial"/>
          <w:szCs w:val="24"/>
        </w:rPr>
        <w:t xml:space="preserve"> </w:t>
      </w:r>
      <w:r w:rsidRPr="0090162D">
        <w:rPr>
          <w:rFonts w:ascii="Verdana" w:hAnsi="Verdana" w:cs="Arial"/>
          <w:szCs w:val="24"/>
        </w:rPr>
        <w:t>do Sol, da Terra e da Lua.</w:t>
      </w:r>
    </w:p>
    <w:p w14:paraId="504BA087" w14:textId="38BE5060" w:rsidR="0090162D" w:rsidRDefault="0090162D" w:rsidP="00912B0B">
      <w:pPr>
        <w:tabs>
          <w:tab w:val="left" w:pos="8472"/>
        </w:tabs>
        <w:spacing w:after="0" w:line="480" w:lineRule="auto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t xml:space="preserve">R: </w:t>
      </w:r>
    </w:p>
    <w:p w14:paraId="3C18E9AC" w14:textId="77777777" w:rsidR="00912B0B" w:rsidRDefault="00912B0B" w:rsidP="00912B0B">
      <w:pPr>
        <w:tabs>
          <w:tab w:val="left" w:pos="8472"/>
        </w:tabs>
        <w:spacing w:after="0" w:line="480" w:lineRule="auto"/>
        <w:rPr>
          <w:rFonts w:ascii="Verdana" w:hAnsi="Verdana" w:cs="Arial"/>
          <w:szCs w:val="24"/>
        </w:rPr>
      </w:pPr>
    </w:p>
    <w:p w14:paraId="1DC8DA96" w14:textId="77777777" w:rsidR="00912B0B" w:rsidRDefault="00912B0B" w:rsidP="00912B0B">
      <w:pPr>
        <w:tabs>
          <w:tab w:val="left" w:pos="8472"/>
        </w:tabs>
        <w:spacing w:after="0" w:line="480" w:lineRule="auto"/>
        <w:rPr>
          <w:rFonts w:ascii="Verdana" w:hAnsi="Verdana" w:cs="Arial"/>
          <w:szCs w:val="24"/>
        </w:rPr>
      </w:pPr>
    </w:p>
    <w:p w14:paraId="03CAA20F" w14:textId="77777777" w:rsidR="00912B0B" w:rsidRDefault="00912B0B" w:rsidP="00912B0B">
      <w:pPr>
        <w:tabs>
          <w:tab w:val="left" w:pos="8472"/>
        </w:tabs>
        <w:spacing w:after="0" w:line="480" w:lineRule="auto"/>
        <w:rPr>
          <w:rFonts w:ascii="Verdana" w:hAnsi="Verdana" w:cs="Arial"/>
          <w:szCs w:val="24"/>
        </w:rPr>
      </w:pPr>
    </w:p>
    <w:p w14:paraId="1A0C6876" w14:textId="77777777" w:rsidR="00912B0B" w:rsidRPr="0090162D" w:rsidRDefault="00912B0B" w:rsidP="00912B0B">
      <w:pPr>
        <w:tabs>
          <w:tab w:val="left" w:pos="8472"/>
        </w:tabs>
        <w:spacing w:after="0" w:line="480" w:lineRule="auto"/>
        <w:rPr>
          <w:rFonts w:ascii="Verdana" w:hAnsi="Verdana" w:cs="Arial"/>
          <w:szCs w:val="24"/>
        </w:rPr>
      </w:pPr>
    </w:p>
    <w:p w14:paraId="12234C32" w14:textId="77777777" w:rsidR="00912B0B" w:rsidRDefault="00912B0B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05A4106" w14:textId="711B23AE" w:rsidR="0090162D" w:rsidRPr="0090162D" w:rsidRDefault="0090162D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t>4</w:t>
      </w:r>
      <w:r w:rsidR="00912B0B">
        <w:rPr>
          <w:rFonts w:ascii="Verdana" w:hAnsi="Verdana" w:cs="Arial"/>
          <w:szCs w:val="24"/>
        </w:rPr>
        <w:t>)</w:t>
      </w:r>
      <w:r w:rsidRPr="0090162D">
        <w:rPr>
          <w:rFonts w:ascii="Verdana" w:hAnsi="Verdana" w:cs="Arial"/>
          <w:szCs w:val="24"/>
        </w:rPr>
        <w:t xml:space="preserve"> Explique a diferença entre eclipse solar e lunar.</w:t>
      </w:r>
    </w:p>
    <w:p w14:paraId="364B2075" w14:textId="418479D4" w:rsidR="00912B0B" w:rsidRDefault="0090162D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t xml:space="preserve">R: </w:t>
      </w:r>
    </w:p>
    <w:p w14:paraId="204B9D6E" w14:textId="77777777" w:rsidR="00912B0B" w:rsidRDefault="00912B0B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D013AF4" w14:textId="77777777" w:rsidR="00912B0B" w:rsidRDefault="00912B0B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6709A27" w14:textId="702351F0" w:rsidR="0090162D" w:rsidRPr="0090162D" w:rsidRDefault="0090162D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t>5</w:t>
      </w:r>
      <w:r w:rsidR="00912B0B">
        <w:rPr>
          <w:rFonts w:ascii="Verdana" w:hAnsi="Verdana" w:cs="Arial"/>
          <w:szCs w:val="24"/>
        </w:rPr>
        <w:t>)</w:t>
      </w:r>
      <w:r w:rsidRPr="0090162D">
        <w:rPr>
          <w:rFonts w:ascii="Verdana" w:hAnsi="Verdana" w:cs="Arial"/>
          <w:szCs w:val="24"/>
        </w:rPr>
        <w:t xml:space="preserve"> Dê um exemplo de como as fases da Lua influenciam a Terra.</w:t>
      </w:r>
    </w:p>
    <w:p w14:paraId="5F480211" w14:textId="51A94F2B" w:rsidR="0085565D" w:rsidRPr="00D101EC" w:rsidRDefault="0090162D" w:rsidP="00912B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162D">
        <w:rPr>
          <w:rFonts w:ascii="Verdana" w:hAnsi="Verdana" w:cs="Arial"/>
          <w:szCs w:val="24"/>
        </w:rPr>
        <w:t xml:space="preserve">R: </w:t>
      </w:r>
    </w:p>
    <w:sectPr w:rsidR="0085565D" w:rsidRPr="00D101EC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4D33" w14:textId="77777777" w:rsidR="00C64C16" w:rsidRDefault="00C64C16" w:rsidP="00FE55FB">
      <w:pPr>
        <w:spacing w:after="0" w:line="240" w:lineRule="auto"/>
      </w:pPr>
      <w:r>
        <w:separator/>
      </w:r>
    </w:p>
  </w:endnote>
  <w:endnote w:type="continuationSeparator" w:id="0">
    <w:p w14:paraId="34C18089" w14:textId="77777777" w:rsidR="00C64C16" w:rsidRDefault="00C64C16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E36A" w14:textId="77777777" w:rsidR="00C64C16" w:rsidRDefault="00C64C16" w:rsidP="00FE55FB">
      <w:pPr>
        <w:spacing w:after="0" w:line="240" w:lineRule="auto"/>
      </w:pPr>
      <w:r>
        <w:separator/>
      </w:r>
    </w:p>
  </w:footnote>
  <w:footnote w:type="continuationSeparator" w:id="0">
    <w:p w14:paraId="47BEE7F7" w14:textId="77777777" w:rsidR="00C64C16" w:rsidRDefault="00C64C16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4C16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9004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1</cp:revision>
  <cp:lastPrinted>2025-05-19T18:58:00Z</cp:lastPrinted>
  <dcterms:created xsi:type="dcterms:W3CDTF">2025-05-09T21:45:00Z</dcterms:created>
  <dcterms:modified xsi:type="dcterms:W3CDTF">2025-05-19T18:59:00Z</dcterms:modified>
</cp:coreProperties>
</file>