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3D6296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3D6296">
        <w:rPr>
          <w:rFonts w:ascii="Verdana" w:hAnsi="Verdana" w:cs="Arial"/>
          <w:szCs w:val="24"/>
        </w:rPr>
        <w:t>ESCOLA ____________</w:t>
      </w:r>
      <w:r w:rsidRPr="003D6296">
        <w:rPr>
          <w:rFonts w:ascii="Verdana" w:hAnsi="Verdana" w:cs="Arial"/>
          <w:szCs w:val="24"/>
        </w:rPr>
        <w:t>____________________</w:t>
      </w:r>
      <w:r w:rsidR="00E86F37" w:rsidRPr="003D6296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3D6296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PROF:________</w:t>
      </w:r>
      <w:r w:rsidR="00204057" w:rsidRPr="003D6296">
        <w:rPr>
          <w:rFonts w:ascii="Verdana" w:hAnsi="Verdana" w:cs="Arial"/>
          <w:szCs w:val="24"/>
        </w:rPr>
        <w:t>__________________________</w:t>
      </w:r>
      <w:r w:rsidRPr="003D6296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3D6296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NOME:_________________________________</w:t>
      </w:r>
      <w:r w:rsidR="00453DF6" w:rsidRPr="003D6296">
        <w:rPr>
          <w:rFonts w:ascii="Verdana" w:hAnsi="Verdana" w:cs="Arial"/>
          <w:szCs w:val="24"/>
        </w:rPr>
        <w:t>_______________________</w:t>
      </w:r>
    </w:p>
    <w:p w14:paraId="3BCA2576" w14:textId="77777777" w:rsidR="003D6296" w:rsidRPr="003D6296" w:rsidRDefault="003D6296" w:rsidP="003D6296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D6296">
        <w:rPr>
          <w:rFonts w:ascii="Verdana" w:hAnsi="Verdana" w:cs="Arial"/>
          <w:b/>
          <w:bCs/>
          <w:szCs w:val="24"/>
        </w:rPr>
        <w:t>Desafios ambientais contemporâneos</w:t>
      </w:r>
    </w:p>
    <w:p w14:paraId="602F0FB9" w14:textId="06496954" w:rsidR="003D6296" w:rsidRPr="003D6296" w:rsidRDefault="003D6296" w:rsidP="003D629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O</w:t>
      </w:r>
      <w:r w:rsidRPr="003D6296">
        <w:rPr>
          <w:rFonts w:ascii="Verdana" w:hAnsi="Verdana" w:cs="Arial"/>
          <w:szCs w:val="24"/>
        </w:rPr>
        <w:t xml:space="preserve"> mundo enfrenta desafios ambientais graves, como aquecimento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 xml:space="preserve">global, </w:t>
      </w:r>
      <w:r w:rsidRPr="003D6296">
        <w:rPr>
          <w:rFonts w:ascii="Verdana" w:hAnsi="Verdana" w:cs="Arial"/>
          <w:szCs w:val="24"/>
        </w:rPr>
        <w:t>p</w:t>
      </w:r>
      <w:r w:rsidRPr="003D6296">
        <w:rPr>
          <w:rFonts w:ascii="Verdana" w:hAnsi="Verdana" w:cs="Arial"/>
          <w:szCs w:val="24"/>
        </w:rPr>
        <w:t>oluição e perda de biodiversidade. Esses problemas são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causados principalmente por atividades humanas, como o uso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excessivo de combustíveis fósseis, desmatamento e descarte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inadequado de resíduos.</w:t>
      </w:r>
    </w:p>
    <w:p w14:paraId="22E2E02A" w14:textId="1D52FDA1" w:rsidR="003D6296" w:rsidRPr="003D6296" w:rsidRDefault="003D6296" w:rsidP="003D629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As mudanças climáticas são um dos maiores desafios, pois afetam 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equilíbrio do planeta. Elas resultam em aumento da temperatura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global, elevação do nível do mar e eventos climáticos extremos, como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furacões e secas.</w:t>
      </w:r>
    </w:p>
    <w:p w14:paraId="1F300352" w14:textId="6046B553" w:rsidR="003D6296" w:rsidRPr="003D6296" w:rsidRDefault="003D6296" w:rsidP="003D629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Outro desafio é a gestão dos resíduos sólidos, que muitas vezes são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descartados de forma inadequada, poluindo o solo, a água e o ar. A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reciclagem e o reaproveitamento de materiais são essenciais para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reduzir esses impactos.</w:t>
      </w:r>
    </w:p>
    <w:p w14:paraId="4BA3256D" w14:textId="59146614" w:rsidR="003D6296" w:rsidRPr="003D6296" w:rsidRDefault="003D6296" w:rsidP="003D629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Enfrentar esses desafios requer cooperação global e ações locais,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como investir em energias limpas, proteger áreas naturais e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promover a educação ambiental. Todos têm um papel na proteção do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planeta.</w:t>
      </w:r>
    </w:p>
    <w:p w14:paraId="67ECDF5A" w14:textId="77777777" w:rsidR="003D6296" w:rsidRPr="003D6296" w:rsidRDefault="003D6296" w:rsidP="003D6296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</w:p>
    <w:p w14:paraId="4CDFA4A2" w14:textId="77777777" w:rsidR="003D6296" w:rsidRPr="003D6296" w:rsidRDefault="003D6296" w:rsidP="003D6296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D6296">
        <w:rPr>
          <w:rFonts w:ascii="Verdana" w:hAnsi="Verdana" w:cs="Arial"/>
          <w:b/>
          <w:bCs/>
          <w:szCs w:val="24"/>
        </w:rPr>
        <w:t>Questões</w:t>
      </w:r>
    </w:p>
    <w:p w14:paraId="3ABBB31E" w14:textId="4F0F191B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1</w:t>
      </w:r>
      <w:r w:rsidRPr="003D6296">
        <w:rPr>
          <w:rFonts w:ascii="Verdana" w:hAnsi="Verdana" w:cs="Arial"/>
          <w:szCs w:val="24"/>
        </w:rPr>
        <w:t>)</w:t>
      </w:r>
      <w:r w:rsidRPr="003D6296">
        <w:rPr>
          <w:rFonts w:ascii="Verdana" w:hAnsi="Verdana" w:cs="Arial"/>
          <w:szCs w:val="24"/>
        </w:rPr>
        <w:t xml:space="preserve"> Qual é um dos principais causadores das mudanças climáticas?</w:t>
      </w:r>
    </w:p>
    <w:p w14:paraId="4DD35EB0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A) Uso de energia solar</w:t>
      </w:r>
    </w:p>
    <w:p w14:paraId="40E46925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B) Queima de combustíveis fósseis</w:t>
      </w:r>
    </w:p>
    <w:p w14:paraId="15A276CD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C) Reflorestamento</w:t>
      </w:r>
    </w:p>
    <w:p w14:paraId="14B45F75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D) Reciclagem</w:t>
      </w:r>
    </w:p>
    <w:p w14:paraId="4FC59602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14F6F8B" w14:textId="191057AF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2</w:t>
      </w:r>
      <w:r w:rsidRPr="003D6296">
        <w:rPr>
          <w:rFonts w:ascii="Verdana" w:hAnsi="Verdana" w:cs="Arial"/>
          <w:szCs w:val="24"/>
        </w:rPr>
        <w:t>)</w:t>
      </w:r>
      <w:r w:rsidRPr="003D6296">
        <w:rPr>
          <w:rFonts w:ascii="Verdana" w:hAnsi="Verdana" w:cs="Arial"/>
          <w:szCs w:val="24"/>
        </w:rPr>
        <w:t xml:space="preserve"> Complete: A </w:t>
      </w:r>
      <w:r>
        <w:rPr>
          <w:rFonts w:ascii="Verdana" w:hAnsi="Verdana" w:cs="Arial"/>
          <w:szCs w:val="24"/>
          <w:u w:val="single"/>
        </w:rPr>
        <w:t>______________</w:t>
      </w:r>
      <w:r w:rsidRPr="003D6296">
        <w:rPr>
          <w:rFonts w:ascii="Verdana" w:hAnsi="Verdana" w:cs="Arial"/>
          <w:szCs w:val="24"/>
        </w:rPr>
        <w:t xml:space="preserve"> ajuda a reduzir o impacto do descarte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inadequado de resíduos sólidos.</w:t>
      </w:r>
    </w:p>
    <w:p w14:paraId="39061D62" w14:textId="7D27172E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lastRenderedPageBreak/>
        <w:t>3</w:t>
      </w:r>
      <w:r w:rsidRPr="003D6296">
        <w:rPr>
          <w:rFonts w:ascii="Verdana" w:hAnsi="Verdana" w:cs="Arial"/>
          <w:szCs w:val="24"/>
        </w:rPr>
        <w:t>)</w:t>
      </w:r>
      <w:r w:rsidRPr="003D6296">
        <w:rPr>
          <w:rFonts w:ascii="Verdana" w:hAnsi="Verdana" w:cs="Arial"/>
          <w:szCs w:val="24"/>
        </w:rPr>
        <w:t xml:space="preserve"> Desenhe um exemplo de ação que combate desafios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ambientais, como o uso de energia limpa.</w:t>
      </w:r>
    </w:p>
    <w:p w14:paraId="3AA1F824" w14:textId="62BD7CBC" w:rsid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4C61661" w14:textId="77777777" w:rsid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1765484" w14:textId="77777777" w:rsid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D86DB05" w14:textId="77777777" w:rsid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6A58EFB" w14:textId="77777777" w:rsid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D1639E8" w14:textId="77777777" w:rsid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F853E86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900AC50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B7644F9" w14:textId="595C43FE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4</w:t>
      </w:r>
      <w:r w:rsidRPr="003D6296">
        <w:rPr>
          <w:rFonts w:ascii="Verdana" w:hAnsi="Verdana" w:cs="Arial"/>
          <w:szCs w:val="24"/>
        </w:rPr>
        <w:t>)</w:t>
      </w:r>
      <w:r w:rsidRPr="003D6296">
        <w:rPr>
          <w:rFonts w:ascii="Verdana" w:hAnsi="Verdana" w:cs="Arial"/>
          <w:szCs w:val="24"/>
        </w:rPr>
        <w:t xml:space="preserve"> Explique por que eventos climáticos extremos estão se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tornando mais frequentes.</w:t>
      </w:r>
    </w:p>
    <w:p w14:paraId="3C2F492D" w14:textId="3C33E39A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04B1D84B" w14:textId="77777777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7A7CCF78" w14:textId="5705AB9A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D6296">
        <w:rPr>
          <w:rFonts w:ascii="Verdana" w:hAnsi="Verdana" w:cs="Arial"/>
          <w:szCs w:val="24"/>
        </w:rPr>
        <w:t>5</w:t>
      </w:r>
      <w:r w:rsidRPr="003D6296">
        <w:rPr>
          <w:rFonts w:ascii="Verdana" w:hAnsi="Verdana" w:cs="Arial"/>
          <w:szCs w:val="24"/>
        </w:rPr>
        <w:t>)</w:t>
      </w:r>
      <w:r w:rsidRPr="003D6296">
        <w:rPr>
          <w:rFonts w:ascii="Verdana" w:hAnsi="Verdana" w:cs="Arial"/>
          <w:szCs w:val="24"/>
        </w:rPr>
        <w:t xml:space="preserve"> Dê um exemplo de hábito que pode reduzir a poluição</w:t>
      </w:r>
      <w:r w:rsidRPr="003D6296">
        <w:rPr>
          <w:rFonts w:ascii="Verdana" w:hAnsi="Verdana" w:cs="Arial"/>
          <w:szCs w:val="24"/>
        </w:rPr>
        <w:t xml:space="preserve"> </w:t>
      </w:r>
      <w:r w:rsidRPr="003D6296">
        <w:rPr>
          <w:rFonts w:ascii="Verdana" w:hAnsi="Verdana" w:cs="Arial"/>
          <w:szCs w:val="24"/>
        </w:rPr>
        <w:t>ambiental.</w:t>
      </w:r>
    </w:p>
    <w:p w14:paraId="5E189DF6" w14:textId="09F6E9A1" w:rsidR="003D6296" w:rsidRPr="003D6296" w:rsidRDefault="003D6296" w:rsidP="003D6296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3D6296" w:rsidRPr="003D6296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18C4" w14:textId="77777777" w:rsidR="00826A16" w:rsidRDefault="00826A16" w:rsidP="00FE55FB">
      <w:pPr>
        <w:spacing w:after="0" w:line="240" w:lineRule="auto"/>
      </w:pPr>
      <w:r>
        <w:separator/>
      </w:r>
    </w:p>
  </w:endnote>
  <w:endnote w:type="continuationSeparator" w:id="0">
    <w:p w14:paraId="55C31A65" w14:textId="77777777" w:rsidR="00826A16" w:rsidRDefault="00826A16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A722" w14:textId="77777777" w:rsidR="00826A16" w:rsidRDefault="00826A16" w:rsidP="00FE55FB">
      <w:pPr>
        <w:spacing w:after="0" w:line="240" w:lineRule="auto"/>
      </w:pPr>
      <w:r>
        <w:separator/>
      </w:r>
    </w:p>
  </w:footnote>
  <w:footnote w:type="continuationSeparator" w:id="0">
    <w:p w14:paraId="36DE04D6" w14:textId="77777777" w:rsidR="00826A16" w:rsidRDefault="00826A16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A16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2025-05-19T19:14:00Z</cp:lastPrinted>
  <dcterms:created xsi:type="dcterms:W3CDTF">2025-05-19T19:14:00Z</dcterms:created>
  <dcterms:modified xsi:type="dcterms:W3CDTF">2025-05-19T19:14:00Z</dcterms:modified>
</cp:coreProperties>
</file>