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655176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655176">
        <w:rPr>
          <w:rFonts w:ascii="Verdana" w:hAnsi="Verdana" w:cs="Arial"/>
          <w:szCs w:val="24"/>
        </w:rPr>
        <w:t>ESCOLA ____________</w:t>
      </w:r>
      <w:r w:rsidRPr="00655176">
        <w:rPr>
          <w:rFonts w:ascii="Verdana" w:hAnsi="Verdana" w:cs="Arial"/>
          <w:szCs w:val="24"/>
        </w:rPr>
        <w:t>____________________</w:t>
      </w:r>
      <w:r w:rsidR="00E86F37" w:rsidRPr="00655176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655176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PROF:________</w:t>
      </w:r>
      <w:r w:rsidR="00204057" w:rsidRPr="00655176">
        <w:rPr>
          <w:rFonts w:ascii="Verdana" w:hAnsi="Verdana" w:cs="Arial"/>
          <w:szCs w:val="24"/>
        </w:rPr>
        <w:t>__________________________</w:t>
      </w:r>
      <w:r w:rsidRPr="00655176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655176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NOME:_________________________________</w:t>
      </w:r>
      <w:r w:rsidR="00453DF6" w:rsidRPr="00655176">
        <w:rPr>
          <w:rFonts w:ascii="Verdana" w:hAnsi="Verdana" w:cs="Arial"/>
          <w:szCs w:val="24"/>
        </w:rPr>
        <w:t>_______________________</w:t>
      </w:r>
    </w:p>
    <w:p w14:paraId="16A79A45" w14:textId="248D6FD9" w:rsidR="00655176" w:rsidRPr="00655176" w:rsidRDefault="00655176" w:rsidP="00655176">
      <w:pPr>
        <w:tabs>
          <w:tab w:val="center" w:pos="5233"/>
          <w:tab w:val="left" w:pos="8400"/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55176">
        <w:rPr>
          <w:rFonts w:ascii="Verdana" w:hAnsi="Verdana" w:cs="Arial"/>
          <w:b/>
          <w:bCs/>
          <w:szCs w:val="24"/>
        </w:rPr>
        <w:t>Biodiversidade e sua conservação</w:t>
      </w:r>
    </w:p>
    <w:p w14:paraId="0E94D69D" w14:textId="782EBAF4" w:rsidR="00655176" w:rsidRPr="00655176" w:rsidRDefault="00655176" w:rsidP="0065517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 xml:space="preserve">     </w:t>
      </w:r>
      <w:r w:rsidRPr="00655176">
        <w:rPr>
          <w:rFonts w:ascii="Verdana" w:hAnsi="Verdana" w:cs="Arial"/>
          <w:szCs w:val="24"/>
        </w:rPr>
        <w:t>A biodiversidade é a variedade de seres vivos que habitam o planeta,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incluindo plantas, animais, fungos e microrganismos. Ela é essencial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para o equilíbrio dos ecossistemas e para o bem-estar humano, pois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fornece alimentos, remédios e outros recursos.</w:t>
      </w:r>
    </w:p>
    <w:p w14:paraId="1041F78C" w14:textId="3AD428D1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 xml:space="preserve">     </w:t>
      </w:r>
      <w:r w:rsidRPr="00655176">
        <w:rPr>
          <w:rFonts w:ascii="Verdana" w:hAnsi="Verdana" w:cs="Arial"/>
          <w:szCs w:val="24"/>
        </w:rPr>
        <w:t>Infelizmente, a biodiversidade está ameaçada por atividades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humanas, como desmatamento, poluição e mudanças climáticas. A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extinção de espécies afeta o equilíbrio ecológico e pode causar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impactos graves no meio ambiente e na economia.</w:t>
      </w:r>
    </w:p>
    <w:p w14:paraId="3DEECC24" w14:textId="761265B1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 xml:space="preserve">     </w:t>
      </w:r>
      <w:r w:rsidRPr="00655176">
        <w:rPr>
          <w:rFonts w:ascii="Verdana" w:hAnsi="Verdana" w:cs="Arial"/>
          <w:szCs w:val="24"/>
        </w:rPr>
        <w:t>Conservar a biodiversidade envolve ações como criar áreas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protegidas, combater o desmatamento e promover práticas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sustentáveis. A conscientização da sociedade sobre a importância da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biodiversidade é fundamental para proteger o planeta.</w:t>
      </w:r>
    </w:p>
    <w:p w14:paraId="459C8B70" w14:textId="0CCBC8A0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 xml:space="preserve">     </w:t>
      </w:r>
      <w:r w:rsidRPr="00655176">
        <w:rPr>
          <w:rFonts w:ascii="Verdana" w:hAnsi="Verdana" w:cs="Arial"/>
          <w:szCs w:val="24"/>
        </w:rPr>
        <w:t>Estudar a biodiversidade nos ajuda a valorizar sua importância e a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tomar atitudes que contribuam para sua preservação, garantindo um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futuro sustentável para todos.</w:t>
      </w:r>
    </w:p>
    <w:p w14:paraId="6F670EE1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219E299F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55176">
        <w:rPr>
          <w:rFonts w:ascii="Verdana" w:hAnsi="Verdana" w:cs="Arial"/>
          <w:b/>
          <w:bCs/>
          <w:szCs w:val="24"/>
        </w:rPr>
        <w:t>Questões</w:t>
      </w:r>
    </w:p>
    <w:p w14:paraId="4BAF7BBF" w14:textId="616D142D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1</w:t>
      </w:r>
      <w:r w:rsidRPr="00655176">
        <w:rPr>
          <w:rFonts w:ascii="Verdana" w:hAnsi="Verdana" w:cs="Arial"/>
          <w:szCs w:val="24"/>
        </w:rPr>
        <w:t>)</w:t>
      </w:r>
      <w:r w:rsidRPr="00655176">
        <w:rPr>
          <w:rFonts w:ascii="Verdana" w:hAnsi="Verdana" w:cs="Arial"/>
          <w:szCs w:val="24"/>
        </w:rPr>
        <w:t xml:space="preserve"> O que é biodiversidade?</w:t>
      </w:r>
    </w:p>
    <w:p w14:paraId="262B3710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A) Variedade de paisagens naturais</w:t>
      </w:r>
    </w:p>
    <w:p w14:paraId="62EC3122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B) Variedade de seres vivos no planeta</w:t>
      </w:r>
    </w:p>
    <w:p w14:paraId="1A25DAC4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C) Quantidade de florestas tropicais</w:t>
      </w:r>
    </w:p>
    <w:p w14:paraId="39465CE2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D) Número de rios e lagos</w:t>
      </w:r>
    </w:p>
    <w:p w14:paraId="22846753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46E7B47E" w14:textId="0D368999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2</w:t>
      </w:r>
      <w:r w:rsidRPr="00655176">
        <w:rPr>
          <w:rFonts w:ascii="Verdana" w:hAnsi="Verdana" w:cs="Arial"/>
          <w:szCs w:val="24"/>
        </w:rPr>
        <w:t>)</w:t>
      </w:r>
      <w:r w:rsidRPr="00655176">
        <w:rPr>
          <w:rFonts w:ascii="Verdana" w:hAnsi="Verdana" w:cs="Arial"/>
          <w:szCs w:val="24"/>
        </w:rPr>
        <w:t xml:space="preserve"> Complete: A extinção de espécies afeta o</w:t>
      </w:r>
      <w:r>
        <w:rPr>
          <w:rFonts w:ascii="Verdana" w:hAnsi="Verdana" w:cs="Arial"/>
          <w:szCs w:val="24"/>
        </w:rPr>
        <w:t xml:space="preserve"> ______________</w:t>
      </w:r>
      <w:r w:rsidRPr="00655176">
        <w:rPr>
          <w:rFonts w:ascii="Verdana" w:hAnsi="Verdana" w:cs="Arial"/>
          <w:szCs w:val="24"/>
        </w:rPr>
        <w:t xml:space="preserve"> ecológico e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pode ter impactos graves.</w:t>
      </w:r>
    </w:p>
    <w:p w14:paraId="56E4C6BF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6B57F904" w14:textId="754AC0C9" w:rsidR="00655176" w:rsidRPr="00655176" w:rsidRDefault="00655176" w:rsidP="00655176">
      <w:pPr>
        <w:tabs>
          <w:tab w:val="left" w:pos="852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lastRenderedPageBreak/>
        <w:t>3</w:t>
      </w:r>
      <w:r w:rsidRPr="00655176">
        <w:rPr>
          <w:rFonts w:ascii="Verdana" w:hAnsi="Verdana" w:cs="Arial"/>
          <w:szCs w:val="24"/>
        </w:rPr>
        <w:t>)</w:t>
      </w:r>
      <w:r w:rsidRPr="00655176">
        <w:rPr>
          <w:rFonts w:ascii="Verdana" w:hAnsi="Verdana" w:cs="Arial"/>
          <w:szCs w:val="24"/>
        </w:rPr>
        <w:t xml:space="preserve"> Desenhe um exemplo de biodiversidade, como uma floresta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tropical com diferentes plantas e animais.</w:t>
      </w:r>
    </w:p>
    <w:p w14:paraId="28F9000C" w14:textId="04561CED" w:rsid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 xml:space="preserve">R: </w:t>
      </w:r>
    </w:p>
    <w:p w14:paraId="4F405FA0" w14:textId="77777777" w:rsid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0E41C289" w14:textId="77777777" w:rsid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63FC1E92" w14:textId="77777777" w:rsid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250897D3" w14:textId="77777777" w:rsid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24BEC393" w14:textId="77777777" w:rsid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4C00AC95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6418AA13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18E86E1A" w14:textId="53162B4B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4</w:t>
      </w:r>
      <w:r w:rsidRPr="00655176">
        <w:rPr>
          <w:rFonts w:ascii="Verdana" w:hAnsi="Verdana" w:cs="Arial"/>
          <w:szCs w:val="24"/>
        </w:rPr>
        <w:t>)</w:t>
      </w:r>
      <w:r w:rsidRPr="00655176">
        <w:rPr>
          <w:rFonts w:ascii="Verdana" w:hAnsi="Verdana" w:cs="Arial"/>
          <w:szCs w:val="24"/>
        </w:rPr>
        <w:t xml:space="preserve"> Explique por que a biodiversidade é importante para os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humanos.</w:t>
      </w:r>
    </w:p>
    <w:p w14:paraId="251090A5" w14:textId="46FBA6B5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 xml:space="preserve">R: </w:t>
      </w:r>
    </w:p>
    <w:p w14:paraId="132777F8" w14:textId="77777777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4B2038F0" w14:textId="491807D1" w:rsidR="00655176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>5</w:t>
      </w:r>
      <w:r w:rsidRPr="00655176">
        <w:rPr>
          <w:rFonts w:ascii="Verdana" w:hAnsi="Verdana" w:cs="Arial"/>
          <w:szCs w:val="24"/>
        </w:rPr>
        <w:t>)</w:t>
      </w:r>
      <w:r w:rsidRPr="00655176">
        <w:rPr>
          <w:rFonts w:ascii="Verdana" w:hAnsi="Verdana" w:cs="Arial"/>
          <w:szCs w:val="24"/>
        </w:rPr>
        <w:t xml:space="preserve"> Dê um exemplo de ação que ajuda a conservar a</w:t>
      </w:r>
      <w:r w:rsidRPr="00655176">
        <w:rPr>
          <w:rFonts w:ascii="Verdana" w:hAnsi="Verdana" w:cs="Arial"/>
          <w:szCs w:val="24"/>
        </w:rPr>
        <w:t xml:space="preserve"> </w:t>
      </w:r>
      <w:r w:rsidRPr="00655176">
        <w:rPr>
          <w:rFonts w:ascii="Verdana" w:hAnsi="Verdana" w:cs="Arial"/>
          <w:szCs w:val="24"/>
        </w:rPr>
        <w:t>biodiversidade.</w:t>
      </w:r>
    </w:p>
    <w:p w14:paraId="1D013AF4" w14:textId="6D5CAB5D" w:rsidR="00912B0B" w:rsidRPr="00655176" w:rsidRDefault="00655176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655176">
        <w:rPr>
          <w:rFonts w:ascii="Verdana" w:hAnsi="Verdana" w:cs="Arial"/>
          <w:szCs w:val="24"/>
        </w:rPr>
        <w:t xml:space="preserve">R: </w:t>
      </w:r>
    </w:p>
    <w:p w14:paraId="5F480211" w14:textId="0BD8EFF2" w:rsidR="0085565D" w:rsidRPr="00655176" w:rsidRDefault="0085565D" w:rsidP="00655176">
      <w:pPr>
        <w:tabs>
          <w:tab w:val="left" w:pos="936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sectPr w:rsidR="0085565D" w:rsidRPr="00655176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D9AD" w14:textId="77777777" w:rsidR="00544162" w:rsidRDefault="00544162" w:rsidP="00FE55FB">
      <w:pPr>
        <w:spacing w:after="0" w:line="240" w:lineRule="auto"/>
      </w:pPr>
      <w:r>
        <w:separator/>
      </w:r>
    </w:p>
  </w:endnote>
  <w:endnote w:type="continuationSeparator" w:id="0">
    <w:p w14:paraId="397468A6" w14:textId="77777777" w:rsidR="00544162" w:rsidRDefault="00544162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29FB" w14:textId="77777777" w:rsidR="00544162" w:rsidRDefault="00544162" w:rsidP="00FE55FB">
      <w:pPr>
        <w:spacing w:after="0" w:line="240" w:lineRule="auto"/>
      </w:pPr>
      <w:r>
        <w:separator/>
      </w:r>
    </w:p>
  </w:footnote>
  <w:footnote w:type="continuationSeparator" w:id="0">
    <w:p w14:paraId="6B36344A" w14:textId="77777777" w:rsidR="00544162" w:rsidRDefault="00544162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162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2025-05-19T19:06:00Z</cp:lastPrinted>
  <dcterms:created xsi:type="dcterms:W3CDTF">2025-05-19T19:06:00Z</dcterms:created>
  <dcterms:modified xsi:type="dcterms:W3CDTF">2025-05-19T19:06:00Z</dcterms:modified>
</cp:coreProperties>
</file>