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966B3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6966B3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966B3">
        <w:rPr>
          <w:rFonts w:ascii="Verdana" w:hAnsi="Verdana" w:cs="Arial"/>
          <w:szCs w:val="24"/>
        </w:rPr>
        <w:t>ESCOLA ____________</w:t>
      </w:r>
      <w:r w:rsidRPr="006966B3">
        <w:rPr>
          <w:rFonts w:ascii="Verdana" w:hAnsi="Verdana" w:cs="Arial"/>
          <w:szCs w:val="24"/>
        </w:rPr>
        <w:t>____________________</w:t>
      </w:r>
      <w:r w:rsidR="00E86F37" w:rsidRPr="006966B3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966B3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6966B3">
        <w:rPr>
          <w:rFonts w:ascii="Verdana" w:hAnsi="Verdana" w:cs="Arial"/>
          <w:szCs w:val="24"/>
        </w:rPr>
        <w:t>PROF:________</w:t>
      </w:r>
      <w:r w:rsidR="00204057" w:rsidRPr="006966B3">
        <w:rPr>
          <w:rFonts w:ascii="Verdana" w:hAnsi="Verdana" w:cs="Arial"/>
          <w:szCs w:val="24"/>
        </w:rPr>
        <w:t>__________________________</w:t>
      </w:r>
      <w:r w:rsidRPr="006966B3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966B3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6966B3">
        <w:rPr>
          <w:rFonts w:ascii="Verdana" w:hAnsi="Verdana" w:cs="Arial"/>
          <w:szCs w:val="24"/>
        </w:rPr>
        <w:t>NOME:_________________________________</w:t>
      </w:r>
      <w:r w:rsidR="00453DF6" w:rsidRPr="006966B3">
        <w:rPr>
          <w:rFonts w:ascii="Verdana" w:hAnsi="Verdana" w:cs="Arial"/>
          <w:szCs w:val="24"/>
        </w:rPr>
        <w:t>_______________________</w:t>
      </w:r>
    </w:p>
    <w:p w14:paraId="5B4B50CA" w14:textId="54D1548F" w:rsidR="006966B3" w:rsidRPr="006966B3" w:rsidRDefault="006966B3" w:rsidP="006966B3">
      <w:pPr>
        <w:pStyle w:val="NormalWeb"/>
        <w:spacing w:before="240" w:after="240"/>
        <w:jc w:val="center"/>
        <w:rPr>
          <w:rFonts w:ascii="Verdana" w:hAnsi="Verdana"/>
          <w:b/>
          <w:bCs/>
          <w:sz w:val="28"/>
          <w:szCs w:val="28"/>
        </w:rPr>
      </w:pPr>
      <w:r w:rsidRPr="006966B3">
        <w:rPr>
          <w:rFonts w:ascii="Verdana" w:hAnsi="Verdana"/>
          <w:b/>
          <w:bCs/>
          <w:sz w:val="28"/>
          <w:szCs w:val="28"/>
        </w:rPr>
        <w:t>As forças da natureza (gravidade, magnetismo)</w:t>
      </w:r>
    </w:p>
    <w:p w14:paraId="0C7012A1" w14:textId="2C1995C0" w:rsidR="006966B3" w:rsidRPr="006966B3" w:rsidRDefault="006966B3" w:rsidP="006966B3">
      <w:pPr>
        <w:pStyle w:val="NormalWeb"/>
        <w:spacing w:before="240" w:after="240"/>
        <w:ind w:firstLine="708"/>
        <w:jc w:val="both"/>
        <w:rPr>
          <w:rFonts w:ascii="Verdana" w:hAnsi="Verdana"/>
        </w:rPr>
      </w:pPr>
      <w:r w:rsidRPr="006966B3">
        <w:rPr>
          <w:rFonts w:ascii="Verdana" w:hAnsi="Verdana"/>
        </w:rPr>
        <w:t>As forças da natureza são invisíveis, mas têm um grande impacto no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nosso dia a dia. A gravidade, por exemplo, é a força que nos mantém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no chão e impede que os objetos flutuem no ar. Ela também mantém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a Lua em órbita ao redor da Terra.</w:t>
      </w:r>
    </w:p>
    <w:p w14:paraId="28AE8CB5" w14:textId="4310E903" w:rsidR="006966B3" w:rsidRPr="006966B3" w:rsidRDefault="006966B3" w:rsidP="006966B3">
      <w:pPr>
        <w:pStyle w:val="NormalWeb"/>
        <w:spacing w:before="240" w:after="240"/>
        <w:ind w:firstLine="708"/>
        <w:jc w:val="both"/>
        <w:rPr>
          <w:rFonts w:ascii="Verdana" w:hAnsi="Verdana"/>
        </w:rPr>
      </w:pPr>
      <w:r w:rsidRPr="006966B3">
        <w:rPr>
          <w:rFonts w:ascii="Verdana" w:hAnsi="Verdana"/>
        </w:rPr>
        <w:t>Outra força importante é o magnetismo, que faz com que objetos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metálicos sejam atraídos por ímãs. O magnetismo é usado em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bússolas, que ajudam a encontrar direções, e em muitos aparelhos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eletrônicos.</w:t>
      </w:r>
    </w:p>
    <w:p w14:paraId="6B4998BE" w14:textId="46AB7A9B" w:rsidR="006966B3" w:rsidRPr="006966B3" w:rsidRDefault="006966B3" w:rsidP="006966B3">
      <w:pPr>
        <w:pStyle w:val="NormalWeb"/>
        <w:spacing w:before="240" w:after="240"/>
        <w:ind w:firstLine="708"/>
        <w:jc w:val="both"/>
        <w:rPr>
          <w:rFonts w:ascii="Verdana" w:hAnsi="Verdana"/>
        </w:rPr>
      </w:pPr>
      <w:r w:rsidRPr="006966B3">
        <w:rPr>
          <w:rFonts w:ascii="Verdana" w:hAnsi="Verdana"/>
        </w:rPr>
        <w:t>Essas forças existem na natureza e são essenciais para a vida. Sem a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gravidade, seria impossível andar ou viver na Terra. Sem o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magnetismo, muitos equipamentos não funcionariam.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Estudar as forças da natureza nos ajuda a entender como o mundo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funciona. Elas estão presentes em tudo ao nosso redor, mesmo que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não possamos vê-las.</w:t>
      </w:r>
    </w:p>
    <w:p w14:paraId="01759D00" w14:textId="77777777" w:rsidR="006966B3" w:rsidRPr="006966B3" w:rsidRDefault="006966B3" w:rsidP="006966B3">
      <w:pPr>
        <w:pStyle w:val="NormalWeb"/>
        <w:spacing w:before="240" w:after="240"/>
        <w:jc w:val="center"/>
        <w:rPr>
          <w:rFonts w:ascii="Verdana" w:hAnsi="Verdana"/>
          <w:b/>
          <w:bCs/>
        </w:rPr>
      </w:pPr>
      <w:r w:rsidRPr="006966B3">
        <w:rPr>
          <w:rFonts w:ascii="Verdana" w:hAnsi="Verdana"/>
          <w:b/>
          <w:bCs/>
        </w:rPr>
        <w:t>Questões</w:t>
      </w:r>
    </w:p>
    <w:p w14:paraId="1814B2BD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>1. Qual força nos mantém no chão?</w:t>
      </w:r>
    </w:p>
    <w:p w14:paraId="6D19B6CE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A) </w:t>
      </w:r>
      <w:proofErr w:type="gramStart"/>
      <w:r w:rsidRPr="006966B3">
        <w:rPr>
          <w:rFonts w:ascii="Verdana" w:hAnsi="Verdana"/>
        </w:rPr>
        <w:t>( )</w:t>
      </w:r>
      <w:proofErr w:type="gramEnd"/>
      <w:r w:rsidRPr="006966B3">
        <w:rPr>
          <w:rFonts w:ascii="Verdana" w:hAnsi="Verdana"/>
        </w:rPr>
        <w:t xml:space="preserve"> Magnetismo</w:t>
      </w:r>
    </w:p>
    <w:p w14:paraId="0E86E062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B) </w:t>
      </w:r>
      <w:proofErr w:type="gramStart"/>
      <w:r w:rsidRPr="006966B3">
        <w:rPr>
          <w:rFonts w:ascii="Verdana" w:hAnsi="Verdana"/>
        </w:rPr>
        <w:t>( )</w:t>
      </w:r>
      <w:proofErr w:type="gramEnd"/>
      <w:r w:rsidRPr="006966B3">
        <w:rPr>
          <w:rFonts w:ascii="Verdana" w:hAnsi="Verdana"/>
        </w:rPr>
        <w:t xml:space="preserve"> Gravidade</w:t>
      </w:r>
    </w:p>
    <w:p w14:paraId="675ABBE2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C) </w:t>
      </w:r>
      <w:proofErr w:type="gramStart"/>
      <w:r w:rsidRPr="006966B3">
        <w:rPr>
          <w:rFonts w:ascii="Verdana" w:hAnsi="Verdana"/>
        </w:rPr>
        <w:t>( )</w:t>
      </w:r>
      <w:proofErr w:type="gramEnd"/>
      <w:r w:rsidRPr="006966B3">
        <w:rPr>
          <w:rFonts w:ascii="Verdana" w:hAnsi="Verdana"/>
        </w:rPr>
        <w:t xml:space="preserve"> Eletricidade</w:t>
      </w:r>
    </w:p>
    <w:p w14:paraId="1EE6B45B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D) </w:t>
      </w:r>
      <w:proofErr w:type="gramStart"/>
      <w:r w:rsidRPr="006966B3">
        <w:rPr>
          <w:rFonts w:ascii="Verdana" w:hAnsi="Verdana"/>
        </w:rPr>
        <w:t>( )</w:t>
      </w:r>
      <w:proofErr w:type="gramEnd"/>
      <w:r w:rsidRPr="006966B3">
        <w:rPr>
          <w:rFonts w:ascii="Verdana" w:hAnsi="Verdana"/>
        </w:rPr>
        <w:t xml:space="preserve"> Pressão</w:t>
      </w:r>
    </w:p>
    <w:p w14:paraId="7813B967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38E42781" w14:textId="01169E45" w:rsidR="006966B3" w:rsidRPr="006966B3" w:rsidRDefault="006966B3" w:rsidP="006966B3">
      <w:pPr>
        <w:pStyle w:val="NormalWeb"/>
        <w:tabs>
          <w:tab w:val="left" w:pos="7640"/>
        </w:tabs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>2)</w:t>
      </w:r>
      <w:r w:rsidRPr="006966B3">
        <w:rPr>
          <w:rFonts w:ascii="Verdana" w:hAnsi="Verdana"/>
        </w:rPr>
        <w:t xml:space="preserve"> Complete: </w:t>
      </w:r>
      <w:r w:rsidRPr="006966B3">
        <w:rPr>
          <w:rFonts w:ascii="Verdana" w:hAnsi="Verdana"/>
        </w:rPr>
        <w:t xml:space="preserve">A </w:t>
      </w:r>
      <w:r>
        <w:rPr>
          <w:rFonts w:ascii="Verdana" w:hAnsi="Verdana"/>
          <w:u w:val="single"/>
        </w:rPr>
        <w:t>_____________</w:t>
      </w:r>
      <w:r w:rsidRPr="006966B3">
        <w:rPr>
          <w:rFonts w:ascii="Verdana" w:hAnsi="Verdana"/>
        </w:rPr>
        <w:t xml:space="preserve"> é uma ferramenta que usa o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magnetismo para mostrar direções.</w:t>
      </w:r>
    </w:p>
    <w:p w14:paraId="78C1670D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1DD6276A" w14:textId="4CBAB8E6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>3)</w:t>
      </w:r>
      <w:r w:rsidRPr="006966B3">
        <w:rPr>
          <w:rFonts w:ascii="Verdana" w:hAnsi="Verdana"/>
        </w:rPr>
        <w:t xml:space="preserve"> Desenhe um exemplo de força magnética, como um ímã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atraindo metais.</w:t>
      </w:r>
    </w:p>
    <w:p w14:paraId="3BB2C7E1" w14:textId="5BC27EED" w:rsid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R: </w:t>
      </w:r>
    </w:p>
    <w:p w14:paraId="5219FF7B" w14:textId="77777777" w:rsid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04F0ED4D" w14:textId="77777777" w:rsid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1F28CAEF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4A2C60BB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36FA2CAD" w14:textId="05BA4C76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lastRenderedPageBreak/>
        <w:t>4)</w:t>
      </w:r>
      <w:r w:rsidRPr="006966B3">
        <w:rPr>
          <w:rFonts w:ascii="Verdana" w:hAnsi="Verdana"/>
        </w:rPr>
        <w:t xml:space="preserve"> Explique como a gravidade afeta o movimento dos</w:t>
      </w:r>
      <w:r w:rsidRPr="006966B3">
        <w:rPr>
          <w:rFonts w:ascii="Verdana" w:hAnsi="Verdana"/>
        </w:rPr>
        <w:t xml:space="preserve"> </w:t>
      </w:r>
      <w:r w:rsidRPr="006966B3">
        <w:rPr>
          <w:rFonts w:ascii="Verdana" w:hAnsi="Verdana"/>
        </w:rPr>
        <w:t>objetos.</w:t>
      </w:r>
    </w:p>
    <w:p w14:paraId="6836A661" w14:textId="7AFDFBBA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R: </w:t>
      </w:r>
    </w:p>
    <w:p w14:paraId="20FB159F" w14:textId="77777777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</w:p>
    <w:p w14:paraId="1399B9B2" w14:textId="298EE21A" w:rsidR="006966B3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>5)</w:t>
      </w:r>
      <w:r w:rsidRPr="006966B3">
        <w:rPr>
          <w:rFonts w:ascii="Verdana" w:hAnsi="Verdana"/>
        </w:rPr>
        <w:t>. Dê um exemplo de uso do magnetismo no dia a dia.</w:t>
      </w:r>
    </w:p>
    <w:p w14:paraId="1AE08034" w14:textId="7CAF04A7" w:rsidR="0097420B" w:rsidRPr="006966B3" w:rsidRDefault="006966B3" w:rsidP="006966B3">
      <w:pPr>
        <w:pStyle w:val="NormalWeb"/>
        <w:spacing w:before="240" w:after="240"/>
        <w:jc w:val="both"/>
        <w:rPr>
          <w:rFonts w:ascii="Verdana" w:hAnsi="Verdana"/>
        </w:rPr>
      </w:pPr>
      <w:r w:rsidRPr="006966B3">
        <w:rPr>
          <w:rFonts w:ascii="Verdana" w:hAnsi="Verdana"/>
        </w:rPr>
        <w:t xml:space="preserve">R: </w:t>
      </w:r>
    </w:p>
    <w:sectPr w:rsidR="0097420B" w:rsidRPr="006966B3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3985" w14:textId="77777777" w:rsidR="009825A3" w:rsidRDefault="009825A3" w:rsidP="00FE55FB">
      <w:pPr>
        <w:spacing w:after="0" w:line="240" w:lineRule="auto"/>
      </w:pPr>
      <w:r>
        <w:separator/>
      </w:r>
    </w:p>
  </w:endnote>
  <w:endnote w:type="continuationSeparator" w:id="0">
    <w:p w14:paraId="4E173722" w14:textId="77777777" w:rsidR="009825A3" w:rsidRDefault="009825A3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2E41" w14:textId="77777777" w:rsidR="009825A3" w:rsidRDefault="009825A3" w:rsidP="00FE55FB">
      <w:pPr>
        <w:spacing w:after="0" w:line="240" w:lineRule="auto"/>
      </w:pPr>
      <w:r>
        <w:separator/>
      </w:r>
    </w:p>
  </w:footnote>
  <w:footnote w:type="continuationSeparator" w:id="0">
    <w:p w14:paraId="4B83190B" w14:textId="77777777" w:rsidR="009825A3" w:rsidRDefault="009825A3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5A3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2025-05-08T16:20:00Z</cp:lastPrinted>
  <dcterms:created xsi:type="dcterms:W3CDTF">2025-05-08T16:20:00Z</dcterms:created>
  <dcterms:modified xsi:type="dcterms:W3CDTF">2025-05-08T16:20:00Z</dcterms:modified>
</cp:coreProperties>
</file>