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E40B2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E40B2">
        <w:rPr>
          <w:rFonts w:ascii="Verdana" w:hAnsi="Verdana" w:cs="Arial"/>
          <w:szCs w:val="24"/>
        </w:rPr>
        <w:t>ESCOLA ____________</w:t>
      </w:r>
      <w:r w:rsidRPr="002E40B2">
        <w:rPr>
          <w:rFonts w:ascii="Verdana" w:hAnsi="Verdana" w:cs="Arial"/>
          <w:szCs w:val="24"/>
        </w:rPr>
        <w:t>____________________</w:t>
      </w:r>
      <w:r w:rsidR="00E86F37" w:rsidRPr="002E40B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E40B2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>PROF:________</w:t>
      </w:r>
      <w:r w:rsidR="00204057" w:rsidRPr="002E40B2">
        <w:rPr>
          <w:rFonts w:ascii="Verdana" w:hAnsi="Verdana" w:cs="Arial"/>
          <w:szCs w:val="24"/>
        </w:rPr>
        <w:t>__________________________</w:t>
      </w:r>
      <w:r w:rsidRPr="002E40B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2E40B2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>NOME:_________________________________</w:t>
      </w:r>
      <w:r w:rsidR="00453DF6" w:rsidRPr="002E40B2">
        <w:rPr>
          <w:rFonts w:ascii="Verdana" w:hAnsi="Verdana" w:cs="Arial"/>
          <w:szCs w:val="24"/>
        </w:rPr>
        <w:t>_______________________</w:t>
      </w:r>
    </w:p>
    <w:p w14:paraId="6750C77B" w14:textId="77777777" w:rsidR="00805C76" w:rsidRPr="002E40B2" w:rsidRDefault="00805C76" w:rsidP="00805C7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48DA1ABD" w14:textId="716FC11F" w:rsidR="00805C76" w:rsidRPr="002E40B2" w:rsidRDefault="00805C76" w:rsidP="00805C76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2E40B2">
        <w:rPr>
          <w:rFonts w:ascii="Verdana" w:hAnsi="Verdana" w:cs="Arial"/>
          <w:b/>
          <w:bCs/>
          <w:sz w:val="28"/>
          <w:szCs w:val="28"/>
        </w:rPr>
        <w:t>Adaptações dos seres vivos ao meio ambiente</w:t>
      </w:r>
    </w:p>
    <w:p w14:paraId="7BC603F6" w14:textId="2F03CDBD" w:rsidR="00805C76" w:rsidRPr="002E40B2" w:rsidRDefault="00805C76" w:rsidP="00805C76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>Os seres vivos se adaptam ao meio ambiente para sobreviver. Essas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adaptações podem ser físicas, como o formato do corpo, ou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comportamentais, como hábitos alimentares. Por exemplo, os cactos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têm espinhos que reduzem a perda de água, ajudando-os a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sobreviver no deserto.</w:t>
      </w:r>
    </w:p>
    <w:p w14:paraId="4A24BBE2" w14:textId="5E4CBB18" w:rsidR="00805C76" w:rsidRPr="002E40B2" w:rsidRDefault="00805C76" w:rsidP="00805C76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>Os ursos-polares possuem uma camada de gordura e pelos espessos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para suportar o frio. Já os camaleões conseguem mudar de cor para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se camuflar e se proteger de predadores. Essas adaptações garantem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que cada espécie sobreviva em seu habitat.</w:t>
      </w:r>
    </w:p>
    <w:p w14:paraId="4C76ABD6" w14:textId="10A49876" w:rsidR="00805C76" w:rsidRPr="002E40B2" w:rsidRDefault="00805C76" w:rsidP="00805C76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>Algumas adaptações também ajudam os seres vivos a encontrar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alimento. Os pássaros de bico longo, por exemplo, conseguem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alcançar néctar em flores profundas. As baleias têm barbatanas que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filtram pequenos organismos da água.</w:t>
      </w:r>
    </w:p>
    <w:p w14:paraId="0DCF6E27" w14:textId="687D5871" w:rsidR="00805C76" w:rsidRPr="002E40B2" w:rsidRDefault="00805C76" w:rsidP="00805C76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>Entender as adaptações nos ajuda a compreender como os seres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vivos evoluem e se ajustam às mudanças no ambiente. Proteger os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habitats é essencial para garantir que as espécies continuem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existindo.</w:t>
      </w:r>
    </w:p>
    <w:p w14:paraId="21376CC8" w14:textId="77777777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</w:p>
    <w:p w14:paraId="69C194F9" w14:textId="2BB6DC8A" w:rsidR="00805C76" w:rsidRPr="002E40B2" w:rsidRDefault="00805C76" w:rsidP="00805C7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E40B2">
        <w:rPr>
          <w:rFonts w:ascii="Verdana" w:hAnsi="Verdana" w:cs="Arial"/>
          <w:b/>
          <w:bCs/>
          <w:szCs w:val="24"/>
        </w:rPr>
        <w:t>Questões</w:t>
      </w:r>
    </w:p>
    <w:p w14:paraId="427D073F" w14:textId="7D0C9CBB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1) </w:t>
      </w:r>
      <w:r w:rsidRPr="002E40B2">
        <w:rPr>
          <w:rFonts w:ascii="Verdana" w:hAnsi="Verdana" w:cs="Arial"/>
          <w:szCs w:val="24"/>
        </w:rPr>
        <w:t>Qual adaptação ajuda os cactos a sobreviver no deserto?</w:t>
      </w:r>
    </w:p>
    <w:p w14:paraId="518BE037" w14:textId="77777777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A) </w:t>
      </w:r>
      <w:proofErr w:type="gramStart"/>
      <w:r w:rsidRPr="002E40B2">
        <w:rPr>
          <w:rFonts w:ascii="Verdana" w:hAnsi="Verdana" w:cs="Arial"/>
          <w:szCs w:val="24"/>
        </w:rPr>
        <w:t>( )</w:t>
      </w:r>
      <w:proofErr w:type="gramEnd"/>
      <w:r w:rsidRPr="002E40B2">
        <w:rPr>
          <w:rFonts w:ascii="Verdana" w:hAnsi="Verdana" w:cs="Arial"/>
          <w:szCs w:val="24"/>
        </w:rPr>
        <w:t xml:space="preserve"> Espinhos que reduzem a perda de água</w:t>
      </w:r>
    </w:p>
    <w:p w14:paraId="7E258022" w14:textId="77777777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B) </w:t>
      </w:r>
      <w:proofErr w:type="gramStart"/>
      <w:r w:rsidRPr="002E40B2">
        <w:rPr>
          <w:rFonts w:ascii="Verdana" w:hAnsi="Verdana" w:cs="Arial"/>
          <w:szCs w:val="24"/>
        </w:rPr>
        <w:t>( )</w:t>
      </w:r>
      <w:proofErr w:type="gramEnd"/>
      <w:r w:rsidRPr="002E40B2">
        <w:rPr>
          <w:rFonts w:ascii="Verdana" w:hAnsi="Verdana" w:cs="Arial"/>
          <w:szCs w:val="24"/>
        </w:rPr>
        <w:t xml:space="preserve"> Mudança de cor</w:t>
      </w:r>
    </w:p>
    <w:p w14:paraId="7FB1969A" w14:textId="77777777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C) </w:t>
      </w:r>
      <w:proofErr w:type="gramStart"/>
      <w:r w:rsidRPr="002E40B2">
        <w:rPr>
          <w:rFonts w:ascii="Verdana" w:hAnsi="Verdana" w:cs="Arial"/>
          <w:szCs w:val="24"/>
        </w:rPr>
        <w:t>( )</w:t>
      </w:r>
      <w:proofErr w:type="gramEnd"/>
      <w:r w:rsidRPr="002E40B2">
        <w:rPr>
          <w:rFonts w:ascii="Verdana" w:hAnsi="Verdana" w:cs="Arial"/>
          <w:szCs w:val="24"/>
        </w:rPr>
        <w:t xml:space="preserve"> Pelos espessos</w:t>
      </w:r>
    </w:p>
    <w:p w14:paraId="5AEB94B2" w14:textId="77777777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D) </w:t>
      </w:r>
      <w:proofErr w:type="gramStart"/>
      <w:r w:rsidRPr="002E40B2">
        <w:rPr>
          <w:rFonts w:ascii="Verdana" w:hAnsi="Verdana" w:cs="Arial"/>
          <w:szCs w:val="24"/>
        </w:rPr>
        <w:t>( )</w:t>
      </w:r>
      <w:proofErr w:type="gramEnd"/>
      <w:r w:rsidRPr="002E40B2">
        <w:rPr>
          <w:rFonts w:ascii="Verdana" w:hAnsi="Verdana" w:cs="Arial"/>
          <w:szCs w:val="24"/>
        </w:rPr>
        <w:t xml:space="preserve"> Camada de gordura</w:t>
      </w:r>
    </w:p>
    <w:p w14:paraId="42AFD721" w14:textId="30828FCB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lastRenderedPageBreak/>
        <w:t xml:space="preserve">2) </w:t>
      </w:r>
      <w:r w:rsidRPr="002E40B2">
        <w:rPr>
          <w:rFonts w:ascii="Verdana" w:hAnsi="Verdana" w:cs="Arial"/>
          <w:szCs w:val="24"/>
        </w:rPr>
        <w:t xml:space="preserve">Complete: Os ursos-polares têm </w:t>
      </w:r>
      <w:r w:rsidR="002E40B2" w:rsidRPr="002E40B2">
        <w:rPr>
          <w:rFonts w:ascii="Verdana" w:hAnsi="Verdana" w:cs="Arial"/>
          <w:szCs w:val="24"/>
          <w:u w:val="single"/>
        </w:rPr>
        <w:t>_____________</w:t>
      </w:r>
      <w:r w:rsidRPr="002E40B2">
        <w:rPr>
          <w:rFonts w:ascii="Verdana" w:hAnsi="Verdana" w:cs="Arial"/>
          <w:szCs w:val="24"/>
        </w:rPr>
        <w:t xml:space="preserve"> espessos para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suportar o frio.</w:t>
      </w:r>
    </w:p>
    <w:p w14:paraId="2E798B20" w14:textId="77777777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</w:p>
    <w:p w14:paraId="4A78F630" w14:textId="2046F218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3) </w:t>
      </w:r>
      <w:r w:rsidRPr="002E40B2">
        <w:rPr>
          <w:rFonts w:ascii="Verdana" w:hAnsi="Verdana" w:cs="Arial"/>
          <w:szCs w:val="24"/>
        </w:rPr>
        <w:t>Desenhe um exemplo de adaptação, como um camaleão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se camuflando.</w:t>
      </w:r>
    </w:p>
    <w:p w14:paraId="1D897BF0" w14:textId="16A95C49" w:rsidR="00805C76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R: </w:t>
      </w:r>
    </w:p>
    <w:p w14:paraId="4300E349" w14:textId="77777777" w:rsidR="002E40B2" w:rsidRDefault="002E40B2" w:rsidP="00805C76">
      <w:pPr>
        <w:spacing w:after="0" w:line="480" w:lineRule="auto"/>
        <w:rPr>
          <w:rFonts w:ascii="Verdana" w:hAnsi="Verdana" w:cs="Arial"/>
          <w:szCs w:val="24"/>
        </w:rPr>
      </w:pPr>
    </w:p>
    <w:p w14:paraId="1AE49985" w14:textId="77777777" w:rsidR="002E40B2" w:rsidRDefault="002E40B2" w:rsidP="00805C76">
      <w:pPr>
        <w:spacing w:after="0" w:line="480" w:lineRule="auto"/>
        <w:rPr>
          <w:rFonts w:ascii="Verdana" w:hAnsi="Verdana" w:cs="Arial"/>
          <w:szCs w:val="24"/>
        </w:rPr>
      </w:pPr>
    </w:p>
    <w:p w14:paraId="5856F02A" w14:textId="77777777" w:rsidR="002E40B2" w:rsidRDefault="002E40B2" w:rsidP="00805C76">
      <w:pPr>
        <w:spacing w:after="0" w:line="480" w:lineRule="auto"/>
        <w:rPr>
          <w:rFonts w:ascii="Verdana" w:hAnsi="Verdana" w:cs="Arial"/>
          <w:szCs w:val="24"/>
        </w:rPr>
      </w:pPr>
    </w:p>
    <w:p w14:paraId="67A72734" w14:textId="77777777" w:rsidR="002E40B2" w:rsidRPr="002E40B2" w:rsidRDefault="002E40B2" w:rsidP="00805C76">
      <w:pPr>
        <w:spacing w:after="0" w:line="480" w:lineRule="auto"/>
        <w:rPr>
          <w:rFonts w:ascii="Verdana" w:hAnsi="Verdana" w:cs="Arial"/>
          <w:szCs w:val="24"/>
        </w:rPr>
      </w:pPr>
    </w:p>
    <w:p w14:paraId="429D126B" w14:textId="77777777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</w:p>
    <w:p w14:paraId="2AE79F66" w14:textId="299B38B2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4) </w:t>
      </w:r>
      <w:r w:rsidRPr="002E40B2">
        <w:rPr>
          <w:rFonts w:ascii="Verdana" w:hAnsi="Verdana" w:cs="Arial"/>
          <w:szCs w:val="24"/>
        </w:rPr>
        <w:t>Explique como as adaptações ajudam os seres vivos a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sobreviver.</w:t>
      </w:r>
    </w:p>
    <w:p w14:paraId="6DB04D8A" w14:textId="5D0A23F3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R: </w:t>
      </w:r>
    </w:p>
    <w:p w14:paraId="1AAC9A99" w14:textId="77777777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</w:p>
    <w:p w14:paraId="3274CAF4" w14:textId="5DF00EB0" w:rsidR="00805C76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5) </w:t>
      </w:r>
      <w:r w:rsidRPr="002E40B2">
        <w:rPr>
          <w:rFonts w:ascii="Verdana" w:hAnsi="Verdana" w:cs="Arial"/>
          <w:szCs w:val="24"/>
        </w:rPr>
        <w:t xml:space="preserve"> Dê um exemplo de adaptação em um animal que você</w:t>
      </w:r>
      <w:r w:rsidRPr="002E40B2">
        <w:rPr>
          <w:rFonts w:ascii="Verdana" w:hAnsi="Verdana" w:cs="Arial"/>
          <w:szCs w:val="24"/>
        </w:rPr>
        <w:t xml:space="preserve"> </w:t>
      </w:r>
      <w:r w:rsidRPr="002E40B2">
        <w:rPr>
          <w:rFonts w:ascii="Verdana" w:hAnsi="Verdana" w:cs="Arial"/>
          <w:szCs w:val="24"/>
        </w:rPr>
        <w:t>conhece.</w:t>
      </w:r>
    </w:p>
    <w:p w14:paraId="5F480211" w14:textId="741D4533" w:rsidR="0085565D" w:rsidRPr="002E40B2" w:rsidRDefault="00805C76" w:rsidP="00805C76">
      <w:pPr>
        <w:spacing w:after="0" w:line="480" w:lineRule="auto"/>
        <w:rPr>
          <w:rFonts w:ascii="Verdana" w:hAnsi="Verdana" w:cs="Arial"/>
          <w:szCs w:val="24"/>
        </w:rPr>
      </w:pPr>
      <w:r w:rsidRPr="002E40B2">
        <w:rPr>
          <w:rFonts w:ascii="Verdana" w:hAnsi="Verdana" w:cs="Arial"/>
          <w:szCs w:val="24"/>
        </w:rPr>
        <w:t xml:space="preserve">R: </w:t>
      </w:r>
    </w:p>
    <w:sectPr w:rsidR="0085565D" w:rsidRPr="002E40B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C87B" w14:textId="77777777" w:rsidR="00CD51FD" w:rsidRDefault="00CD51FD" w:rsidP="00FE55FB">
      <w:pPr>
        <w:spacing w:after="0" w:line="240" w:lineRule="auto"/>
      </w:pPr>
      <w:r>
        <w:separator/>
      </w:r>
    </w:p>
  </w:endnote>
  <w:endnote w:type="continuationSeparator" w:id="0">
    <w:p w14:paraId="3C8D599A" w14:textId="77777777" w:rsidR="00CD51FD" w:rsidRDefault="00CD51F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EBA9" w14:textId="77777777" w:rsidR="00CD51FD" w:rsidRDefault="00CD51FD" w:rsidP="00FE55FB">
      <w:pPr>
        <w:spacing w:after="0" w:line="240" w:lineRule="auto"/>
      </w:pPr>
      <w:r>
        <w:separator/>
      </w:r>
    </w:p>
  </w:footnote>
  <w:footnote w:type="continuationSeparator" w:id="0">
    <w:p w14:paraId="54C95EAE" w14:textId="77777777" w:rsidR="00CD51FD" w:rsidRDefault="00CD51F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1FD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1125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2025-05-09T16:45:00Z</cp:lastPrinted>
  <dcterms:created xsi:type="dcterms:W3CDTF">2025-05-09T16:46:00Z</dcterms:created>
  <dcterms:modified xsi:type="dcterms:W3CDTF">2025-05-09T16:46:00Z</dcterms:modified>
</cp:coreProperties>
</file>