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020C1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020C1">
        <w:rPr>
          <w:rFonts w:ascii="Verdana" w:hAnsi="Verdana" w:cs="Arial"/>
          <w:szCs w:val="24"/>
        </w:rPr>
        <w:t>ESCOLA ____________</w:t>
      </w:r>
      <w:r w:rsidRPr="00A020C1">
        <w:rPr>
          <w:rFonts w:ascii="Verdana" w:hAnsi="Verdana" w:cs="Arial"/>
          <w:szCs w:val="24"/>
        </w:rPr>
        <w:t>____________________</w:t>
      </w:r>
      <w:r w:rsidR="00E86F37" w:rsidRPr="00A020C1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020C1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PROF:________</w:t>
      </w:r>
      <w:r w:rsidR="00204057" w:rsidRPr="00A020C1">
        <w:rPr>
          <w:rFonts w:ascii="Verdana" w:hAnsi="Verdana" w:cs="Arial"/>
          <w:szCs w:val="24"/>
        </w:rPr>
        <w:t>__________________________</w:t>
      </w:r>
      <w:r w:rsidRPr="00A020C1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A020C1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NOME:_________________________________</w:t>
      </w:r>
      <w:r w:rsidR="00453DF6" w:rsidRPr="00A020C1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A020C1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20FD6626" w14:textId="6D4CA12D" w:rsidR="004E2E4D" w:rsidRPr="00A020C1" w:rsidRDefault="004E2E4D" w:rsidP="004E2E4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020C1">
        <w:rPr>
          <w:rFonts w:ascii="Verdana" w:hAnsi="Verdana" w:cs="Arial"/>
          <w:b/>
          <w:bCs/>
          <w:szCs w:val="24"/>
        </w:rPr>
        <w:t>Transformações químicas e físicas</w:t>
      </w:r>
    </w:p>
    <w:p w14:paraId="19DA9878" w14:textId="1DEB6680" w:rsidR="004E2E4D" w:rsidRPr="00A020C1" w:rsidRDefault="004E2E4D" w:rsidP="004E2E4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As transformações químicas e físicas são mudanças que ocorrem na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matéria. As transformações físicas alteram apenas o estado ou a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forma da matéria, sem mudar sua composição. Por exemplo, o gelo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derretendo continua sendo água, mas em estado líquido.</w:t>
      </w:r>
    </w:p>
    <w:p w14:paraId="30323807" w14:textId="6F531DCC" w:rsidR="004E2E4D" w:rsidRPr="00A020C1" w:rsidRDefault="004E2E4D" w:rsidP="004E2E4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Já as transformações químicas mudam a composição da matéria,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formando novas substâncias. Um exemplo é a queima de madeira,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que gera cinzas e gases, diferentes do material original. Outras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transformações químicas incluem a ferrugem e a digestão de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alimentos.</w:t>
      </w:r>
    </w:p>
    <w:p w14:paraId="60627E92" w14:textId="51E753EE" w:rsidR="004E2E4D" w:rsidRPr="00A020C1" w:rsidRDefault="004E2E4D" w:rsidP="004E2E4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Essas mudanças são importantes na natureza e na indústria.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Transformações físicas, como a evaporação da água, são essenciais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no ciclo da água. Transformações químicas, como a fotossíntese,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sustentam a vida no planeta.</w:t>
      </w:r>
    </w:p>
    <w:p w14:paraId="099CE88C" w14:textId="35A17ED7" w:rsidR="004E2E4D" w:rsidRPr="00A020C1" w:rsidRDefault="004E2E4D" w:rsidP="004E2E4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Entender essas transformações nos ajuda a compreender fenômenos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do cotidiano e a importância de preservar recursos naturais.</w:t>
      </w:r>
    </w:p>
    <w:p w14:paraId="03AE482E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63920398" w14:textId="6F7C03E5" w:rsidR="004E2E4D" w:rsidRPr="00A020C1" w:rsidRDefault="004E2E4D" w:rsidP="004E2E4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020C1">
        <w:rPr>
          <w:rFonts w:ascii="Verdana" w:hAnsi="Verdana" w:cs="Arial"/>
          <w:b/>
          <w:bCs/>
          <w:szCs w:val="24"/>
        </w:rPr>
        <w:t>Questões</w:t>
      </w:r>
    </w:p>
    <w:p w14:paraId="73A0DC05" w14:textId="6D8CBF68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1) </w:t>
      </w:r>
      <w:r w:rsidRPr="00A020C1">
        <w:rPr>
          <w:rFonts w:ascii="Verdana" w:hAnsi="Verdana" w:cs="Arial"/>
          <w:szCs w:val="24"/>
        </w:rPr>
        <w:t>Qual é um exemplo de transformação química?</w:t>
      </w:r>
    </w:p>
    <w:p w14:paraId="7D25AB0B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A) </w:t>
      </w:r>
      <w:proofErr w:type="gramStart"/>
      <w:r w:rsidRPr="00A020C1">
        <w:rPr>
          <w:rFonts w:ascii="Verdana" w:hAnsi="Verdana" w:cs="Arial"/>
          <w:szCs w:val="24"/>
        </w:rPr>
        <w:t>( )</w:t>
      </w:r>
      <w:proofErr w:type="gramEnd"/>
      <w:r w:rsidRPr="00A020C1">
        <w:rPr>
          <w:rFonts w:ascii="Verdana" w:hAnsi="Verdana" w:cs="Arial"/>
          <w:szCs w:val="24"/>
        </w:rPr>
        <w:t xml:space="preserve"> Derreter gelo</w:t>
      </w:r>
    </w:p>
    <w:p w14:paraId="291FAF52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B) </w:t>
      </w:r>
      <w:proofErr w:type="gramStart"/>
      <w:r w:rsidRPr="00A020C1">
        <w:rPr>
          <w:rFonts w:ascii="Verdana" w:hAnsi="Verdana" w:cs="Arial"/>
          <w:szCs w:val="24"/>
        </w:rPr>
        <w:t>( )</w:t>
      </w:r>
      <w:proofErr w:type="gramEnd"/>
      <w:r w:rsidRPr="00A020C1">
        <w:rPr>
          <w:rFonts w:ascii="Verdana" w:hAnsi="Verdana" w:cs="Arial"/>
          <w:szCs w:val="24"/>
        </w:rPr>
        <w:t xml:space="preserve"> Queimar madeira</w:t>
      </w:r>
    </w:p>
    <w:p w14:paraId="3F95AD0A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C) </w:t>
      </w:r>
      <w:proofErr w:type="gramStart"/>
      <w:r w:rsidRPr="00A020C1">
        <w:rPr>
          <w:rFonts w:ascii="Verdana" w:hAnsi="Verdana" w:cs="Arial"/>
          <w:szCs w:val="24"/>
        </w:rPr>
        <w:t>( )</w:t>
      </w:r>
      <w:proofErr w:type="gramEnd"/>
      <w:r w:rsidRPr="00A020C1">
        <w:rPr>
          <w:rFonts w:ascii="Verdana" w:hAnsi="Verdana" w:cs="Arial"/>
          <w:szCs w:val="24"/>
        </w:rPr>
        <w:t xml:space="preserve"> Congelar água</w:t>
      </w:r>
    </w:p>
    <w:p w14:paraId="6C1C20B6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D) </w:t>
      </w:r>
      <w:proofErr w:type="gramStart"/>
      <w:r w:rsidRPr="00A020C1">
        <w:rPr>
          <w:rFonts w:ascii="Verdana" w:hAnsi="Verdana" w:cs="Arial"/>
          <w:szCs w:val="24"/>
        </w:rPr>
        <w:t>( )</w:t>
      </w:r>
      <w:proofErr w:type="gramEnd"/>
      <w:r w:rsidRPr="00A020C1">
        <w:rPr>
          <w:rFonts w:ascii="Verdana" w:hAnsi="Verdana" w:cs="Arial"/>
          <w:szCs w:val="24"/>
        </w:rPr>
        <w:t xml:space="preserve"> Dobrar um papel</w:t>
      </w:r>
    </w:p>
    <w:p w14:paraId="03BBB487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32405FC8" w14:textId="51E54A96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2)</w:t>
      </w:r>
      <w:r w:rsidRPr="00A020C1">
        <w:rPr>
          <w:rFonts w:ascii="Verdana" w:hAnsi="Verdana" w:cs="Arial"/>
          <w:szCs w:val="24"/>
        </w:rPr>
        <w:t xml:space="preserve"> Complete: A transformação física não altera a</w:t>
      </w:r>
      <w:r w:rsidR="00A020C1">
        <w:rPr>
          <w:rFonts w:ascii="Verdana" w:hAnsi="Verdana" w:cs="Arial"/>
          <w:szCs w:val="24"/>
        </w:rPr>
        <w:t xml:space="preserve"> _______________ </w:t>
      </w:r>
      <w:r w:rsidRPr="00A020C1">
        <w:rPr>
          <w:rFonts w:ascii="Verdana" w:hAnsi="Verdana" w:cs="Arial"/>
          <w:szCs w:val="24"/>
        </w:rPr>
        <w:t>da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matéria.</w:t>
      </w:r>
    </w:p>
    <w:p w14:paraId="5CDE38D3" w14:textId="79E43FEE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lastRenderedPageBreak/>
        <w:t>3)</w:t>
      </w:r>
      <w:r w:rsidRPr="00A020C1">
        <w:rPr>
          <w:rFonts w:ascii="Verdana" w:hAnsi="Verdana" w:cs="Arial"/>
          <w:szCs w:val="24"/>
        </w:rPr>
        <w:t xml:space="preserve"> Dê um exemplo de transformação física que ocorre na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natureza.</w:t>
      </w:r>
    </w:p>
    <w:p w14:paraId="5436D476" w14:textId="646B4577" w:rsidR="004E2E4D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R: </w:t>
      </w:r>
    </w:p>
    <w:p w14:paraId="0B198488" w14:textId="77777777" w:rsidR="00A020C1" w:rsidRDefault="00A020C1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66C1E49F" w14:textId="77777777" w:rsidR="00A020C1" w:rsidRDefault="00A020C1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5BA5E0BB" w14:textId="77777777" w:rsidR="00A020C1" w:rsidRDefault="00A020C1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1A9428BC" w14:textId="77777777" w:rsidR="00A020C1" w:rsidRDefault="00A020C1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25518210" w14:textId="77777777" w:rsidR="00A020C1" w:rsidRPr="00A020C1" w:rsidRDefault="00A020C1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21FC0A3D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45613202" w14:textId="206B1292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>4)</w:t>
      </w:r>
      <w:r w:rsidRPr="00A020C1">
        <w:rPr>
          <w:rFonts w:ascii="Verdana" w:hAnsi="Verdana" w:cs="Arial"/>
          <w:szCs w:val="24"/>
        </w:rPr>
        <w:t xml:space="preserve"> Explique como a queima de madeira é uma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transformação química.</w:t>
      </w:r>
    </w:p>
    <w:p w14:paraId="3CC858CF" w14:textId="42F778C1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R: </w:t>
      </w:r>
    </w:p>
    <w:p w14:paraId="3819C45A" w14:textId="77777777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</w:p>
    <w:p w14:paraId="46075BB2" w14:textId="2B0B6B60" w:rsidR="004E2E4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5) </w:t>
      </w:r>
      <w:r w:rsidRPr="00A020C1">
        <w:rPr>
          <w:rFonts w:ascii="Verdana" w:hAnsi="Verdana" w:cs="Arial"/>
          <w:szCs w:val="24"/>
        </w:rPr>
        <w:t>Dê um exemplo de transformação química no corpo</w:t>
      </w:r>
      <w:r w:rsidRPr="00A020C1">
        <w:rPr>
          <w:rFonts w:ascii="Verdana" w:hAnsi="Verdana" w:cs="Arial"/>
          <w:szCs w:val="24"/>
        </w:rPr>
        <w:t xml:space="preserve"> </w:t>
      </w:r>
      <w:r w:rsidRPr="00A020C1">
        <w:rPr>
          <w:rFonts w:ascii="Verdana" w:hAnsi="Verdana" w:cs="Arial"/>
          <w:szCs w:val="24"/>
        </w:rPr>
        <w:t>humano.</w:t>
      </w:r>
    </w:p>
    <w:p w14:paraId="5F480211" w14:textId="7B46A7C9" w:rsidR="0085565D" w:rsidRPr="00A020C1" w:rsidRDefault="004E2E4D" w:rsidP="004E2E4D">
      <w:pPr>
        <w:spacing w:after="0" w:line="480" w:lineRule="auto"/>
        <w:rPr>
          <w:rFonts w:ascii="Verdana" w:hAnsi="Verdana" w:cs="Arial"/>
          <w:szCs w:val="24"/>
        </w:rPr>
      </w:pPr>
      <w:r w:rsidRPr="00A020C1">
        <w:rPr>
          <w:rFonts w:ascii="Verdana" w:hAnsi="Verdana" w:cs="Arial"/>
          <w:szCs w:val="24"/>
        </w:rPr>
        <w:t xml:space="preserve">R: </w:t>
      </w:r>
    </w:p>
    <w:sectPr w:rsidR="0085565D" w:rsidRPr="00A020C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F0A6" w14:textId="77777777" w:rsidR="008D7A5E" w:rsidRDefault="008D7A5E" w:rsidP="00FE55FB">
      <w:pPr>
        <w:spacing w:after="0" w:line="240" w:lineRule="auto"/>
      </w:pPr>
      <w:r>
        <w:separator/>
      </w:r>
    </w:p>
  </w:endnote>
  <w:endnote w:type="continuationSeparator" w:id="0">
    <w:p w14:paraId="6F73315D" w14:textId="77777777" w:rsidR="008D7A5E" w:rsidRDefault="008D7A5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767F" w14:textId="77777777" w:rsidR="008D7A5E" w:rsidRDefault="008D7A5E" w:rsidP="00FE55FB">
      <w:pPr>
        <w:spacing w:after="0" w:line="240" w:lineRule="auto"/>
      </w:pPr>
      <w:r>
        <w:separator/>
      </w:r>
    </w:p>
  </w:footnote>
  <w:footnote w:type="continuationSeparator" w:id="0">
    <w:p w14:paraId="1CCCE56F" w14:textId="77777777" w:rsidR="008D7A5E" w:rsidRDefault="008D7A5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D7A5E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2025-05-09T18:57:00Z</cp:lastPrinted>
  <dcterms:created xsi:type="dcterms:W3CDTF">2025-05-09T18:58:00Z</dcterms:created>
  <dcterms:modified xsi:type="dcterms:W3CDTF">2025-05-09T18:58:00Z</dcterms:modified>
</cp:coreProperties>
</file>