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1F1CED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1F1CED">
        <w:rPr>
          <w:rFonts w:ascii="Verdana" w:hAnsi="Verdana" w:cs="Arial"/>
          <w:szCs w:val="24"/>
        </w:rPr>
        <w:t>ESCOLA ____________</w:t>
      </w:r>
      <w:r w:rsidRPr="001F1CED">
        <w:rPr>
          <w:rFonts w:ascii="Verdana" w:hAnsi="Verdana" w:cs="Arial"/>
          <w:szCs w:val="24"/>
        </w:rPr>
        <w:t>____________________</w:t>
      </w:r>
      <w:r w:rsidR="00E86F37" w:rsidRPr="001F1CED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1F1CED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PROF:________</w:t>
      </w:r>
      <w:r w:rsidR="00204057" w:rsidRPr="001F1CED">
        <w:rPr>
          <w:rFonts w:ascii="Verdana" w:hAnsi="Verdana" w:cs="Arial"/>
          <w:szCs w:val="24"/>
        </w:rPr>
        <w:t>__________________________</w:t>
      </w:r>
      <w:r w:rsidRPr="001F1CED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1F1CED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NOME:_________________________________</w:t>
      </w:r>
      <w:r w:rsidR="00453DF6" w:rsidRPr="001F1CED">
        <w:rPr>
          <w:rFonts w:ascii="Verdana" w:hAnsi="Verdana" w:cs="Arial"/>
          <w:szCs w:val="24"/>
        </w:rPr>
        <w:t>_______________________</w:t>
      </w:r>
    </w:p>
    <w:p w14:paraId="32640F4C" w14:textId="77777777" w:rsidR="00906F39" w:rsidRPr="001F1CED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10A68A5" w14:textId="626B8A7C" w:rsidR="001F1CED" w:rsidRPr="001F1CED" w:rsidRDefault="001F1CED" w:rsidP="001F1CED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1F1CED">
        <w:rPr>
          <w:rFonts w:ascii="Verdana" w:hAnsi="Verdana" w:cs="Arial"/>
          <w:b/>
          <w:bCs/>
          <w:szCs w:val="24"/>
        </w:rPr>
        <w:t>Teoria da evolução e seleção natural</w:t>
      </w:r>
    </w:p>
    <w:p w14:paraId="49C7C1BB" w14:textId="118ABD50" w:rsidR="001F1CED" w:rsidRPr="001F1CED" w:rsidRDefault="001F1CED" w:rsidP="001F1CE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A teoria da evolução, proposta por Charles Darwin, explica como as</w:t>
      </w:r>
      <w:r w:rsidRPr="001F1CED">
        <w:rPr>
          <w:rFonts w:ascii="Verdana" w:hAnsi="Verdana" w:cs="Arial"/>
          <w:szCs w:val="24"/>
        </w:rPr>
        <w:t xml:space="preserve"> </w:t>
      </w:r>
      <w:r w:rsidRPr="001F1CED">
        <w:rPr>
          <w:rFonts w:ascii="Verdana" w:hAnsi="Verdana" w:cs="Arial"/>
          <w:szCs w:val="24"/>
        </w:rPr>
        <w:t>espécies mudam ao longo do tempo. A seleção natural é o processo</w:t>
      </w:r>
      <w:r w:rsidRPr="001F1CED">
        <w:rPr>
          <w:rFonts w:ascii="Verdana" w:hAnsi="Verdana" w:cs="Arial"/>
          <w:szCs w:val="24"/>
        </w:rPr>
        <w:t xml:space="preserve"> </w:t>
      </w:r>
      <w:r w:rsidRPr="001F1CED">
        <w:rPr>
          <w:rFonts w:ascii="Verdana" w:hAnsi="Verdana" w:cs="Arial"/>
          <w:szCs w:val="24"/>
        </w:rPr>
        <w:t>que favorece os indivíduos mais adaptados ao ambiente, aumentando</w:t>
      </w:r>
      <w:r w:rsidRPr="001F1CED">
        <w:rPr>
          <w:rFonts w:ascii="Verdana" w:hAnsi="Verdana" w:cs="Arial"/>
          <w:szCs w:val="24"/>
        </w:rPr>
        <w:t xml:space="preserve"> </w:t>
      </w:r>
      <w:r w:rsidRPr="001F1CED">
        <w:rPr>
          <w:rFonts w:ascii="Verdana" w:hAnsi="Verdana" w:cs="Arial"/>
          <w:szCs w:val="24"/>
        </w:rPr>
        <w:t>suas chances de sobreviver e se reproduzir.</w:t>
      </w:r>
    </w:p>
    <w:p w14:paraId="291ADEBB" w14:textId="59710F18" w:rsidR="001F1CED" w:rsidRPr="001F1CED" w:rsidRDefault="001F1CED" w:rsidP="001F1CE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Por exemplo, em um ambiente com árvores de folhas altas, as girafas</w:t>
      </w:r>
      <w:r w:rsidRPr="001F1CED">
        <w:rPr>
          <w:rFonts w:ascii="Verdana" w:hAnsi="Verdana" w:cs="Arial"/>
          <w:szCs w:val="24"/>
        </w:rPr>
        <w:t xml:space="preserve"> </w:t>
      </w:r>
      <w:r w:rsidRPr="001F1CED">
        <w:rPr>
          <w:rFonts w:ascii="Verdana" w:hAnsi="Verdana" w:cs="Arial"/>
          <w:szCs w:val="24"/>
        </w:rPr>
        <w:t>de pescoço mais longo conseguem se alimentar melhor, transmitindo</w:t>
      </w:r>
      <w:r w:rsidRPr="001F1CED">
        <w:rPr>
          <w:rFonts w:ascii="Verdana" w:hAnsi="Verdana" w:cs="Arial"/>
          <w:szCs w:val="24"/>
        </w:rPr>
        <w:t xml:space="preserve"> </w:t>
      </w:r>
      <w:r w:rsidRPr="001F1CED">
        <w:rPr>
          <w:rFonts w:ascii="Verdana" w:hAnsi="Verdana" w:cs="Arial"/>
          <w:szCs w:val="24"/>
        </w:rPr>
        <w:t>essa característica aos seus descendentes. Com o tempo, a população</w:t>
      </w:r>
      <w:r w:rsidRPr="001F1CED">
        <w:rPr>
          <w:rFonts w:ascii="Verdana" w:hAnsi="Verdana" w:cs="Arial"/>
          <w:szCs w:val="24"/>
        </w:rPr>
        <w:t xml:space="preserve"> </w:t>
      </w:r>
      <w:r w:rsidRPr="001F1CED">
        <w:rPr>
          <w:rFonts w:ascii="Verdana" w:hAnsi="Verdana" w:cs="Arial"/>
          <w:szCs w:val="24"/>
        </w:rPr>
        <w:t>terá mais girafas de pescoço longo.</w:t>
      </w:r>
    </w:p>
    <w:p w14:paraId="4B29BC3A" w14:textId="3E93A8D7" w:rsidR="001F1CED" w:rsidRPr="001F1CED" w:rsidRDefault="001F1CED" w:rsidP="001F1CE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Essa teoria também explica a diversidade de espécies no planeta e</w:t>
      </w:r>
      <w:r w:rsidRPr="001F1CED">
        <w:rPr>
          <w:rFonts w:ascii="Verdana" w:hAnsi="Verdana" w:cs="Arial"/>
          <w:szCs w:val="24"/>
        </w:rPr>
        <w:t xml:space="preserve"> </w:t>
      </w:r>
      <w:r w:rsidRPr="001F1CED">
        <w:rPr>
          <w:rFonts w:ascii="Verdana" w:hAnsi="Verdana" w:cs="Arial"/>
          <w:szCs w:val="24"/>
        </w:rPr>
        <w:t xml:space="preserve">como elas compartilham ancestrais comuns. </w:t>
      </w:r>
      <w:r w:rsidRPr="001F1CED">
        <w:rPr>
          <w:rFonts w:ascii="Verdana" w:hAnsi="Verdana" w:cs="Arial"/>
          <w:szCs w:val="24"/>
        </w:rPr>
        <w:t>Fósseis</w:t>
      </w:r>
      <w:r w:rsidRPr="001F1CED">
        <w:rPr>
          <w:rFonts w:ascii="Verdana" w:hAnsi="Verdana" w:cs="Arial"/>
          <w:szCs w:val="24"/>
        </w:rPr>
        <w:t xml:space="preserve"> encontrados ao</w:t>
      </w:r>
      <w:r w:rsidRPr="001F1CED">
        <w:rPr>
          <w:rFonts w:ascii="Verdana" w:hAnsi="Verdana" w:cs="Arial"/>
          <w:szCs w:val="24"/>
        </w:rPr>
        <w:t xml:space="preserve"> </w:t>
      </w:r>
      <w:r w:rsidRPr="001F1CED">
        <w:rPr>
          <w:rFonts w:ascii="Verdana" w:hAnsi="Verdana" w:cs="Arial"/>
          <w:szCs w:val="24"/>
        </w:rPr>
        <w:t>longo do tempo comprovam essas mudanças e ajudam a entender a</w:t>
      </w:r>
      <w:r w:rsidRPr="001F1CED">
        <w:rPr>
          <w:rFonts w:ascii="Verdana" w:hAnsi="Verdana" w:cs="Arial"/>
          <w:szCs w:val="24"/>
        </w:rPr>
        <w:t xml:space="preserve"> </w:t>
      </w:r>
      <w:r w:rsidRPr="001F1CED">
        <w:rPr>
          <w:rFonts w:ascii="Verdana" w:hAnsi="Verdana" w:cs="Arial"/>
          <w:szCs w:val="24"/>
        </w:rPr>
        <w:t>história da vida na Terra.</w:t>
      </w:r>
    </w:p>
    <w:p w14:paraId="3E884590" w14:textId="1FEBE7EA" w:rsidR="001F1CED" w:rsidRPr="001F1CED" w:rsidRDefault="001F1CED" w:rsidP="001F1CE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Estudar a evolução nos ajuda a compreender como os organismos se</w:t>
      </w:r>
      <w:r w:rsidRPr="001F1CED">
        <w:rPr>
          <w:rFonts w:ascii="Verdana" w:hAnsi="Verdana" w:cs="Arial"/>
          <w:szCs w:val="24"/>
        </w:rPr>
        <w:t xml:space="preserve"> </w:t>
      </w:r>
      <w:r w:rsidRPr="001F1CED">
        <w:rPr>
          <w:rFonts w:ascii="Verdana" w:hAnsi="Verdana" w:cs="Arial"/>
          <w:szCs w:val="24"/>
        </w:rPr>
        <w:t>adaptam e como mudanças no ambiente podem afetar a</w:t>
      </w:r>
      <w:r w:rsidRPr="001F1CED">
        <w:rPr>
          <w:rFonts w:ascii="Verdana" w:hAnsi="Verdana" w:cs="Arial"/>
          <w:szCs w:val="24"/>
        </w:rPr>
        <w:t xml:space="preserve"> </w:t>
      </w:r>
      <w:r w:rsidRPr="001F1CED">
        <w:rPr>
          <w:rFonts w:ascii="Verdana" w:hAnsi="Verdana" w:cs="Arial"/>
          <w:szCs w:val="24"/>
        </w:rPr>
        <w:t>sobrevivência das espécies.</w:t>
      </w:r>
    </w:p>
    <w:p w14:paraId="277CE0E4" w14:textId="77777777" w:rsidR="001F1CED" w:rsidRPr="001F1CED" w:rsidRDefault="001F1CED" w:rsidP="001F1CE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</w:p>
    <w:p w14:paraId="0CE171F8" w14:textId="77777777" w:rsidR="001F1CED" w:rsidRPr="001F1CED" w:rsidRDefault="001F1CED" w:rsidP="001F1CED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1F1CED">
        <w:rPr>
          <w:rFonts w:ascii="Verdana" w:hAnsi="Verdana" w:cs="Arial"/>
          <w:b/>
          <w:bCs/>
          <w:szCs w:val="24"/>
        </w:rPr>
        <w:t>Questões</w:t>
      </w:r>
    </w:p>
    <w:p w14:paraId="3FDDE39A" w14:textId="272B8DF9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1</w:t>
      </w:r>
      <w:r w:rsidRPr="001F1CED">
        <w:rPr>
          <w:rFonts w:ascii="Verdana" w:hAnsi="Verdana" w:cs="Arial"/>
          <w:szCs w:val="24"/>
        </w:rPr>
        <w:t>)</w:t>
      </w:r>
      <w:r w:rsidRPr="001F1CED">
        <w:rPr>
          <w:rFonts w:ascii="Verdana" w:hAnsi="Verdana" w:cs="Arial"/>
          <w:szCs w:val="24"/>
        </w:rPr>
        <w:t xml:space="preserve"> Quem foi o cientista que propôs a teoria da evolução?</w:t>
      </w:r>
    </w:p>
    <w:p w14:paraId="3E7160BD" w14:textId="77777777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A) Isaac Newton</w:t>
      </w:r>
    </w:p>
    <w:p w14:paraId="1E990BAD" w14:textId="77777777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B) Charles Darwin</w:t>
      </w:r>
    </w:p>
    <w:p w14:paraId="7061BD97" w14:textId="77777777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C) Albert Einstein</w:t>
      </w:r>
    </w:p>
    <w:p w14:paraId="70B35093" w14:textId="77777777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D) Gregor Mendel</w:t>
      </w:r>
    </w:p>
    <w:p w14:paraId="0004877E" w14:textId="77777777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5655B2F" w14:textId="1A81BDD0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2</w:t>
      </w:r>
      <w:r w:rsidRPr="001F1CED">
        <w:rPr>
          <w:rFonts w:ascii="Verdana" w:hAnsi="Verdana" w:cs="Arial"/>
          <w:szCs w:val="24"/>
        </w:rPr>
        <w:t>)</w:t>
      </w:r>
      <w:r w:rsidRPr="001F1CED">
        <w:rPr>
          <w:rFonts w:ascii="Verdana" w:hAnsi="Verdana" w:cs="Arial"/>
          <w:szCs w:val="24"/>
        </w:rPr>
        <w:t xml:space="preserve"> Complete: A seleção</w:t>
      </w:r>
      <w:r>
        <w:rPr>
          <w:rFonts w:ascii="Verdana" w:hAnsi="Verdana" w:cs="Arial"/>
          <w:szCs w:val="24"/>
        </w:rPr>
        <w:t xml:space="preserve"> ______________</w:t>
      </w:r>
      <w:r w:rsidRPr="001F1CED">
        <w:rPr>
          <w:rFonts w:ascii="Verdana" w:hAnsi="Verdana" w:cs="Arial"/>
          <w:szCs w:val="24"/>
        </w:rPr>
        <w:t xml:space="preserve"> favorece os indivíduos mais</w:t>
      </w:r>
      <w:r w:rsidRPr="001F1CED">
        <w:rPr>
          <w:rFonts w:ascii="Verdana" w:hAnsi="Verdana" w:cs="Arial"/>
          <w:szCs w:val="24"/>
        </w:rPr>
        <w:t xml:space="preserve"> </w:t>
      </w:r>
      <w:r w:rsidRPr="001F1CED">
        <w:rPr>
          <w:rFonts w:ascii="Verdana" w:hAnsi="Verdana" w:cs="Arial"/>
          <w:szCs w:val="24"/>
        </w:rPr>
        <w:t>adaptados ao ambiente.</w:t>
      </w:r>
    </w:p>
    <w:p w14:paraId="501878BC" w14:textId="77777777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2C71E55" w14:textId="1FEEAF1E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lastRenderedPageBreak/>
        <w:t>3</w:t>
      </w:r>
      <w:r w:rsidRPr="001F1CED">
        <w:rPr>
          <w:rFonts w:ascii="Verdana" w:hAnsi="Verdana" w:cs="Arial"/>
          <w:szCs w:val="24"/>
        </w:rPr>
        <w:t>)</w:t>
      </w:r>
      <w:r w:rsidRPr="001F1CED">
        <w:rPr>
          <w:rFonts w:ascii="Verdana" w:hAnsi="Verdana" w:cs="Arial"/>
          <w:szCs w:val="24"/>
        </w:rPr>
        <w:t xml:space="preserve"> Desenhe um exemplo de seleção natural, como a adaptação</w:t>
      </w:r>
      <w:r w:rsidRPr="001F1CED">
        <w:rPr>
          <w:rFonts w:ascii="Verdana" w:hAnsi="Verdana" w:cs="Arial"/>
          <w:szCs w:val="24"/>
        </w:rPr>
        <w:t xml:space="preserve"> </w:t>
      </w:r>
      <w:r w:rsidRPr="001F1CED">
        <w:rPr>
          <w:rFonts w:ascii="Verdana" w:hAnsi="Verdana" w:cs="Arial"/>
          <w:szCs w:val="24"/>
        </w:rPr>
        <w:t>das girafas.</w:t>
      </w:r>
    </w:p>
    <w:p w14:paraId="1BE3692A" w14:textId="460438BD" w:rsid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 xml:space="preserve">R: </w:t>
      </w:r>
    </w:p>
    <w:p w14:paraId="755607E2" w14:textId="77777777" w:rsid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B8A955D" w14:textId="77777777" w:rsid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8047F15" w14:textId="77777777" w:rsid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BDA00DF" w14:textId="77777777" w:rsid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6AB99FCB" w14:textId="77777777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B660D77" w14:textId="77777777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E463244" w14:textId="1BF4A53F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4</w:t>
      </w:r>
      <w:r w:rsidRPr="001F1CED">
        <w:rPr>
          <w:rFonts w:ascii="Verdana" w:hAnsi="Verdana" w:cs="Arial"/>
          <w:szCs w:val="24"/>
        </w:rPr>
        <w:t>)</w:t>
      </w:r>
      <w:r w:rsidRPr="001F1CED">
        <w:rPr>
          <w:rFonts w:ascii="Verdana" w:hAnsi="Verdana" w:cs="Arial"/>
          <w:szCs w:val="24"/>
        </w:rPr>
        <w:t xml:space="preserve"> Explique como a seleção natural contribui para a evolução.</w:t>
      </w:r>
    </w:p>
    <w:p w14:paraId="229AFA0A" w14:textId="7E7C8674" w:rsid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 xml:space="preserve">R: </w:t>
      </w:r>
    </w:p>
    <w:p w14:paraId="31AA82F9" w14:textId="77777777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D3F959B" w14:textId="2C4D1852" w:rsidR="001F1CED" w:rsidRPr="001F1CED" w:rsidRDefault="001F1CED" w:rsidP="001F1CE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>5</w:t>
      </w:r>
      <w:r w:rsidRPr="001F1CED">
        <w:rPr>
          <w:rFonts w:ascii="Verdana" w:hAnsi="Verdana" w:cs="Arial"/>
          <w:szCs w:val="24"/>
        </w:rPr>
        <w:t>)</w:t>
      </w:r>
      <w:r w:rsidRPr="001F1CED">
        <w:rPr>
          <w:rFonts w:ascii="Verdana" w:hAnsi="Verdana" w:cs="Arial"/>
          <w:szCs w:val="24"/>
        </w:rPr>
        <w:t xml:space="preserve"> Dê um exemplo de evidência que apoia a teoria da evolução.</w:t>
      </w:r>
    </w:p>
    <w:p w14:paraId="5F480211" w14:textId="3102D6A4" w:rsidR="0085565D" w:rsidRPr="001F1CED" w:rsidRDefault="001F1CED" w:rsidP="001F1CED">
      <w:pPr>
        <w:tabs>
          <w:tab w:val="left" w:pos="7404"/>
        </w:tabs>
        <w:spacing w:after="0" w:line="480" w:lineRule="auto"/>
        <w:rPr>
          <w:rFonts w:ascii="Verdana" w:hAnsi="Verdana" w:cs="Arial"/>
          <w:szCs w:val="24"/>
        </w:rPr>
      </w:pPr>
      <w:r w:rsidRPr="001F1CED">
        <w:rPr>
          <w:rFonts w:ascii="Verdana" w:hAnsi="Verdana" w:cs="Arial"/>
          <w:szCs w:val="24"/>
        </w:rPr>
        <w:t xml:space="preserve">R: </w:t>
      </w:r>
    </w:p>
    <w:sectPr w:rsidR="0085565D" w:rsidRPr="001F1CED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3D12" w14:textId="77777777" w:rsidR="00F456EC" w:rsidRDefault="00F456EC" w:rsidP="00FE55FB">
      <w:pPr>
        <w:spacing w:after="0" w:line="240" w:lineRule="auto"/>
      </w:pPr>
      <w:r>
        <w:separator/>
      </w:r>
    </w:p>
  </w:endnote>
  <w:endnote w:type="continuationSeparator" w:id="0">
    <w:p w14:paraId="34B7FF04" w14:textId="77777777" w:rsidR="00F456EC" w:rsidRDefault="00F456EC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D58A" w14:textId="77777777" w:rsidR="00F456EC" w:rsidRDefault="00F456EC" w:rsidP="00FE55FB">
      <w:pPr>
        <w:spacing w:after="0" w:line="240" w:lineRule="auto"/>
      </w:pPr>
      <w:r>
        <w:separator/>
      </w:r>
    </w:p>
  </w:footnote>
  <w:footnote w:type="continuationSeparator" w:id="0">
    <w:p w14:paraId="0E5CCDAE" w14:textId="77777777" w:rsidR="00F456EC" w:rsidRDefault="00F456EC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06F39"/>
    <w:rsid w:val="009120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456EC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7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2025-05-09T21:07:00Z</cp:lastPrinted>
  <dcterms:created xsi:type="dcterms:W3CDTF">2025-05-09T21:08:00Z</dcterms:created>
  <dcterms:modified xsi:type="dcterms:W3CDTF">2025-05-09T21:08:00Z</dcterms:modified>
</cp:coreProperties>
</file>